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3D986" w14:textId="77777777" w:rsidR="006554B9" w:rsidRDefault="006554B9" w:rsidP="00A56ED5">
      <w:pPr>
        <w:pStyle w:val="Title"/>
        <w:tabs>
          <w:tab w:val="left" w:pos="-5400"/>
          <w:tab w:val="left" w:pos="-3330"/>
        </w:tabs>
        <w:spacing w:line="240" w:lineRule="auto"/>
        <w:rPr>
          <w:color w:val="000000"/>
          <w:sz w:val="28"/>
          <w:szCs w:val="28"/>
        </w:rPr>
      </w:pPr>
      <w:bookmarkStart w:id="0" w:name="_Hlk81747081"/>
    </w:p>
    <w:p w14:paraId="1F68A23A" w14:textId="76737327" w:rsidR="000D11C5" w:rsidRDefault="000D11C5" w:rsidP="00A56ED5">
      <w:pPr>
        <w:pStyle w:val="Title"/>
        <w:tabs>
          <w:tab w:val="left" w:pos="-5400"/>
          <w:tab w:val="left" w:pos="-3330"/>
        </w:tabs>
        <w:spacing w:line="240" w:lineRule="auto"/>
        <w:rPr>
          <w:color w:val="000000"/>
          <w:sz w:val="28"/>
          <w:szCs w:val="28"/>
        </w:rPr>
      </w:pPr>
      <w:r>
        <w:rPr>
          <w:color w:val="000000"/>
          <w:sz w:val="28"/>
          <w:szCs w:val="28"/>
        </w:rPr>
        <w:t xml:space="preserve">IMPLEMENTASI PEMBELAJARAN </w:t>
      </w:r>
      <w:r w:rsidRPr="006F27E3">
        <w:rPr>
          <w:i/>
          <w:color w:val="000000"/>
          <w:sz w:val="28"/>
          <w:szCs w:val="28"/>
        </w:rPr>
        <w:t>EDUTAINMENT</w:t>
      </w:r>
      <w:r>
        <w:rPr>
          <w:color w:val="000000"/>
          <w:sz w:val="28"/>
          <w:szCs w:val="28"/>
        </w:rPr>
        <w:t xml:space="preserve"> PADA ANAK USIA DINI</w:t>
      </w:r>
    </w:p>
    <w:p w14:paraId="2C7C94E0" w14:textId="77777777" w:rsidR="00A56ED5" w:rsidRPr="00A56ED5" w:rsidRDefault="00A56ED5" w:rsidP="00A56ED5">
      <w:pPr>
        <w:rPr>
          <w:lang w:eastAsia="ar-SA"/>
        </w:rPr>
      </w:pPr>
    </w:p>
    <w:p w14:paraId="541474D6" w14:textId="77777777" w:rsidR="000D11C5" w:rsidRPr="005B3278" w:rsidRDefault="000D11C5" w:rsidP="000D11C5">
      <w:pPr>
        <w:jc w:val="center"/>
        <w:rPr>
          <w:b/>
          <w:color w:val="000000"/>
          <w:sz w:val="22"/>
          <w:szCs w:val="22"/>
          <w:vertAlign w:val="superscript"/>
        </w:rPr>
      </w:pPr>
      <w:r w:rsidRPr="005B3278">
        <w:rPr>
          <w:b/>
          <w:color w:val="000000"/>
          <w:sz w:val="22"/>
          <w:szCs w:val="22"/>
        </w:rPr>
        <w:t>Nur ‘Azah</w:t>
      </w:r>
      <w:r w:rsidRPr="005B3278">
        <w:rPr>
          <w:b/>
          <w:color w:val="000000"/>
          <w:sz w:val="22"/>
          <w:szCs w:val="22"/>
          <w:vertAlign w:val="superscript"/>
        </w:rPr>
        <w:t>1</w:t>
      </w:r>
      <w:r w:rsidRPr="005B3278">
        <w:rPr>
          <w:b/>
          <w:color w:val="000000"/>
          <w:sz w:val="22"/>
          <w:szCs w:val="22"/>
        </w:rPr>
        <w:t>, Abdullah Aminuddin Aziz</w:t>
      </w:r>
      <w:r w:rsidRPr="005B3278">
        <w:rPr>
          <w:b/>
          <w:color w:val="000000"/>
          <w:sz w:val="22"/>
          <w:szCs w:val="22"/>
          <w:vertAlign w:val="superscript"/>
        </w:rPr>
        <w:t>2</w:t>
      </w:r>
    </w:p>
    <w:p w14:paraId="2FD30697" w14:textId="70315E49" w:rsidR="000D11C5" w:rsidRPr="005B3278" w:rsidRDefault="002517C1" w:rsidP="000D11C5">
      <w:pPr>
        <w:jc w:val="center"/>
        <w:rPr>
          <w:color w:val="000000"/>
          <w:sz w:val="22"/>
          <w:szCs w:val="22"/>
        </w:rPr>
      </w:pPr>
      <w:r w:rsidRPr="005B3278">
        <w:rPr>
          <w:color w:val="000000"/>
          <w:sz w:val="22"/>
          <w:szCs w:val="22"/>
          <w:vertAlign w:val="superscript"/>
        </w:rPr>
        <w:t>1</w:t>
      </w:r>
      <w:r w:rsidRPr="005B3278">
        <w:rPr>
          <w:color w:val="000000"/>
          <w:sz w:val="22"/>
          <w:szCs w:val="22"/>
        </w:rPr>
        <w:t>MPI,</w:t>
      </w:r>
      <w:r w:rsidR="006254D4">
        <w:rPr>
          <w:color w:val="000000"/>
          <w:sz w:val="22"/>
          <w:szCs w:val="22"/>
        </w:rPr>
        <w:t xml:space="preserve"> </w:t>
      </w:r>
      <w:r w:rsidR="007F2DF9" w:rsidRPr="005B3278">
        <w:rPr>
          <w:color w:val="000000"/>
          <w:sz w:val="22"/>
          <w:szCs w:val="22"/>
        </w:rPr>
        <w:t xml:space="preserve">FAI, </w:t>
      </w:r>
      <w:r w:rsidRPr="005B3278">
        <w:rPr>
          <w:color w:val="000000"/>
          <w:sz w:val="22"/>
          <w:szCs w:val="22"/>
        </w:rPr>
        <w:t>Universitas Hasyim Asy’ari Tebuireng Jombang</w:t>
      </w:r>
    </w:p>
    <w:p w14:paraId="552AFFA0" w14:textId="71D748A7" w:rsidR="002517C1" w:rsidRPr="005B3278" w:rsidRDefault="002517C1" w:rsidP="002517C1">
      <w:pPr>
        <w:jc w:val="center"/>
        <w:rPr>
          <w:color w:val="000000"/>
          <w:sz w:val="22"/>
          <w:szCs w:val="22"/>
        </w:rPr>
      </w:pPr>
      <w:r w:rsidRPr="005B3278">
        <w:rPr>
          <w:color w:val="000000"/>
          <w:sz w:val="22"/>
          <w:szCs w:val="22"/>
          <w:vertAlign w:val="superscript"/>
        </w:rPr>
        <w:t>2</w:t>
      </w:r>
      <w:r w:rsidR="006254D4">
        <w:rPr>
          <w:color w:val="000000"/>
          <w:sz w:val="22"/>
          <w:szCs w:val="22"/>
        </w:rPr>
        <w:t xml:space="preserve">MPI, </w:t>
      </w:r>
      <w:r w:rsidRPr="005B3278">
        <w:rPr>
          <w:color w:val="000000"/>
          <w:sz w:val="22"/>
          <w:szCs w:val="22"/>
        </w:rPr>
        <w:t>FAI, Universitas Hasyim Asy’ari Tebuireng Jombang</w:t>
      </w:r>
    </w:p>
    <w:p w14:paraId="28628B00" w14:textId="77777777" w:rsidR="009F085B" w:rsidRPr="005B3278" w:rsidRDefault="009F085B" w:rsidP="000D11C5">
      <w:pPr>
        <w:pBdr>
          <w:bottom w:val="single" w:sz="6" w:space="1" w:color="auto"/>
        </w:pBdr>
        <w:jc w:val="center"/>
        <w:rPr>
          <w:color w:val="000000"/>
          <w:sz w:val="22"/>
          <w:szCs w:val="22"/>
          <w:vertAlign w:val="superscript"/>
        </w:rPr>
      </w:pPr>
    </w:p>
    <w:p w14:paraId="6098F1F9" w14:textId="39791BCF" w:rsidR="000D11C5" w:rsidRPr="005B3278" w:rsidRDefault="000D11C5" w:rsidP="000D11C5">
      <w:pPr>
        <w:pBdr>
          <w:bottom w:val="single" w:sz="6" w:space="1" w:color="auto"/>
        </w:pBdr>
        <w:jc w:val="center"/>
        <w:rPr>
          <w:color w:val="000000"/>
          <w:sz w:val="22"/>
          <w:szCs w:val="22"/>
        </w:rPr>
      </w:pPr>
      <w:r w:rsidRPr="005B3278">
        <w:rPr>
          <w:color w:val="000000"/>
          <w:sz w:val="22"/>
          <w:szCs w:val="22"/>
          <w:lang w:val="id-ID"/>
        </w:rPr>
        <w:t>E-mail</w:t>
      </w:r>
      <w:r w:rsidR="009F085B" w:rsidRPr="005B3278">
        <w:rPr>
          <w:color w:val="000000"/>
          <w:sz w:val="22"/>
          <w:szCs w:val="22"/>
        </w:rPr>
        <w:t>: azahnur31@gmail .com</w:t>
      </w:r>
    </w:p>
    <w:p w14:paraId="051DF8F0" w14:textId="77777777" w:rsidR="000D11C5" w:rsidRPr="00E656AF" w:rsidRDefault="000D11C5" w:rsidP="000D11C5">
      <w:pPr>
        <w:pBdr>
          <w:bottom w:val="single" w:sz="6" w:space="1" w:color="auto"/>
        </w:pBdr>
        <w:jc w:val="center"/>
        <w:rPr>
          <w:color w:val="000000"/>
          <w:sz w:val="24"/>
          <w:u w:val="thick"/>
        </w:rPr>
      </w:pPr>
    </w:p>
    <w:p w14:paraId="5F02D407" w14:textId="77777777" w:rsidR="00A56ED5" w:rsidRDefault="00A56ED5" w:rsidP="000D11C5">
      <w:pPr>
        <w:spacing w:line="276" w:lineRule="auto"/>
        <w:jc w:val="center"/>
        <w:rPr>
          <w:b/>
          <w:i/>
          <w:color w:val="000000"/>
          <w:szCs w:val="20"/>
        </w:rPr>
      </w:pPr>
    </w:p>
    <w:p w14:paraId="0D3626FC" w14:textId="77777777" w:rsidR="000D11C5" w:rsidRDefault="000D11C5" w:rsidP="000D11C5">
      <w:pPr>
        <w:spacing w:line="276" w:lineRule="auto"/>
        <w:jc w:val="center"/>
        <w:rPr>
          <w:b/>
          <w:i/>
          <w:color w:val="000000"/>
          <w:szCs w:val="20"/>
        </w:rPr>
      </w:pPr>
      <w:r w:rsidRPr="00A56ED5">
        <w:rPr>
          <w:b/>
          <w:i/>
          <w:color w:val="000000"/>
          <w:szCs w:val="20"/>
        </w:rPr>
        <w:t>Abstrak</w:t>
      </w:r>
    </w:p>
    <w:p w14:paraId="0A8CF09B" w14:textId="77777777" w:rsidR="00A56ED5" w:rsidRPr="00A56ED5" w:rsidRDefault="00A56ED5" w:rsidP="000D11C5">
      <w:pPr>
        <w:spacing w:line="276" w:lineRule="auto"/>
        <w:jc w:val="center"/>
        <w:rPr>
          <w:b/>
          <w:i/>
          <w:color w:val="000000"/>
          <w:szCs w:val="20"/>
        </w:rPr>
      </w:pPr>
    </w:p>
    <w:p w14:paraId="7182592D" w14:textId="4BC15FBA" w:rsidR="000D11C5" w:rsidRPr="00A56ED5" w:rsidRDefault="00723446" w:rsidP="000D11C5">
      <w:pPr>
        <w:jc w:val="both"/>
        <w:rPr>
          <w:i/>
          <w:color w:val="000000"/>
          <w:szCs w:val="20"/>
        </w:rPr>
      </w:pPr>
      <w:r>
        <w:rPr>
          <w:i/>
          <w:color w:val="000000"/>
          <w:szCs w:val="20"/>
        </w:rPr>
        <w:t xml:space="preserve">Maksud dari pembahasan </w:t>
      </w:r>
      <w:r w:rsidR="000D11C5" w:rsidRPr="00A56ED5">
        <w:rPr>
          <w:i/>
          <w:color w:val="000000"/>
          <w:szCs w:val="20"/>
        </w:rPr>
        <w:t xml:space="preserve"> untuk </w:t>
      </w:r>
      <w:r>
        <w:rPr>
          <w:i/>
          <w:color w:val="000000"/>
          <w:szCs w:val="20"/>
        </w:rPr>
        <w:t>memusatkan potret</w:t>
      </w:r>
      <w:r w:rsidR="000D11C5" w:rsidRPr="00A56ED5">
        <w:rPr>
          <w:i/>
          <w:color w:val="000000"/>
          <w:szCs w:val="20"/>
        </w:rPr>
        <w:t xml:space="preserve"> </w:t>
      </w:r>
      <w:r>
        <w:rPr>
          <w:i/>
          <w:color w:val="000000"/>
          <w:szCs w:val="20"/>
        </w:rPr>
        <w:t>tahapan pendidikan aktifitas</w:t>
      </w:r>
      <w:r w:rsidR="000D11C5" w:rsidRPr="00A56ED5">
        <w:rPr>
          <w:i/>
          <w:color w:val="000000"/>
          <w:szCs w:val="20"/>
        </w:rPr>
        <w:t xml:space="preserve"> edutainment yaitu pembelajaran menyenangkan dengan metode serta strategi menarik, kreatif, sehingga anak merasa nyaman</w:t>
      </w:r>
      <w:r w:rsidR="000D17D5" w:rsidRPr="00A56ED5">
        <w:rPr>
          <w:i/>
          <w:color w:val="000000"/>
          <w:szCs w:val="20"/>
        </w:rPr>
        <w:t>,</w:t>
      </w:r>
      <w:r w:rsidR="000D11C5" w:rsidRPr="00A56ED5">
        <w:rPr>
          <w:i/>
          <w:color w:val="000000"/>
          <w:szCs w:val="20"/>
        </w:rPr>
        <w:t xml:space="preserve"> tertarik dan senang meng</w:t>
      </w:r>
      <w:r w:rsidR="000D17D5" w:rsidRPr="00A56ED5">
        <w:rPr>
          <w:i/>
          <w:color w:val="000000"/>
          <w:szCs w:val="20"/>
        </w:rPr>
        <w:t>i</w:t>
      </w:r>
      <w:r w:rsidR="000D11C5" w:rsidRPr="00A56ED5">
        <w:rPr>
          <w:i/>
          <w:color w:val="000000"/>
          <w:szCs w:val="20"/>
        </w:rPr>
        <w:t>kuti pembelajaran berlangsung serta cepat memahami pembelajaran. Bagaimana pelaksanaan pembelajaran edutainment dilaksanakan guru</w:t>
      </w:r>
      <w:r w:rsidR="00AD22CD">
        <w:rPr>
          <w:i/>
          <w:color w:val="000000"/>
          <w:szCs w:val="20"/>
        </w:rPr>
        <w:t xml:space="preserve"> dengan cara</w:t>
      </w:r>
      <w:r w:rsidR="000D11C5" w:rsidRPr="00A56ED5">
        <w:rPr>
          <w:i/>
          <w:color w:val="000000"/>
          <w:szCs w:val="20"/>
        </w:rPr>
        <w:t xml:space="preserve"> memotivasi anak lebih memaknai pembelajarannya sehingga anak lebih siap menuju sekolah lebih lanjut. Ulasan secara naturalistik, informasi dari kepala Raudhatul Athfal, guru kelas, wali kelas serta tim penjamin mutu. Pengumpulan data dari dokumen aktifitas pembelajaran edutainment, baik di luar maupun di dalam kelas, hasil portofolio, potret kegiatan edutainment </w:t>
      </w:r>
      <w:r w:rsidR="0028422B" w:rsidRPr="0028422B">
        <w:rPr>
          <w:i/>
          <w:color w:val="000000"/>
          <w:szCs w:val="20"/>
        </w:rPr>
        <w:t>mencookan keterangan</w:t>
      </w:r>
      <w:r w:rsidR="000D11C5" w:rsidRPr="00A56ED5">
        <w:rPr>
          <w:i/>
          <w:color w:val="000000"/>
          <w:szCs w:val="20"/>
        </w:rPr>
        <w:t xml:space="preserve"> dan </w:t>
      </w:r>
      <w:r w:rsidR="0028422B" w:rsidRPr="0028422B">
        <w:rPr>
          <w:i/>
          <w:color w:val="000000"/>
          <w:szCs w:val="20"/>
        </w:rPr>
        <w:t>hasil pengontrolan</w:t>
      </w:r>
      <w:r w:rsidR="000D11C5" w:rsidRPr="00A56ED5">
        <w:rPr>
          <w:i/>
          <w:color w:val="000000"/>
          <w:szCs w:val="20"/>
        </w:rPr>
        <w:t xml:space="preserve">. Pengkajian informasi </w:t>
      </w:r>
      <w:r w:rsidR="0028422B" w:rsidRPr="00723446">
        <w:rPr>
          <w:i/>
          <w:color w:val="000000"/>
          <w:szCs w:val="20"/>
        </w:rPr>
        <w:t>untuk mendapatkan</w:t>
      </w:r>
      <w:r w:rsidR="000D11C5" w:rsidRPr="00723446">
        <w:rPr>
          <w:i/>
          <w:color w:val="000000"/>
          <w:szCs w:val="20"/>
        </w:rPr>
        <w:t xml:space="preserve"> sumbangan </w:t>
      </w:r>
      <w:r w:rsidR="0028422B" w:rsidRPr="00723446">
        <w:rPr>
          <w:i/>
          <w:color w:val="000000"/>
          <w:szCs w:val="20"/>
        </w:rPr>
        <w:t>bagi</w:t>
      </w:r>
      <w:r w:rsidR="000D11C5" w:rsidRPr="00723446">
        <w:rPr>
          <w:i/>
          <w:color w:val="000000"/>
          <w:szCs w:val="20"/>
        </w:rPr>
        <w:t xml:space="preserve"> lembaga sebagai </w:t>
      </w:r>
      <w:r w:rsidR="0028422B" w:rsidRPr="00723446">
        <w:rPr>
          <w:i/>
          <w:color w:val="000000"/>
          <w:szCs w:val="20"/>
        </w:rPr>
        <w:t xml:space="preserve">cara meningkatkan output </w:t>
      </w:r>
      <w:r w:rsidR="000D11C5" w:rsidRPr="00723446">
        <w:rPr>
          <w:i/>
          <w:color w:val="000000"/>
          <w:szCs w:val="20"/>
        </w:rPr>
        <w:t xml:space="preserve"> pada anak usia dini untuk </w:t>
      </w:r>
      <w:r w:rsidR="0028422B" w:rsidRPr="00723446">
        <w:rPr>
          <w:i/>
          <w:color w:val="000000"/>
          <w:szCs w:val="20"/>
        </w:rPr>
        <w:t xml:space="preserve">bersihkukuh </w:t>
      </w:r>
      <w:r w:rsidR="000D11C5" w:rsidRPr="00723446">
        <w:rPr>
          <w:i/>
          <w:color w:val="000000"/>
          <w:szCs w:val="20"/>
        </w:rPr>
        <w:t xml:space="preserve"> </w:t>
      </w:r>
      <w:r w:rsidR="0028422B" w:rsidRPr="00723446">
        <w:rPr>
          <w:i/>
          <w:color w:val="000000"/>
          <w:szCs w:val="20"/>
        </w:rPr>
        <w:t>indikator</w:t>
      </w:r>
      <w:r w:rsidR="000D11C5" w:rsidRPr="00A56ED5">
        <w:rPr>
          <w:i/>
          <w:color w:val="000000"/>
          <w:szCs w:val="20"/>
        </w:rPr>
        <w:t xml:space="preserve"> karakter </w:t>
      </w:r>
      <w:r w:rsidR="0028422B" w:rsidRPr="00723446">
        <w:rPr>
          <w:i/>
          <w:color w:val="000000"/>
          <w:szCs w:val="20"/>
        </w:rPr>
        <w:t>menimgkatkan</w:t>
      </w:r>
      <w:r w:rsidR="000D11C5" w:rsidRPr="00723446">
        <w:rPr>
          <w:i/>
          <w:color w:val="000000"/>
          <w:szCs w:val="20"/>
        </w:rPr>
        <w:t xml:space="preserve"> </w:t>
      </w:r>
      <w:r w:rsidR="000D11C5" w:rsidRPr="00A56ED5">
        <w:rPr>
          <w:i/>
          <w:color w:val="000000"/>
          <w:szCs w:val="20"/>
        </w:rPr>
        <w:t xml:space="preserve">sikap kemandirian anak </w:t>
      </w:r>
      <w:r w:rsidR="0028422B" w:rsidRPr="00723446">
        <w:rPr>
          <w:i/>
          <w:color w:val="000000"/>
          <w:szCs w:val="20"/>
        </w:rPr>
        <w:t>akhirnya kapabel</w:t>
      </w:r>
      <w:r w:rsidR="000D11C5" w:rsidRPr="00723446">
        <w:rPr>
          <w:i/>
          <w:color w:val="000000"/>
          <w:szCs w:val="20"/>
        </w:rPr>
        <w:t xml:space="preserve"> mengembangkan potensinya </w:t>
      </w:r>
      <w:r w:rsidR="0028422B" w:rsidRPr="00723446">
        <w:rPr>
          <w:i/>
          <w:color w:val="000000"/>
          <w:szCs w:val="20"/>
        </w:rPr>
        <w:t>melakuk</w:t>
      </w:r>
      <w:r w:rsidR="00AD22CD">
        <w:rPr>
          <w:i/>
          <w:color w:val="000000"/>
          <w:szCs w:val="20"/>
        </w:rPr>
        <w:t>a</w:t>
      </w:r>
      <w:r w:rsidR="0028422B" w:rsidRPr="00723446">
        <w:rPr>
          <w:i/>
          <w:color w:val="000000"/>
          <w:szCs w:val="20"/>
        </w:rPr>
        <w:t>n amanah yang dibebankan</w:t>
      </w:r>
      <w:r w:rsidR="000D11C5" w:rsidRPr="00723446">
        <w:rPr>
          <w:i/>
          <w:color w:val="000000"/>
          <w:szCs w:val="20"/>
        </w:rPr>
        <w:t xml:space="preserve"> pemimpin di dunia </w:t>
      </w:r>
      <w:r w:rsidRPr="00723446">
        <w:rPr>
          <w:i/>
          <w:color w:val="000000"/>
          <w:szCs w:val="20"/>
        </w:rPr>
        <w:t>sesuai yang</w:t>
      </w:r>
      <w:r>
        <w:rPr>
          <w:b/>
          <w:i/>
          <w:color w:val="000000"/>
          <w:szCs w:val="20"/>
        </w:rPr>
        <w:t xml:space="preserve"> </w:t>
      </w:r>
      <w:r w:rsidRPr="00723446">
        <w:rPr>
          <w:i/>
          <w:color w:val="000000"/>
          <w:szCs w:val="20"/>
        </w:rPr>
        <w:t>dihar</w:t>
      </w:r>
      <w:r>
        <w:rPr>
          <w:i/>
          <w:color w:val="000000"/>
          <w:szCs w:val="20"/>
        </w:rPr>
        <w:t>a</w:t>
      </w:r>
      <w:r w:rsidRPr="00723446">
        <w:rPr>
          <w:i/>
          <w:color w:val="000000"/>
          <w:szCs w:val="20"/>
        </w:rPr>
        <w:t xml:space="preserve">pkan </w:t>
      </w:r>
      <w:r w:rsidR="000D11C5" w:rsidRPr="00A56ED5">
        <w:rPr>
          <w:i/>
          <w:color w:val="000000"/>
          <w:szCs w:val="20"/>
        </w:rPr>
        <w:t>berdasarkan dalil aqli dan naqli pada semua aktifitasnya.</w:t>
      </w:r>
    </w:p>
    <w:p w14:paraId="48A937C5" w14:textId="77777777" w:rsidR="000D17D5" w:rsidRPr="00A56ED5" w:rsidRDefault="000D17D5" w:rsidP="000D11C5">
      <w:pPr>
        <w:jc w:val="both"/>
        <w:rPr>
          <w:color w:val="000000"/>
          <w:szCs w:val="20"/>
        </w:rPr>
      </w:pPr>
    </w:p>
    <w:p w14:paraId="1F897140" w14:textId="77777777" w:rsidR="000D11C5" w:rsidRPr="00A56ED5" w:rsidRDefault="000D11C5" w:rsidP="000D11C5">
      <w:pPr>
        <w:jc w:val="both"/>
        <w:rPr>
          <w:rFonts w:eastAsia="Times New Roman"/>
          <w:i/>
          <w:szCs w:val="20"/>
        </w:rPr>
      </w:pPr>
      <w:r w:rsidRPr="00A56ED5">
        <w:rPr>
          <w:b/>
          <w:i/>
          <w:color w:val="000000"/>
          <w:szCs w:val="20"/>
        </w:rPr>
        <w:t>Kata Kunci</w:t>
      </w:r>
      <w:r w:rsidRPr="00A56ED5">
        <w:rPr>
          <w:i/>
          <w:color w:val="000000"/>
          <w:szCs w:val="20"/>
        </w:rPr>
        <w:t xml:space="preserve">: </w:t>
      </w:r>
      <w:r w:rsidRPr="00A56ED5">
        <w:rPr>
          <w:rFonts w:eastAsia="Times New Roman"/>
          <w:i/>
          <w:szCs w:val="20"/>
        </w:rPr>
        <w:t>Pembelajaran Edutainment, Anak Usia Dini</w:t>
      </w:r>
    </w:p>
    <w:p w14:paraId="76CA6B21" w14:textId="77777777" w:rsidR="000D11C5" w:rsidRPr="00A56ED5" w:rsidRDefault="000D11C5" w:rsidP="000D11C5">
      <w:pPr>
        <w:jc w:val="both"/>
        <w:rPr>
          <w:i/>
          <w:color w:val="000000"/>
          <w:szCs w:val="20"/>
        </w:rPr>
      </w:pPr>
    </w:p>
    <w:p w14:paraId="4E7CCABF" w14:textId="77777777" w:rsidR="000D11C5" w:rsidRDefault="000D11C5" w:rsidP="000D11C5">
      <w:pPr>
        <w:jc w:val="center"/>
        <w:rPr>
          <w:b/>
          <w:i/>
          <w:color w:val="000000"/>
          <w:szCs w:val="20"/>
        </w:rPr>
      </w:pPr>
      <w:r w:rsidRPr="00A56ED5">
        <w:rPr>
          <w:b/>
          <w:i/>
          <w:color w:val="000000"/>
          <w:szCs w:val="20"/>
        </w:rPr>
        <w:t>Abstract</w:t>
      </w:r>
    </w:p>
    <w:p w14:paraId="5BF7188A" w14:textId="77777777" w:rsidR="00A56ED5" w:rsidRPr="00A56ED5" w:rsidRDefault="00A56ED5" w:rsidP="000D11C5">
      <w:pPr>
        <w:jc w:val="center"/>
        <w:rPr>
          <w:b/>
          <w:i/>
          <w:color w:val="000000"/>
          <w:szCs w:val="20"/>
        </w:rPr>
      </w:pPr>
    </w:p>
    <w:p w14:paraId="247AE1AC" w14:textId="77777777" w:rsidR="000D11C5" w:rsidRPr="00A56ED5" w:rsidRDefault="000D11C5" w:rsidP="000D11C5">
      <w:pPr>
        <w:jc w:val="both"/>
        <w:rPr>
          <w:i/>
          <w:color w:val="000000"/>
          <w:szCs w:val="20"/>
        </w:rPr>
      </w:pPr>
      <w:r w:rsidRPr="00A56ED5">
        <w:rPr>
          <w:i/>
          <w:color w:val="000000"/>
          <w:szCs w:val="20"/>
          <w:lang w:val="en"/>
        </w:rPr>
        <w:t>The purpose of the research is to provide an overview of the edutainment learning process, namely fun learning with interesting, creative methods and strategies, so that children feel comfortable and interested and happy to follow the learning process and quickly understand learning. How the implementation of edutainment learning carried out by teachers motivates their students to better interpret their learning so that students will be better prepared to go to further school. Naturalistic reviews, information from the head of Raudhatul Athfal, class teachers, homeroom teachers and the quality assurance team. Collecting data from documents on edutainment learning activities, both outside and inside the classroom, portfolio results, portraits of edutainment activities, checking validity and research findings. This information review contributes to the institution as an effort to improve the quality of education in early childhood to strengthen character values ​​in developing children's independent attitudes so that they are able to develop their potential in carrying out their duties as leaders in the world as well as possible in accordance with the values ​​of Allah based on the arguments aqli and naqli in all their activities.</w:t>
      </w:r>
    </w:p>
    <w:p w14:paraId="1930469F" w14:textId="77777777" w:rsidR="000D11C5" w:rsidRPr="00A56ED5" w:rsidRDefault="000D11C5" w:rsidP="000D11C5">
      <w:pPr>
        <w:rPr>
          <w:i/>
          <w:color w:val="000000"/>
          <w:szCs w:val="20"/>
        </w:rPr>
      </w:pPr>
    </w:p>
    <w:p w14:paraId="6C121202" w14:textId="77777777" w:rsidR="000D11C5" w:rsidRPr="00A56ED5" w:rsidRDefault="000D11C5" w:rsidP="000D11C5">
      <w:pPr>
        <w:rPr>
          <w:b/>
          <w:szCs w:val="20"/>
        </w:rPr>
      </w:pPr>
      <w:r w:rsidRPr="00A56ED5">
        <w:rPr>
          <w:b/>
          <w:i/>
          <w:color w:val="000000"/>
          <w:szCs w:val="20"/>
          <w:lang w:val="en"/>
        </w:rPr>
        <w:t>Keywords</w:t>
      </w:r>
      <w:r w:rsidRPr="00A56ED5">
        <w:rPr>
          <w:i/>
          <w:color w:val="000000"/>
          <w:szCs w:val="20"/>
          <w:lang w:val="en"/>
        </w:rPr>
        <w:t>:</w:t>
      </w:r>
      <w:r w:rsidRPr="00A56ED5">
        <w:rPr>
          <w:color w:val="000000"/>
          <w:szCs w:val="20"/>
          <w:lang w:val="en"/>
        </w:rPr>
        <w:t xml:space="preserve"> </w:t>
      </w:r>
      <w:r w:rsidRPr="00A56ED5">
        <w:rPr>
          <w:i/>
          <w:color w:val="000000"/>
          <w:szCs w:val="20"/>
          <w:lang w:val="en"/>
        </w:rPr>
        <w:t>Edutainment Learning, Early Childhood</w:t>
      </w:r>
    </w:p>
    <w:p w14:paraId="4DE1A2B8" w14:textId="77777777" w:rsidR="009533AA" w:rsidRDefault="009533AA" w:rsidP="00071BBF">
      <w:pPr>
        <w:rPr>
          <w:szCs w:val="20"/>
          <w:lang w:eastAsia="ar-SA"/>
        </w:rPr>
      </w:pPr>
    </w:p>
    <w:p w14:paraId="37D40BBA" w14:textId="77777777" w:rsidR="00A56ED5" w:rsidRDefault="00A56ED5" w:rsidP="00071BBF">
      <w:pPr>
        <w:rPr>
          <w:szCs w:val="20"/>
          <w:lang w:eastAsia="ar-SA"/>
        </w:rPr>
      </w:pPr>
    </w:p>
    <w:p w14:paraId="5CD2B2A3" w14:textId="77777777" w:rsidR="00A56ED5" w:rsidRDefault="00A56ED5" w:rsidP="00071BBF">
      <w:pPr>
        <w:rPr>
          <w:szCs w:val="20"/>
          <w:lang w:eastAsia="ar-SA"/>
        </w:rPr>
      </w:pPr>
    </w:p>
    <w:p w14:paraId="1A1C0FC7" w14:textId="77777777" w:rsidR="00A56ED5" w:rsidRDefault="00A56ED5" w:rsidP="00071BBF">
      <w:pPr>
        <w:rPr>
          <w:szCs w:val="20"/>
          <w:lang w:eastAsia="ar-SA"/>
        </w:rPr>
      </w:pPr>
    </w:p>
    <w:p w14:paraId="419602BC" w14:textId="77777777" w:rsidR="00A56ED5" w:rsidRDefault="00A56ED5" w:rsidP="00071BBF">
      <w:pPr>
        <w:rPr>
          <w:szCs w:val="20"/>
          <w:lang w:eastAsia="ar-SA"/>
        </w:rPr>
      </w:pPr>
    </w:p>
    <w:p w14:paraId="32F3BE0A" w14:textId="77777777" w:rsidR="00A56ED5" w:rsidRDefault="00A56ED5" w:rsidP="00071BBF">
      <w:pPr>
        <w:rPr>
          <w:szCs w:val="20"/>
          <w:lang w:eastAsia="ar-SA"/>
        </w:rPr>
      </w:pPr>
    </w:p>
    <w:p w14:paraId="4BCE5402" w14:textId="77777777" w:rsidR="00A56ED5" w:rsidRDefault="00A56ED5" w:rsidP="00071BBF">
      <w:pPr>
        <w:rPr>
          <w:szCs w:val="20"/>
          <w:lang w:eastAsia="ar-SA"/>
        </w:rPr>
      </w:pPr>
    </w:p>
    <w:p w14:paraId="4579AA6A" w14:textId="77777777" w:rsidR="00A56ED5" w:rsidRDefault="00A56ED5" w:rsidP="00071BBF">
      <w:pPr>
        <w:rPr>
          <w:szCs w:val="20"/>
          <w:lang w:eastAsia="ar-SA"/>
        </w:rPr>
      </w:pPr>
    </w:p>
    <w:p w14:paraId="678B8E9B" w14:textId="77777777" w:rsidR="00A56ED5" w:rsidRDefault="00A56ED5" w:rsidP="00071BBF">
      <w:pPr>
        <w:rPr>
          <w:szCs w:val="20"/>
          <w:lang w:eastAsia="ar-SA"/>
        </w:rPr>
      </w:pPr>
    </w:p>
    <w:p w14:paraId="5B0C0BE3" w14:textId="7E1F8C1D" w:rsidR="00071BBF" w:rsidRPr="00A56ED5" w:rsidRDefault="00A56ED5" w:rsidP="00A56ED5">
      <w:pPr>
        <w:rPr>
          <w:b/>
          <w:szCs w:val="20"/>
        </w:rPr>
      </w:pPr>
      <w:r w:rsidRPr="00A56ED5">
        <w:rPr>
          <w:b/>
          <w:szCs w:val="20"/>
        </w:rPr>
        <w:t>PENDAHULUAN</w:t>
      </w:r>
    </w:p>
    <w:p w14:paraId="1B4F3950" w14:textId="77777777" w:rsidR="00A56ED5" w:rsidRPr="00A56ED5" w:rsidRDefault="00A56ED5" w:rsidP="00A56ED5">
      <w:pPr>
        <w:rPr>
          <w:szCs w:val="20"/>
        </w:rPr>
      </w:pPr>
    </w:p>
    <w:p w14:paraId="6630AD1C" w14:textId="7339979A" w:rsidR="000365D8" w:rsidRDefault="00071BBF" w:rsidP="008F4114">
      <w:pPr>
        <w:jc w:val="both"/>
        <w:rPr>
          <w:szCs w:val="20"/>
        </w:rPr>
      </w:pPr>
      <w:r w:rsidRPr="00A56ED5">
        <w:rPr>
          <w:szCs w:val="20"/>
        </w:rPr>
        <w:t xml:space="preserve">Pembelajaran anak pada usia dini atau pada jenjang Raudhatul Athfal </w:t>
      </w:r>
      <w:r w:rsidR="003B54E1">
        <w:rPr>
          <w:szCs w:val="20"/>
        </w:rPr>
        <w:t xml:space="preserve">adalah tahapan </w:t>
      </w:r>
      <w:r w:rsidRPr="00A56ED5">
        <w:rPr>
          <w:szCs w:val="20"/>
        </w:rPr>
        <w:t xml:space="preserve"> </w:t>
      </w:r>
      <w:r w:rsidR="003B54E1">
        <w:rPr>
          <w:szCs w:val="20"/>
        </w:rPr>
        <w:t>pembelajar</w:t>
      </w:r>
      <w:r w:rsidRPr="00A56ED5">
        <w:rPr>
          <w:szCs w:val="20"/>
        </w:rPr>
        <w:t xml:space="preserve"> menstimuli </w:t>
      </w:r>
      <w:r w:rsidR="003B54E1">
        <w:rPr>
          <w:szCs w:val="20"/>
        </w:rPr>
        <w:t xml:space="preserve">mental spiritual </w:t>
      </w:r>
      <w:r w:rsidRPr="00A56ED5">
        <w:rPr>
          <w:szCs w:val="20"/>
        </w:rPr>
        <w:t xml:space="preserve"> </w:t>
      </w:r>
      <w:r w:rsidR="003B54E1">
        <w:rPr>
          <w:szCs w:val="20"/>
        </w:rPr>
        <w:t>peserta didik</w:t>
      </w:r>
      <w:r w:rsidRPr="00A56ED5">
        <w:rPr>
          <w:szCs w:val="20"/>
        </w:rPr>
        <w:t xml:space="preserve"> sebagai </w:t>
      </w:r>
      <w:r w:rsidR="003B54E1">
        <w:rPr>
          <w:szCs w:val="20"/>
        </w:rPr>
        <w:t>bahan kajian</w:t>
      </w:r>
      <w:r w:rsidRPr="00A56ED5">
        <w:rPr>
          <w:szCs w:val="20"/>
        </w:rPr>
        <w:t xml:space="preserve">, oleh sebab itu mengkondisikan  situasi kabatinan dalam proses belajar anak </w:t>
      </w:r>
      <w:r w:rsidR="003B54E1">
        <w:rPr>
          <w:szCs w:val="20"/>
        </w:rPr>
        <w:t>bercengkrama dengan cantik</w:t>
      </w:r>
      <w:r w:rsidRPr="00A56ED5">
        <w:rPr>
          <w:szCs w:val="20"/>
        </w:rPr>
        <w:t xml:space="preserve"> </w:t>
      </w:r>
      <w:r w:rsidR="00D21A8B">
        <w:rPr>
          <w:szCs w:val="20"/>
        </w:rPr>
        <w:t>melalui metode kramah tamahan</w:t>
      </w:r>
      <w:r w:rsidR="009453F3" w:rsidRPr="00A56ED5">
        <w:rPr>
          <w:szCs w:val="20"/>
        </w:rPr>
        <w:t xml:space="preserve">, </w:t>
      </w:r>
      <w:r w:rsidR="00D21A8B">
        <w:rPr>
          <w:szCs w:val="20"/>
        </w:rPr>
        <w:t>kelembutan dan penuh kasih</w:t>
      </w:r>
      <w:r w:rsidRPr="00A56ED5">
        <w:rPr>
          <w:szCs w:val="20"/>
        </w:rPr>
        <w:t xml:space="preserve"> sebagai garapan paling utama. </w:t>
      </w:r>
      <w:r w:rsidR="00D21A8B">
        <w:rPr>
          <w:szCs w:val="20"/>
        </w:rPr>
        <w:t xml:space="preserve">Pandangan kasih sayang terhadap peserta didik akan menghasilkan </w:t>
      </w:r>
      <w:r w:rsidR="00D21A8B" w:rsidRPr="00D21A8B">
        <w:rPr>
          <w:i/>
          <w:szCs w:val="20"/>
        </w:rPr>
        <w:t>output</w:t>
      </w:r>
      <w:r w:rsidR="00D21A8B">
        <w:rPr>
          <w:szCs w:val="20"/>
        </w:rPr>
        <w:t xml:space="preserve"> yang baik dalam kehidupannya</w:t>
      </w:r>
      <w:r w:rsidRPr="00A56ED5">
        <w:rPr>
          <w:szCs w:val="20"/>
        </w:rPr>
        <w:t xml:space="preserve">, </w:t>
      </w:r>
      <w:r w:rsidRPr="00F0677A">
        <w:rPr>
          <w:szCs w:val="20"/>
        </w:rPr>
        <w:t>Lucas</w:t>
      </w:r>
      <w:r w:rsidRPr="00A56ED5">
        <w:rPr>
          <w:szCs w:val="20"/>
        </w:rPr>
        <w:t xml:space="preserve"> (2017). </w:t>
      </w:r>
      <w:r w:rsidR="000365D8">
        <w:rPr>
          <w:szCs w:val="20"/>
        </w:rPr>
        <w:t xml:space="preserve">Bagian dari </w:t>
      </w:r>
      <w:r w:rsidRPr="00A56ED5">
        <w:rPr>
          <w:szCs w:val="20"/>
        </w:rPr>
        <w:t xml:space="preserve"> mengapa </w:t>
      </w:r>
      <w:r w:rsidR="000365D8">
        <w:rPr>
          <w:szCs w:val="20"/>
        </w:rPr>
        <w:t xml:space="preserve">senioritas </w:t>
      </w:r>
      <w:r w:rsidRPr="00A56ED5">
        <w:rPr>
          <w:szCs w:val="20"/>
        </w:rPr>
        <w:t xml:space="preserve"> </w:t>
      </w:r>
      <w:r w:rsidR="00D21A8B">
        <w:rPr>
          <w:szCs w:val="20"/>
        </w:rPr>
        <w:t xml:space="preserve">dolanan </w:t>
      </w:r>
      <w:r w:rsidRPr="00A56ED5">
        <w:rPr>
          <w:szCs w:val="20"/>
        </w:rPr>
        <w:t xml:space="preserve">membuat </w:t>
      </w:r>
      <w:r w:rsidR="000365D8">
        <w:rPr>
          <w:szCs w:val="20"/>
        </w:rPr>
        <w:t xml:space="preserve">perioritas kumpulan awal umur bermacam-macam </w:t>
      </w:r>
      <w:r w:rsidRPr="00A56ED5">
        <w:rPr>
          <w:szCs w:val="20"/>
        </w:rPr>
        <w:t xml:space="preserve"> </w:t>
      </w:r>
      <w:r w:rsidRPr="00A56ED5">
        <w:rPr>
          <w:i/>
          <w:szCs w:val="20"/>
        </w:rPr>
        <w:t>serious games</w:t>
      </w:r>
      <w:r w:rsidRPr="00A56ED5">
        <w:rPr>
          <w:szCs w:val="20"/>
        </w:rPr>
        <w:t xml:space="preserve"> yang bernotabene </w:t>
      </w:r>
      <w:r w:rsidR="000365D8">
        <w:rPr>
          <w:szCs w:val="20"/>
        </w:rPr>
        <w:t>implementasi dolanan</w:t>
      </w:r>
      <w:r w:rsidRPr="00A56ED5">
        <w:rPr>
          <w:szCs w:val="20"/>
        </w:rPr>
        <w:t xml:space="preserve">. </w:t>
      </w:r>
      <w:r w:rsidR="00D21A8B">
        <w:rPr>
          <w:szCs w:val="20"/>
        </w:rPr>
        <w:t>Peserta didik Raudhatul Athfal</w:t>
      </w:r>
      <w:r w:rsidRPr="00A56ED5">
        <w:rPr>
          <w:szCs w:val="20"/>
        </w:rPr>
        <w:t xml:space="preserve"> ma</w:t>
      </w:r>
      <w:r w:rsidR="00EF1716" w:rsidRPr="00A56ED5">
        <w:rPr>
          <w:szCs w:val="20"/>
        </w:rPr>
        <w:t>m</w:t>
      </w:r>
      <w:r w:rsidRPr="00A56ED5">
        <w:rPr>
          <w:szCs w:val="20"/>
        </w:rPr>
        <w:t xml:space="preserve">pu mempergunakan </w:t>
      </w:r>
      <w:r w:rsidR="00D21A8B">
        <w:rPr>
          <w:szCs w:val="20"/>
        </w:rPr>
        <w:t>HP</w:t>
      </w:r>
      <w:r w:rsidRPr="00A56ED5">
        <w:rPr>
          <w:szCs w:val="20"/>
        </w:rPr>
        <w:t xml:space="preserve"> </w:t>
      </w:r>
      <w:r w:rsidR="00D21A8B">
        <w:rPr>
          <w:szCs w:val="20"/>
        </w:rPr>
        <w:t xml:space="preserve">pintar </w:t>
      </w:r>
      <w:r w:rsidRPr="00A56ED5">
        <w:rPr>
          <w:szCs w:val="20"/>
        </w:rPr>
        <w:t xml:space="preserve"> sebagai </w:t>
      </w:r>
      <w:r w:rsidR="00D21A8B">
        <w:rPr>
          <w:szCs w:val="20"/>
        </w:rPr>
        <w:t>alat menimba ilmu</w:t>
      </w:r>
      <w:r w:rsidRPr="00A56ED5">
        <w:rPr>
          <w:szCs w:val="20"/>
        </w:rPr>
        <w:t xml:space="preserve">, dengan </w:t>
      </w:r>
      <w:r w:rsidR="00D21A8B">
        <w:rPr>
          <w:szCs w:val="20"/>
        </w:rPr>
        <w:t>menggencet kenop</w:t>
      </w:r>
      <w:r w:rsidRPr="00A56ED5">
        <w:rPr>
          <w:szCs w:val="20"/>
        </w:rPr>
        <w:t xml:space="preserve">, manggeser </w:t>
      </w:r>
      <w:r w:rsidR="00D21A8B">
        <w:rPr>
          <w:szCs w:val="20"/>
        </w:rPr>
        <w:t>tabir</w:t>
      </w:r>
      <w:r w:rsidRPr="00A56ED5">
        <w:rPr>
          <w:szCs w:val="20"/>
        </w:rPr>
        <w:t xml:space="preserve">, </w:t>
      </w:r>
      <w:r w:rsidR="00D21A8B">
        <w:rPr>
          <w:szCs w:val="20"/>
        </w:rPr>
        <w:t>berkaitan</w:t>
      </w:r>
      <w:r w:rsidRPr="00A56ED5">
        <w:rPr>
          <w:szCs w:val="20"/>
        </w:rPr>
        <w:t xml:space="preserve">i dengan aturan, </w:t>
      </w:r>
      <w:r w:rsidRPr="00F0677A">
        <w:rPr>
          <w:szCs w:val="20"/>
        </w:rPr>
        <w:t>Moldovan</w:t>
      </w:r>
      <w:r w:rsidRPr="00A56ED5">
        <w:rPr>
          <w:szCs w:val="20"/>
        </w:rPr>
        <w:t xml:space="preserve"> dkk (2019).</w:t>
      </w:r>
      <w:r w:rsidR="008F4114">
        <w:rPr>
          <w:szCs w:val="20"/>
        </w:rPr>
        <w:t xml:space="preserve"> </w:t>
      </w:r>
      <w:r w:rsidRPr="00A56ED5">
        <w:rPr>
          <w:szCs w:val="20"/>
        </w:rPr>
        <w:t xml:space="preserve">Stimulus anak dalam pembelajaran dirancang sebagai respon terhadap adanya kebutuhan menguatkan pondasi dasar anak menuju jenjang pendidikan dasar </w:t>
      </w:r>
      <w:r w:rsidR="000365D8">
        <w:rPr>
          <w:szCs w:val="20"/>
        </w:rPr>
        <w:t>tindak lanjut</w:t>
      </w:r>
      <w:r w:rsidRPr="00A56ED5">
        <w:rPr>
          <w:szCs w:val="20"/>
        </w:rPr>
        <w:t xml:space="preserve">. Capaian pembelajarannya  tingkat </w:t>
      </w:r>
      <w:r w:rsidR="008F4114">
        <w:rPr>
          <w:szCs w:val="20"/>
        </w:rPr>
        <w:t>RA</w:t>
      </w:r>
      <w:r w:rsidR="00EF1716" w:rsidRPr="00A56ED5">
        <w:rPr>
          <w:szCs w:val="20"/>
        </w:rPr>
        <w:t xml:space="preserve">, </w:t>
      </w:r>
      <w:r w:rsidRPr="00A56ED5">
        <w:rPr>
          <w:szCs w:val="20"/>
        </w:rPr>
        <w:t>memiliki kekhasan pada pe</w:t>
      </w:r>
      <w:r w:rsidR="00EF1716" w:rsidRPr="00A56ED5">
        <w:rPr>
          <w:szCs w:val="20"/>
        </w:rPr>
        <w:t>lajaran P</w:t>
      </w:r>
      <w:r w:rsidR="000365D8">
        <w:rPr>
          <w:szCs w:val="20"/>
        </w:rPr>
        <w:t xml:space="preserve">endidikan </w:t>
      </w:r>
      <w:r w:rsidR="00EF1716" w:rsidRPr="00A56ED5">
        <w:rPr>
          <w:szCs w:val="20"/>
        </w:rPr>
        <w:t>A</w:t>
      </w:r>
      <w:r w:rsidR="000365D8">
        <w:rPr>
          <w:szCs w:val="20"/>
        </w:rPr>
        <w:t xml:space="preserve">gama </w:t>
      </w:r>
    </w:p>
    <w:p w14:paraId="44EB14C3" w14:textId="096C1FAD" w:rsidR="00071BBF" w:rsidRPr="00A56ED5" w:rsidRDefault="00EF1716" w:rsidP="008F4114">
      <w:pPr>
        <w:ind w:firstLine="426"/>
        <w:jc w:val="both"/>
        <w:rPr>
          <w:szCs w:val="20"/>
          <w:vertAlign w:val="superscript"/>
        </w:rPr>
      </w:pPr>
      <w:r w:rsidRPr="00A56ED5">
        <w:rPr>
          <w:szCs w:val="20"/>
        </w:rPr>
        <w:t>I</w:t>
      </w:r>
      <w:r w:rsidR="000365D8">
        <w:rPr>
          <w:szCs w:val="20"/>
        </w:rPr>
        <w:t>slam</w:t>
      </w:r>
      <w:r w:rsidR="00071BBF" w:rsidRPr="00A56ED5">
        <w:rPr>
          <w:szCs w:val="20"/>
        </w:rPr>
        <w:t xml:space="preserve">  dan </w:t>
      </w:r>
      <w:r w:rsidR="000365D8">
        <w:rPr>
          <w:szCs w:val="20"/>
        </w:rPr>
        <w:t xml:space="preserve">kumpulan mufrodat </w:t>
      </w:r>
      <w:r w:rsidR="00071BBF" w:rsidRPr="00A56ED5">
        <w:rPr>
          <w:szCs w:val="20"/>
        </w:rPr>
        <w:t xml:space="preserve"> </w:t>
      </w:r>
      <w:r w:rsidR="000365D8">
        <w:rPr>
          <w:szCs w:val="20"/>
        </w:rPr>
        <w:t>yang berkarakter</w:t>
      </w:r>
      <w:r w:rsidR="00071BBF" w:rsidRPr="00A56ED5">
        <w:rPr>
          <w:szCs w:val="20"/>
        </w:rPr>
        <w:t xml:space="preserve">, termanifestasikan </w:t>
      </w:r>
      <w:r w:rsidR="00891198">
        <w:rPr>
          <w:szCs w:val="20"/>
        </w:rPr>
        <w:t>di</w:t>
      </w:r>
      <w:r w:rsidR="00071BBF" w:rsidRPr="00A56ED5">
        <w:rPr>
          <w:szCs w:val="20"/>
        </w:rPr>
        <w:t xml:space="preserve"> akidah yang benar deng</w:t>
      </w:r>
      <w:r w:rsidRPr="00A56ED5">
        <w:rPr>
          <w:szCs w:val="20"/>
        </w:rPr>
        <w:t>a</w:t>
      </w:r>
      <w:r w:rsidR="00071BBF" w:rsidRPr="00A56ED5">
        <w:rPr>
          <w:szCs w:val="20"/>
        </w:rPr>
        <w:t xml:space="preserve">n </w:t>
      </w:r>
      <w:r w:rsidR="00891198">
        <w:rPr>
          <w:szCs w:val="20"/>
        </w:rPr>
        <w:t>pelaksanaan hubungan vertikal dan herisontal</w:t>
      </w:r>
      <w:r w:rsidR="00071BBF" w:rsidRPr="00A56ED5">
        <w:rPr>
          <w:szCs w:val="20"/>
        </w:rPr>
        <w:t xml:space="preserve"> mata pelajaran </w:t>
      </w:r>
      <w:r w:rsidR="00891198">
        <w:rPr>
          <w:szCs w:val="20"/>
        </w:rPr>
        <w:t>ilmu pokok-pokok agama</w:t>
      </w:r>
      <w:r w:rsidR="00071BBF" w:rsidRPr="00A56ED5">
        <w:rPr>
          <w:szCs w:val="20"/>
        </w:rPr>
        <w:t xml:space="preserve">, </w:t>
      </w:r>
      <w:r w:rsidR="00891198">
        <w:rPr>
          <w:szCs w:val="20"/>
        </w:rPr>
        <w:t>SKI</w:t>
      </w:r>
      <w:r w:rsidR="00071BBF" w:rsidRPr="00A56ED5">
        <w:rPr>
          <w:szCs w:val="20"/>
        </w:rPr>
        <w:t xml:space="preserve"> dipakai sebagai </w:t>
      </w:r>
      <w:r w:rsidR="00891198">
        <w:rPr>
          <w:szCs w:val="20"/>
        </w:rPr>
        <w:t>uswatun hasanah</w:t>
      </w:r>
      <w:r w:rsidR="00071BBF" w:rsidRPr="00A56ED5">
        <w:rPr>
          <w:szCs w:val="20"/>
        </w:rPr>
        <w:t xml:space="preserve">, Praktik pendidikannnya dilakukan </w:t>
      </w:r>
      <w:r w:rsidR="00891198">
        <w:rPr>
          <w:szCs w:val="20"/>
        </w:rPr>
        <w:t>situasi ruang lingkup  ilmu pengetahuan</w:t>
      </w:r>
      <w:r w:rsidR="00071BBF" w:rsidRPr="00A56ED5">
        <w:rPr>
          <w:szCs w:val="20"/>
        </w:rPr>
        <w:t xml:space="preserve">-religus yang </w:t>
      </w:r>
      <w:r w:rsidR="00891198">
        <w:rPr>
          <w:szCs w:val="20"/>
        </w:rPr>
        <w:t>manusiawi</w:t>
      </w:r>
      <w:r w:rsidR="00071BBF" w:rsidRPr="00A56ED5">
        <w:rPr>
          <w:szCs w:val="20"/>
        </w:rPr>
        <w:t>-</w:t>
      </w:r>
      <w:r w:rsidR="00891198">
        <w:rPr>
          <w:szCs w:val="20"/>
        </w:rPr>
        <w:t>kongsi</w:t>
      </w:r>
      <w:r w:rsidR="00071BBF" w:rsidRPr="00A56ED5">
        <w:rPr>
          <w:szCs w:val="20"/>
        </w:rPr>
        <w:t xml:space="preserve">  antara </w:t>
      </w:r>
      <w:r w:rsidR="00891198">
        <w:rPr>
          <w:szCs w:val="20"/>
        </w:rPr>
        <w:t>tenaga pendidik</w:t>
      </w:r>
      <w:r w:rsidR="00071BBF" w:rsidRPr="00A56ED5">
        <w:rPr>
          <w:szCs w:val="20"/>
        </w:rPr>
        <w:t xml:space="preserve">, </w:t>
      </w:r>
      <w:r w:rsidR="00891198">
        <w:rPr>
          <w:szCs w:val="20"/>
        </w:rPr>
        <w:t>wali murid</w:t>
      </w:r>
      <w:r w:rsidR="00071BBF" w:rsidRPr="00A56ED5">
        <w:rPr>
          <w:szCs w:val="20"/>
        </w:rPr>
        <w:t xml:space="preserve"> </w:t>
      </w:r>
      <w:r w:rsidR="00891198">
        <w:rPr>
          <w:szCs w:val="20"/>
        </w:rPr>
        <w:t>serta</w:t>
      </w:r>
      <w:r w:rsidR="00071BBF" w:rsidRPr="00A56ED5">
        <w:rPr>
          <w:szCs w:val="20"/>
        </w:rPr>
        <w:t xml:space="preserve"> anak dalam </w:t>
      </w:r>
      <w:r w:rsidR="00891198" w:rsidRPr="00891198">
        <w:rPr>
          <w:i/>
          <w:szCs w:val="20"/>
        </w:rPr>
        <w:t xml:space="preserve">hablum minnallah </w:t>
      </w:r>
      <w:r w:rsidR="00071BBF" w:rsidRPr="00A56ED5">
        <w:rPr>
          <w:szCs w:val="20"/>
        </w:rPr>
        <w:t xml:space="preserve"> kepada Allah, sehingga memungkinkan tumbuh kembangnya dalam berperilaku dan mempunyai akhlak </w:t>
      </w:r>
      <w:r w:rsidR="00891198">
        <w:rPr>
          <w:szCs w:val="20"/>
        </w:rPr>
        <w:t xml:space="preserve">mahmudah </w:t>
      </w:r>
      <w:r w:rsidR="00071BBF" w:rsidRPr="00A56ED5">
        <w:rPr>
          <w:szCs w:val="20"/>
        </w:rPr>
        <w:t xml:space="preserve"> dan nilai </w:t>
      </w:r>
      <w:r w:rsidR="00891198">
        <w:rPr>
          <w:szCs w:val="20"/>
        </w:rPr>
        <w:t>Illahiyah</w:t>
      </w:r>
      <w:r w:rsidR="00071BBF" w:rsidRPr="00A56ED5">
        <w:rPr>
          <w:szCs w:val="20"/>
        </w:rPr>
        <w:t xml:space="preserve"> dalam suasana </w:t>
      </w:r>
      <w:r w:rsidR="00891198">
        <w:rPr>
          <w:szCs w:val="20"/>
        </w:rPr>
        <w:t>keilmuan</w:t>
      </w:r>
      <w:r w:rsidR="00071BBF" w:rsidRPr="00A56ED5">
        <w:rPr>
          <w:szCs w:val="20"/>
        </w:rPr>
        <w:t xml:space="preserve"> di lingkungan Raudhatul Athfal. </w:t>
      </w:r>
      <w:r w:rsidR="00071BBF" w:rsidRPr="00F0677A">
        <w:rPr>
          <w:szCs w:val="20"/>
        </w:rPr>
        <w:t>Novan Ardy Wiyani</w:t>
      </w:r>
      <w:r w:rsidR="00071BBF" w:rsidRPr="00A56ED5">
        <w:rPr>
          <w:szCs w:val="20"/>
        </w:rPr>
        <w:t xml:space="preserve"> (2022) dalam penelitiannya menyatakan: kegiatan program Jum’at dapat bersedekah </w:t>
      </w:r>
      <w:r w:rsidR="00E313F3">
        <w:rPr>
          <w:szCs w:val="20"/>
        </w:rPr>
        <w:t xml:space="preserve">bisa meningkatkan sikap </w:t>
      </w:r>
      <w:r w:rsidR="00071BBF" w:rsidRPr="00A56ED5">
        <w:rPr>
          <w:szCs w:val="20"/>
        </w:rPr>
        <w:t xml:space="preserve"> anak yang </w:t>
      </w:r>
      <w:r w:rsidR="00E313F3">
        <w:rPr>
          <w:szCs w:val="20"/>
        </w:rPr>
        <w:t xml:space="preserve">mempuyai empati </w:t>
      </w:r>
      <w:r w:rsidR="00071BBF" w:rsidRPr="00A56ED5">
        <w:rPr>
          <w:szCs w:val="20"/>
        </w:rPr>
        <w:t xml:space="preserve"> </w:t>
      </w:r>
      <w:r w:rsidR="00E313F3">
        <w:rPr>
          <w:szCs w:val="20"/>
        </w:rPr>
        <w:t xml:space="preserve">kemasyarakatan </w:t>
      </w:r>
      <w:r w:rsidR="00071BBF" w:rsidRPr="00A56ED5">
        <w:rPr>
          <w:szCs w:val="20"/>
        </w:rPr>
        <w:t xml:space="preserve">serta mampu </w:t>
      </w:r>
      <w:r w:rsidR="00E313F3">
        <w:rPr>
          <w:szCs w:val="20"/>
        </w:rPr>
        <w:t xml:space="preserve">berkaitan </w:t>
      </w:r>
      <w:r w:rsidR="00071BBF" w:rsidRPr="00A56ED5">
        <w:rPr>
          <w:szCs w:val="20"/>
        </w:rPr>
        <w:t xml:space="preserve">dengan sopan santun </w:t>
      </w:r>
      <w:r w:rsidR="00E313F3">
        <w:rPr>
          <w:szCs w:val="20"/>
        </w:rPr>
        <w:t>sesamanya</w:t>
      </w:r>
      <w:r w:rsidR="00071BBF" w:rsidRPr="00A56ED5">
        <w:rPr>
          <w:szCs w:val="20"/>
        </w:rPr>
        <w:t xml:space="preserve">. Pembentukan pengetahuan dari segi kognitif dan penanaman karakter anak akan </w:t>
      </w:r>
      <w:r w:rsidR="00F17FFC">
        <w:rPr>
          <w:szCs w:val="20"/>
        </w:rPr>
        <w:t>mendarah mendaging dalam karakter kehidupannya</w:t>
      </w:r>
      <w:r w:rsidR="00071BBF" w:rsidRPr="00A56ED5">
        <w:rPr>
          <w:szCs w:val="20"/>
        </w:rPr>
        <w:t xml:space="preserve">, </w:t>
      </w:r>
      <w:r w:rsidR="00F17FFC">
        <w:rPr>
          <w:szCs w:val="20"/>
        </w:rPr>
        <w:t>bersikap yang baik dalam kehidupannya.</w:t>
      </w:r>
      <w:r w:rsidR="00071BBF" w:rsidRPr="00A56ED5">
        <w:rPr>
          <w:szCs w:val="20"/>
        </w:rPr>
        <w:t xml:space="preserve"> </w:t>
      </w:r>
    </w:p>
    <w:p w14:paraId="09885329" w14:textId="77513C8D" w:rsidR="00071BBF" w:rsidRPr="00A56ED5" w:rsidRDefault="00071BBF" w:rsidP="008F4114">
      <w:pPr>
        <w:ind w:hanging="284"/>
        <w:jc w:val="both"/>
        <w:rPr>
          <w:szCs w:val="20"/>
        </w:rPr>
      </w:pPr>
      <w:r w:rsidRPr="00A56ED5">
        <w:rPr>
          <w:szCs w:val="20"/>
        </w:rPr>
        <w:t xml:space="preserve">             </w:t>
      </w:r>
      <w:r w:rsidR="00F17FFC">
        <w:rPr>
          <w:szCs w:val="20"/>
        </w:rPr>
        <w:t xml:space="preserve"> </w:t>
      </w:r>
      <w:r w:rsidRPr="00A56ED5">
        <w:rPr>
          <w:szCs w:val="20"/>
        </w:rPr>
        <w:t xml:space="preserve">Pembelajaran melalui </w:t>
      </w:r>
      <w:r w:rsidR="00F17FFC">
        <w:rPr>
          <w:szCs w:val="20"/>
        </w:rPr>
        <w:t xml:space="preserve">dolanan </w:t>
      </w:r>
      <w:r w:rsidRPr="00A56ED5">
        <w:rPr>
          <w:szCs w:val="20"/>
        </w:rPr>
        <w:t xml:space="preserve"> secara alami dan spontan merupakan kegiatan menyenangkan, hal ini akan lebih bermakna dengan </w:t>
      </w:r>
      <w:r w:rsidR="00F17FFC">
        <w:rPr>
          <w:szCs w:val="20"/>
        </w:rPr>
        <w:t>motivasi yang terarah</w:t>
      </w:r>
      <w:r w:rsidRPr="00A56ED5">
        <w:rPr>
          <w:szCs w:val="20"/>
        </w:rPr>
        <w:t xml:space="preserve">, </w:t>
      </w:r>
      <w:r w:rsidR="00F17FFC">
        <w:rPr>
          <w:szCs w:val="20"/>
        </w:rPr>
        <w:t>menuju yang dicapai</w:t>
      </w:r>
      <w:r w:rsidRPr="00A56ED5">
        <w:rPr>
          <w:szCs w:val="20"/>
        </w:rPr>
        <w:t xml:space="preserve"> yang </w:t>
      </w:r>
      <w:r w:rsidR="00F17FFC">
        <w:rPr>
          <w:szCs w:val="20"/>
        </w:rPr>
        <w:t>bermanfaat bagi peserta didik</w:t>
      </w:r>
      <w:r w:rsidRPr="00A56ED5">
        <w:rPr>
          <w:szCs w:val="20"/>
        </w:rPr>
        <w:t xml:space="preserve">. Stimulasi bermain dan arahan yang tepat dari guru dan orang tua akan sangat </w:t>
      </w:r>
      <w:r w:rsidR="00E248F7">
        <w:rPr>
          <w:szCs w:val="20"/>
        </w:rPr>
        <w:t>berakibat</w:t>
      </w:r>
      <w:r w:rsidRPr="00A56ED5">
        <w:rPr>
          <w:szCs w:val="20"/>
        </w:rPr>
        <w:t xml:space="preserve"> bagi anak </w:t>
      </w:r>
      <w:r w:rsidR="00E248F7">
        <w:rPr>
          <w:szCs w:val="20"/>
        </w:rPr>
        <w:t>menuju</w:t>
      </w:r>
      <w:r w:rsidRPr="00A56ED5">
        <w:rPr>
          <w:szCs w:val="20"/>
        </w:rPr>
        <w:t xml:space="preserve"> kemandiriannya</w:t>
      </w:r>
      <w:r w:rsidRPr="00F0677A">
        <w:rPr>
          <w:szCs w:val="20"/>
        </w:rPr>
        <w:t>.  Elviawaty Muisa Zamz</w:t>
      </w:r>
      <w:r w:rsidR="00E248F7" w:rsidRPr="00F0677A">
        <w:rPr>
          <w:szCs w:val="20"/>
        </w:rPr>
        <w:t>ami</w:t>
      </w:r>
      <w:r w:rsidR="00E248F7">
        <w:rPr>
          <w:szCs w:val="20"/>
        </w:rPr>
        <w:t xml:space="preserve"> (2021:985) menyatakan </w:t>
      </w:r>
      <w:r w:rsidRPr="00A56ED5">
        <w:rPr>
          <w:szCs w:val="20"/>
        </w:rPr>
        <w:t xml:space="preserve">kegiatan pembelajaran </w:t>
      </w:r>
      <w:r w:rsidR="00F17FFC">
        <w:rPr>
          <w:szCs w:val="20"/>
        </w:rPr>
        <w:t>TI</w:t>
      </w:r>
      <w:r w:rsidRPr="00A56ED5">
        <w:rPr>
          <w:szCs w:val="20"/>
        </w:rPr>
        <w:t xml:space="preserve"> dan </w:t>
      </w:r>
      <w:r w:rsidR="00F17FFC">
        <w:rPr>
          <w:szCs w:val="20"/>
        </w:rPr>
        <w:t>perbincangan</w:t>
      </w:r>
      <w:r w:rsidRPr="00A56ED5">
        <w:rPr>
          <w:szCs w:val="20"/>
        </w:rPr>
        <w:t xml:space="preserve"> </w:t>
      </w:r>
      <w:r w:rsidR="00F17FFC">
        <w:rPr>
          <w:szCs w:val="20"/>
        </w:rPr>
        <w:t>dalam</w:t>
      </w:r>
      <w:r w:rsidRPr="00A56ED5">
        <w:rPr>
          <w:szCs w:val="20"/>
        </w:rPr>
        <w:t xml:space="preserve"> </w:t>
      </w:r>
      <w:r w:rsidR="00F17FFC">
        <w:rPr>
          <w:szCs w:val="20"/>
        </w:rPr>
        <w:t>pemakaian dolanan</w:t>
      </w:r>
      <w:r w:rsidRPr="00A56ED5">
        <w:rPr>
          <w:szCs w:val="20"/>
        </w:rPr>
        <w:t xml:space="preserve"> bukan berarti mengganti </w:t>
      </w:r>
      <w:r w:rsidR="00F17FFC">
        <w:rPr>
          <w:szCs w:val="20"/>
        </w:rPr>
        <w:t>makalah</w:t>
      </w:r>
      <w:r w:rsidRPr="00A56ED5">
        <w:rPr>
          <w:szCs w:val="20"/>
        </w:rPr>
        <w:t xml:space="preserve"> yang direncanakan untuk </w:t>
      </w:r>
      <w:r w:rsidR="00F17FFC" w:rsidRPr="0021300F">
        <w:rPr>
          <w:i/>
          <w:szCs w:val="20"/>
        </w:rPr>
        <w:t>offline</w:t>
      </w:r>
      <w:r w:rsidRPr="00A56ED5">
        <w:rPr>
          <w:szCs w:val="20"/>
        </w:rPr>
        <w:t xml:space="preserve"> atau </w:t>
      </w:r>
      <w:r w:rsidR="00F17FFC" w:rsidRPr="0021300F">
        <w:rPr>
          <w:i/>
          <w:szCs w:val="20"/>
        </w:rPr>
        <w:t>online</w:t>
      </w:r>
      <w:r w:rsidRPr="00A56ED5">
        <w:rPr>
          <w:szCs w:val="20"/>
        </w:rPr>
        <w:t xml:space="preserve">, akan tetapi penggunaan </w:t>
      </w:r>
      <w:r w:rsidR="00F17FFC">
        <w:rPr>
          <w:szCs w:val="20"/>
        </w:rPr>
        <w:t>pemakaian dolanan</w:t>
      </w:r>
      <w:r w:rsidRPr="00A56ED5">
        <w:rPr>
          <w:szCs w:val="20"/>
        </w:rPr>
        <w:t xml:space="preserve"> </w:t>
      </w:r>
      <w:r w:rsidR="00F17FFC">
        <w:rPr>
          <w:szCs w:val="20"/>
        </w:rPr>
        <w:t xml:space="preserve">memotivasi </w:t>
      </w:r>
      <w:r w:rsidRPr="00A56ED5">
        <w:rPr>
          <w:szCs w:val="20"/>
        </w:rPr>
        <w:t xml:space="preserve"> </w:t>
      </w:r>
      <w:r w:rsidR="00F17FFC">
        <w:rPr>
          <w:szCs w:val="20"/>
        </w:rPr>
        <w:t xml:space="preserve">keinginan </w:t>
      </w:r>
      <w:r w:rsidR="0021300F">
        <w:rPr>
          <w:szCs w:val="20"/>
        </w:rPr>
        <w:t>menimba ilmu. Tamat belajar</w:t>
      </w:r>
      <w:r w:rsidRPr="00A56ED5">
        <w:rPr>
          <w:szCs w:val="20"/>
        </w:rPr>
        <w:t xml:space="preserve">, </w:t>
      </w:r>
      <w:r w:rsidR="0021300F">
        <w:rPr>
          <w:szCs w:val="20"/>
        </w:rPr>
        <w:t>pemahaman diri</w:t>
      </w:r>
      <w:r w:rsidRPr="00A56ED5">
        <w:rPr>
          <w:szCs w:val="20"/>
        </w:rPr>
        <w:t xml:space="preserve">, </w:t>
      </w:r>
      <w:r w:rsidR="0021300F">
        <w:rPr>
          <w:szCs w:val="20"/>
        </w:rPr>
        <w:t xml:space="preserve">serta </w:t>
      </w:r>
      <w:r w:rsidRPr="00A56ED5">
        <w:rPr>
          <w:szCs w:val="20"/>
        </w:rPr>
        <w:t xml:space="preserve"> </w:t>
      </w:r>
      <w:r w:rsidR="0021300F">
        <w:rPr>
          <w:szCs w:val="20"/>
        </w:rPr>
        <w:t>untuk perubahan fisik dan menuju proses kematangan psikis</w:t>
      </w:r>
      <w:r w:rsidRPr="00A56ED5">
        <w:rPr>
          <w:szCs w:val="20"/>
        </w:rPr>
        <w:t xml:space="preserve"> perkembangan anak. Di sisi lain </w:t>
      </w:r>
      <w:r w:rsidR="0021300F">
        <w:rPr>
          <w:szCs w:val="20"/>
        </w:rPr>
        <w:t>pendidik</w:t>
      </w:r>
      <w:r w:rsidRPr="00A56ED5">
        <w:rPr>
          <w:szCs w:val="20"/>
        </w:rPr>
        <w:t xml:space="preserve"> juga bisa mengeksplorasi materi pembelajaran. Di sini peran orang tua dibutuhkan untuk pendampingan anak yang masih dini. </w:t>
      </w:r>
    </w:p>
    <w:p w14:paraId="4DEB08F6" w14:textId="73B3DDF6" w:rsidR="00071BBF" w:rsidRPr="00A56ED5" w:rsidRDefault="00071BBF" w:rsidP="008F4114">
      <w:pPr>
        <w:ind w:firstLine="284"/>
        <w:jc w:val="both"/>
        <w:rPr>
          <w:szCs w:val="20"/>
        </w:rPr>
      </w:pPr>
      <w:r w:rsidRPr="00A56ED5">
        <w:rPr>
          <w:szCs w:val="20"/>
        </w:rPr>
        <w:t xml:space="preserve">  Peran pendidik dan orang tua sangat diperlukan </w:t>
      </w:r>
      <w:r w:rsidR="0021300F">
        <w:rPr>
          <w:szCs w:val="20"/>
        </w:rPr>
        <w:t xml:space="preserve">mempola peransang menimba ilmu berprinsip rohmah </w:t>
      </w:r>
      <w:r w:rsidRPr="00A56ED5">
        <w:rPr>
          <w:szCs w:val="20"/>
        </w:rPr>
        <w:t xml:space="preserve">  semata-mata karena </w:t>
      </w:r>
      <w:r w:rsidR="0021300F" w:rsidRPr="0021300F">
        <w:rPr>
          <w:i/>
          <w:szCs w:val="20"/>
        </w:rPr>
        <w:t>lillah</w:t>
      </w:r>
      <w:r w:rsidRPr="0021300F">
        <w:rPr>
          <w:i/>
          <w:szCs w:val="20"/>
        </w:rPr>
        <w:t xml:space="preserve"> </w:t>
      </w:r>
      <w:r w:rsidRPr="00A56ED5">
        <w:rPr>
          <w:szCs w:val="20"/>
        </w:rPr>
        <w:t>(</w:t>
      </w:r>
      <w:r w:rsidRPr="00A56ED5">
        <w:rPr>
          <w:i/>
          <w:szCs w:val="20"/>
        </w:rPr>
        <w:t>mahabbah fillah</w:t>
      </w:r>
      <w:r w:rsidRPr="00A56ED5">
        <w:rPr>
          <w:szCs w:val="20"/>
        </w:rPr>
        <w:t xml:space="preserve">), berbagai </w:t>
      </w:r>
      <w:r w:rsidR="00EA6281">
        <w:rPr>
          <w:szCs w:val="20"/>
        </w:rPr>
        <w:t>doronga</w:t>
      </w:r>
      <w:r w:rsidRPr="00A56ED5">
        <w:rPr>
          <w:szCs w:val="20"/>
        </w:rPr>
        <w:t xml:space="preserve">n positif diperlukan dalam proses pembelajaran </w:t>
      </w:r>
      <w:r w:rsidRPr="00A56ED5">
        <w:rPr>
          <w:i/>
          <w:szCs w:val="20"/>
        </w:rPr>
        <w:t>edutainment</w:t>
      </w:r>
      <w:r w:rsidRPr="00A56ED5">
        <w:rPr>
          <w:szCs w:val="20"/>
        </w:rPr>
        <w:t xml:space="preserve"> dari berbagai pihak untuk merespon berkaitan dengan bakat dan minat anak dalam mengembangkan literasi mengenalkan kosa kata setiap kegiatan pembelajarannya dan memotivasi dalam mengeksplorasi berbagai hal baru. </w:t>
      </w:r>
      <w:r w:rsidR="00EA6281">
        <w:rPr>
          <w:szCs w:val="20"/>
        </w:rPr>
        <w:t>Wali murid</w:t>
      </w:r>
      <w:r w:rsidRPr="00A56ED5">
        <w:rPr>
          <w:szCs w:val="20"/>
        </w:rPr>
        <w:t xml:space="preserve"> merupakan </w:t>
      </w:r>
      <w:r w:rsidR="00EA6281">
        <w:rPr>
          <w:szCs w:val="20"/>
        </w:rPr>
        <w:t>tokoh dalam pendidkan informal</w:t>
      </w:r>
      <w:r w:rsidRPr="00A56ED5">
        <w:rPr>
          <w:szCs w:val="20"/>
        </w:rPr>
        <w:t xml:space="preserve"> proses </w:t>
      </w:r>
      <w:r w:rsidR="00EA6281">
        <w:rPr>
          <w:szCs w:val="20"/>
        </w:rPr>
        <w:t>kemajuan peserta didik</w:t>
      </w:r>
      <w:r w:rsidRPr="00A56ED5">
        <w:rPr>
          <w:szCs w:val="20"/>
        </w:rPr>
        <w:t xml:space="preserve">. Pendampingan </w:t>
      </w:r>
      <w:r w:rsidR="00EA6281">
        <w:rPr>
          <w:szCs w:val="20"/>
        </w:rPr>
        <w:t>wali murid</w:t>
      </w:r>
      <w:r w:rsidRPr="00A56ED5">
        <w:rPr>
          <w:szCs w:val="20"/>
        </w:rPr>
        <w:t xml:space="preserve"> di rumah </w:t>
      </w:r>
      <w:r w:rsidR="00EA6281">
        <w:rPr>
          <w:szCs w:val="20"/>
        </w:rPr>
        <w:t>menyelesaikan masalah yang berkaitan dengan tugas mencari ilmu, peduli sekitarnya</w:t>
      </w:r>
      <w:r w:rsidRPr="00A56ED5">
        <w:rPr>
          <w:szCs w:val="20"/>
        </w:rPr>
        <w:t xml:space="preserve">, </w:t>
      </w:r>
      <w:r w:rsidR="00EA6281">
        <w:rPr>
          <w:szCs w:val="20"/>
        </w:rPr>
        <w:t xml:space="preserve">lam yang membentuk pola pikirnya agar </w:t>
      </w:r>
      <w:r w:rsidRPr="00A56ED5">
        <w:rPr>
          <w:szCs w:val="20"/>
        </w:rPr>
        <w:t>lebih tera</w:t>
      </w:r>
      <w:r w:rsidR="00EC7848">
        <w:rPr>
          <w:szCs w:val="20"/>
        </w:rPr>
        <w:t>rah.</w:t>
      </w:r>
    </w:p>
    <w:p w14:paraId="4CC3A0A1" w14:textId="0D06F446" w:rsidR="00071BBF" w:rsidRPr="00A56ED5" w:rsidRDefault="0028422B" w:rsidP="008F4114">
      <w:pPr>
        <w:jc w:val="both"/>
        <w:rPr>
          <w:szCs w:val="20"/>
        </w:rPr>
      </w:pPr>
      <w:r>
        <w:rPr>
          <w:szCs w:val="20"/>
        </w:rPr>
        <w:t xml:space="preserve">        </w:t>
      </w:r>
      <w:r w:rsidR="00071BBF" w:rsidRPr="00F0677A">
        <w:rPr>
          <w:szCs w:val="20"/>
        </w:rPr>
        <w:t>Zulfia Trinovva</w:t>
      </w:r>
      <w:r w:rsidR="00071BBF" w:rsidRPr="00A56ED5">
        <w:rPr>
          <w:szCs w:val="20"/>
        </w:rPr>
        <w:t xml:space="preserve"> ( 2012: 209) dalam </w:t>
      </w:r>
      <w:r w:rsidR="00071BBF" w:rsidRPr="00A56ED5">
        <w:rPr>
          <w:i/>
          <w:szCs w:val="20"/>
        </w:rPr>
        <w:t>Al Ta’lim Journal</w:t>
      </w:r>
      <w:r w:rsidR="00071BBF" w:rsidRPr="00A56ED5">
        <w:rPr>
          <w:szCs w:val="20"/>
        </w:rPr>
        <w:t xml:space="preserve"> berjudul: </w:t>
      </w:r>
      <w:r w:rsidRPr="0028422B">
        <w:rPr>
          <w:szCs w:val="20"/>
        </w:rPr>
        <w:t xml:space="preserve">Proses usaha yang dilakukan individu menggembirakan </w:t>
      </w:r>
      <w:r w:rsidR="00071BBF" w:rsidRPr="0028422B">
        <w:rPr>
          <w:szCs w:val="20"/>
        </w:rPr>
        <w:t xml:space="preserve"> </w:t>
      </w:r>
      <w:r w:rsidRPr="0028422B">
        <w:rPr>
          <w:szCs w:val="20"/>
        </w:rPr>
        <w:t>untuk bocah</w:t>
      </w:r>
      <w:r w:rsidR="00071BBF" w:rsidRPr="00A56ED5">
        <w:rPr>
          <w:szCs w:val="20"/>
        </w:rPr>
        <w:t xml:space="preserve">, hasil temuan bahwa pembelajaran menyenangkan merupakan model yang mengembangkan kemampuan berpikir, kreatif menciptakan suasana belajar yang menyenangkan. Anak diharapkan akan merasa senang dan bahagia setiap aktifitasnya, sehingga dapat mencapai sasaran. </w:t>
      </w:r>
    </w:p>
    <w:p w14:paraId="07F62379" w14:textId="44A9809D" w:rsidR="00071BBF" w:rsidRPr="00A56ED5" w:rsidRDefault="00071BBF" w:rsidP="008F4114">
      <w:pPr>
        <w:jc w:val="both"/>
        <w:rPr>
          <w:szCs w:val="20"/>
        </w:rPr>
      </w:pPr>
      <w:r w:rsidRPr="00A56ED5">
        <w:rPr>
          <w:szCs w:val="20"/>
        </w:rPr>
        <w:t xml:space="preserve">          Mengingat pentingnya pembelajaran berbasis </w:t>
      </w:r>
      <w:r w:rsidRPr="00A56ED5">
        <w:rPr>
          <w:i/>
          <w:szCs w:val="20"/>
        </w:rPr>
        <w:t>edutainment</w:t>
      </w:r>
      <w:r w:rsidRPr="00A56ED5">
        <w:rPr>
          <w:szCs w:val="20"/>
        </w:rPr>
        <w:t xml:space="preserve"> </w:t>
      </w:r>
      <w:r w:rsidR="005B3278">
        <w:rPr>
          <w:szCs w:val="20"/>
        </w:rPr>
        <w:t xml:space="preserve">dan </w:t>
      </w:r>
      <w:r w:rsidRPr="00A56ED5">
        <w:rPr>
          <w:szCs w:val="20"/>
        </w:rPr>
        <w:t xml:space="preserve">menyenangkan mempunyai makna yang tinggi bagi kehidupan dalam menyiapkan kemandirian anak usia dini, maka di RA Al Burhan Sengon Jombang selalu dikondisikan situasi yang menyenangkan berdasarkan kasih sayang dalam setiap muatan pembelajarannya. </w:t>
      </w:r>
    </w:p>
    <w:p w14:paraId="1069C49C" w14:textId="77777777" w:rsidR="009533AA" w:rsidRPr="00A56ED5" w:rsidRDefault="009533AA" w:rsidP="00C9714F">
      <w:pPr>
        <w:ind w:left="284"/>
        <w:jc w:val="both"/>
        <w:rPr>
          <w:szCs w:val="20"/>
        </w:rPr>
      </w:pPr>
    </w:p>
    <w:p w14:paraId="115B7C5A" w14:textId="10EA63EE" w:rsidR="009533AA" w:rsidRPr="00A56ED5" w:rsidRDefault="006305F3" w:rsidP="00C9714F">
      <w:pPr>
        <w:ind w:left="284" w:hanging="284"/>
        <w:jc w:val="both"/>
        <w:rPr>
          <w:b/>
          <w:szCs w:val="20"/>
        </w:rPr>
      </w:pPr>
      <w:r>
        <w:rPr>
          <w:b/>
          <w:szCs w:val="20"/>
        </w:rPr>
        <w:t xml:space="preserve">METODE PENELITIAN </w:t>
      </w:r>
    </w:p>
    <w:p w14:paraId="6226A727" w14:textId="0B085FE1" w:rsidR="00BB2966" w:rsidRPr="0089590E" w:rsidRDefault="00BB2966" w:rsidP="008F4114">
      <w:pPr>
        <w:jc w:val="both"/>
        <w:rPr>
          <w:szCs w:val="20"/>
        </w:rPr>
      </w:pPr>
      <w:r w:rsidRPr="00A56ED5">
        <w:rPr>
          <w:szCs w:val="20"/>
        </w:rPr>
        <w:t xml:space="preserve">     </w:t>
      </w:r>
      <w:r w:rsidR="008F4114">
        <w:rPr>
          <w:szCs w:val="20"/>
        </w:rPr>
        <w:t xml:space="preserve">    </w:t>
      </w:r>
      <w:r w:rsidR="00AD22CD">
        <w:rPr>
          <w:szCs w:val="20"/>
        </w:rPr>
        <w:t xml:space="preserve"> </w:t>
      </w:r>
      <w:r w:rsidR="007C320B" w:rsidRPr="0089590E">
        <w:rPr>
          <w:szCs w:val="20"/>
        </w:rPr>
        <w:t xml:space="preserve">Keterangan dengan cara mendeskripsikan </w:t>
      </w:r>
      <w:r w:rsidR="00E248F7" w:rsidRPr="0089590E">
        <w:rPr>
          <w:szCs w:val="20"/>
        </w:rPr>
        <w:t xml:space="preserve">jenis </w:t>
      </w:r>
      <w:r w:rsidR="007C320B" w:rsidRPr="0089590E">
        <w:rPr>
          <w:szCs w:val="20"/>
        </w:rPr>
        <w:t xml:space="preserve">pendekatan gejala sosial secara mendalam dan utuh </w:t>
      </w:r>
      <w:r w:rsidR="00E248F7" w:rsidRPr="0089590E">
        <w:rPr>
          <w:szCs w:val="20"/>
        </w:rPr>
        <w:t xml:space="preserve"> </w:t>
      </w:r>
      <w:r w:rsidRPr="0089590E">
        <w:rPr>
          <w:szCs w:val="20"/>
        </w:rPr>
        <w:t xml:space="preserve">terpusat pada </w:t>
      </w:r>
      <w:r w:rsidR="007C320B" w:rsidRPr="0089590E">
        <w:rPr>
          <w:szCs w:val="20"/>
        </w:rPr>
        <w:t xml:space="preserve">aktifitas </w:t>
      </w:r>
      <w:r w:rsidRPr="0089590E">
        <w:rPr>
          <w:i/>
          <w:szCs w:val="20"/>
        </w:rPr>
        <w:t xml:space="preserve">edutainment </w:t>
      </w:r>
      <w:r w:rsidRPr="0089590E">
        <w:rPr>
          <w:szCs w:val="20"/>
        </w:rPr>
        <w:t xml:space="preserve">dalam mengembangkan kemandirian anak usia dini. </w:t>
      </w:r>
      <w:r w:rsidR="007C320B" w:rsidRPr="0089590E">
        <w:rPr>
          <w:szCs w:val="20"/>
        </w:rPr>
        <w:t>Bukti</w:t>
      </w:r>
      <w:r w:rsidR="00E248F7" w:rsidRPr="0089590E">
        <w:rPr>
          <w:szCs w:val="20"/>
        </w:rPr>
        <w:t xml:space="preserve"> </w:t>
      </w:r>
      <w:r w:rsidR="007C320B" w:rsidRPr="0089590E">
        <w:rPr>
          <w:szCs w:val="20"/>
        </w:rPr>
        <w:t>keteranga</w:t>
      </w:r>
      <w:r w:rsidR="00E248F7" w:rsidRPr="0089590E">
        <w:rPr>
          <w:szCs w:val="20"/>
        </w:rPr>
        <w:t xml:space="preserve">n </w:t>
      </w:r>
      <w:r w:rsidR="007C320B" w:rsidRPr="0089590E">
        <w:rPr>
          <w:szCs w:val="20"/>
        </w:rPr>
        <w:t xml:space="preserve">merupakan petunjuk </w:t>
      </w:r>
      <w:r w:rsidR="00E248F7" w:rsidRPr="0089590E">
        <w:rPr>
          <w:szCs w:val="20"/>
        </w:rPr>
        <w:t xml:space="preserve"> </w:t>
      </w:r>
      <w:r w:rsidR="007C320B" w:rsidRPr="0089590E">
        <w:rPr>
          <w:szCs w:val="20"/>
        </w:rPr>
        <w:t>aktifitas pelatihan</w:t>
      </w:r>
      <w:r w:rsidR="00E248F7" w:rsidRPr="0089590E">
        <w:rPr>
          <w:szCs w:val="20"/>
        </w:rPr>
        <w:t xml:space="preserve"> </w:t>
      </w:r>
      <w:r w:rsidR="00E248F7" w:rsidRPr="0089590E">
        <w:rPr>
          <w:i/>
          <w:szCs w:val="20"/>
        </w:rPr>
        <w:t>edutainmnet</w:t>
      </w:r>
      <w:r w:rsidR="00E248F7" w:rsidRPr="0089590E">
        <w:rPr>
          <w:szCs w:val="20"/>
        </w:rPr>
        <w:t xml:space="preserve">, </w:t>
      </w:r>
      <w:r w:rsidR="007C320B" w:rsidRPr="0089590E">
        <w:rPr>
          <w:szCs w:val="20"/>
        </w:rPr>
        <w:t>lembaran kedatangan anak</w:t>
      </w:r>
      <w:r w:rsidR="00E248F7" w:rsidRPr="0089590E">
        <w:rPr>
          <w:szCs w:val="20"/>
        </w:rPr>
        <w:t xml:space="preserve"> </w:t>
      </w:r>
      <w:r w:rsidR="005A000F">
        <w:rPr>
          <w:i/>
          <w:szCs w:val="20"/>
        </w:rPr>
        <w:t>edutainmnet</w:t>
      </w:r>
      <w:r w:rsidR="00E248F7" w:rsidRPr="0089590E">
        <w:rPr>
          <w:szCs w:val="20"/>
        </w:rPr>
        <w:t xml:space="preserve">, foto kegiatan KBM </w:t>
      </w:r>
      <w:r w:rsidR="00E248F7" w:rsidRPr="0089590E">
        <w:rPr>
          <w:i/>
          <w:szCs w:val="20"/>
        </w:rPr>
        <w:t>edutainmnet</w:t>
      </w:r>
      <w:r w:rsidR="00E248F7" w:rsidRPr="0089590E">
        <w:rPr>
          <w:szCs w:val="20"/>
        </w:rPr>
        <w:t xml:space="preserve">. sumber data langsung dari Kepala  </w:t>
      </w:r>
      <w:r w:rsidR="00AD428A" w:rsidRPr="0089590E">
        <w:rPr>
          <w:szCs w:val="20"/>
        </w:rPr>
        <w:t>RA</w:t>
      </w:r>
      <w:r w:rsidR="00E248F7" w:rsidRPr="0089590E">
        <w:rPr>
          <w:szCs w:val="20"/>
        </w:rPr>
        <w:t xml:space="preserve">, </w:t>
      </w:r>
      <w:r w:rsidR="00AD428A" w:rsidRPr="0089590E">
        <w:rPr>
          <w:szCs w:val="20"/>
        </w:rPr>
        <w:t>guru kelas</w:t>
      </w:r>
      <w:r w:rsidR="00E248F7" w:rsidRPr="0089590E">
        <w:rPr>
          <w:szCs w:val="20"/>
        </w:rPr>
        <w:t xml:space="preserve">, </w:t>
      </w:r>
      <w:r w:rsidR="007C320B" w:rsidRPr="0089590E">
        <w:rPr>
          <w:szCs w:val="20"/>
        </w:rPr>
        <w:t>orang tua</w:t>
      </w:r>
      <w:r w:rsidR="00E248F7" w:rsidRPr="0089590E">
        <w:rPr>
          <w:i/>
          <w:szCs w:val="20"/>
        </w:rPr>
        <w:t>.</w:t>
      </w:r>
      <w:r w:rsidR="00E248F7" w:rsidRPr="0089590E">
        <w:rPr>
          <w:szCs w:val="20"/>
        </w:rPr>
        <w:t xml:space="preserve"> </w:t>
      </w:r>
      <w:r w:rsidR="007C320B" w:rsidRPr="0089590E">
        <w:rPr>
          <w:szCs w:val="20"/>
        </w:rPr>
        <w:t xml:space="preserve">Keterangan </w:t>
      </w:r>
      <w:r w:rsidR="007C320B" w:rsidRPr="0089590E">
        <w:rPr>
          <w:szCs w:val="20"/>
        </w:rPr>
        <w:lastRenderedPageBreak/>
        <w:t>diproses sesuai dengan</w:t>
      </w:r>
      <w:r w:rsidR="00E248F7" w:rsidRPr="0089590E">
        <w:rPr>
          <w:szCs w:val="20"/>
        </w:rPr>
        <w:t xml:space="preserve"> konteks</w:t>
      </w:r>
      <w:r w:rsidR="00AD428A" w:rsidRPr="0089590E">
        <w:rPr>
          <w:szCs w:val="20"/>
        </w:rPr>
        <w:t xml:space="preserve"> </w:t>
      </w:r>
      <w:r w:rsidR="007C320B" w:rsidRPr="0089590E">
        <w:rPr>
          <w:szCs w:val="20"/>
        </w:rPr>
        <w:t>pelatihan</w:t>
      </w:r>
      <w:r w:rsidR="00AD428A" w:rsidRPr="0089590E">
        <w:rPr>
          <w:szCs w:val="20"/>
        </w:rPr>
        <w:t xml:space="preserve">n </w:t>
      </w:r>
      <w:r w:rsidR="00AD428A" w:rsidRPr="0089590E">
        <w:rPr>
          <w:i/>
          <w:szCs w:val="20"/>
        </w:rPr>
        <w:t xml:space="preserve">edutainment </w:t>
      </w:r>
      <w:r w:rsidR="00AD428A" w:rsidRPr="0089590E">
        <w:rPr>
          <w:szCs w:val="20"/>
        </w:rPr>
        <w:t>dalam menngembangkan kemandirian anak</w:t>
      </w:r>
      <w:r w:rsidR="00E248F7" w:rsidRPr="0089590E">
        <w:rPr>
          <w:szCs w:val="20"/>
        </w:rPr>
        <w:t xml:space="preserve">, </w:t>
      </w:r>
      <w:r w:rsidR="00AD22CD">
        <w:rPr>
          <w:szCs w:val="20"/>
        </w:rPr>
        <w:t>dijabarkan secara deti</w:t>
      </w:r>
      <w:r w:rsidR="007C320B" w:rsidRPr="0089590E">
        <w:rPr>
          <w:szCs w:val="20"/>
        </w:rPr>
        <w:t>l sesuai dengan keadaan</w:t>
      </w:r>
      <w:r w:rsidR="00E248F7" w:rsidRPr="0089590E">
        <w:rPr>
          <w:szCs w:val="20"/>
        </w:rPr>
        <w:t xml:space="preserve"> </w:t>
      </w:r>
      <w:r w:rsidR="007C320B" w:rsidRPr="0089590E">
        <w:rPr>
          <w:szCs w:val="20"/>
        </w:rPr>
        <w:t xml:space="preserve">mempergunakan </w:t>
      </w:r>
      <w:r w:rsidR="0089590E" w:rsidRPr="0089590E">
        <w:rPr>
          <w:szCs w:val="20"/>
        </w:rPr>
        <w:t xml:space="preserve">teknik pengolahan secara kualitatif </w:t>
      </w:r>
      <w:r w:rsidR="00E248F7" w:rsidRPr="0089590E">
        <w:rPr>
          <w:szCs w:val="20"/>
        </w:rPr>
        <w:t xml:space="preserve"> </w:t>
      </w:r>
      <w:r w:rsidR="0089590E" w:rsidRPr="0089590E">
        <w:rPr>
          <w:szCs w:val="20"/>
        </w:rPr>
        <w:t xml:space="preserve">untuk mendata </w:t>
      </w:r>
      <w:r w:rsidR="00E248F7" w:rsidRPr="0089590E">
        <w:rPr>
          <w:szCs w:val="20"/>
        </w:rPr>
        <w:t xml:space="preserve"> </w:t>
      </w:r>
      <w:r w:rsidR="0089590E" w:rsidRPr="0089590E">
        <w:rPr>
          <w:szCs w:val="20"/>
        </w:rPr>
        <w:t xml:space="preserve">keshahihan data reka cipta hasil  pemikiran dan melakukan </w:t>
      </w:r>
      <w:r w:rsidR="0089590E">
        <w:rPr>
          <w:szCs w:val="20"/>
        </w:rPr>
        <w:t>percobaan.</w:t>
      </w:r>
    </w:p>
    <w:p w14:paraId="7E031620" w14:textId="77777777" w:rsidR="00A56ED5" w:rsidRPr="00EA6281" w:rsidRDefault="00A56ED5" w:rsidP="009533AA">
      <w:pPr>
        <w:ind w:left="284" w:hanging="284"/>
        <w:jc w:val="both"/>
        <w:rPr>
          <w:b/>
          <w:szCs w:val="20"/>
        </w:rPr>
      </w:pPr>
    </w:p>
    <w:p w14:paraId="08BB8A6A" w14:textId="46BF9887" w:rsidR="00071BBF" w:rsidRDefault="008F4114" w:rsidP="00071BBF">
      <w:pPr>
        <w:jc w:val="both"/>
        <w:rPr>
          <w:b/>
          <w:szCs w:val="20"/>
        </w:rPr>
      </w:pPr>
      <w:r>
        <w:rPr>
          <w:b/>
          <w:szCs w:val="20"/>
        </w:rPr>
        <w:t>HASIL  DAN PEMBAHASAN</w:t>
      </w:r>
    </w:p>
    <w:p w14:paraId="5774D31E" w14:textId="77777777" w:rsidR="00A56ED5" w:rsidRPr="00A56ED5" w:rsidRDefault="00A56ED5" w:rsidP="00071BBF">
      <w:pPr>
        <w:jc w:val="both"/>
        <w:rPr>
          <w:b/>
          <w:szCs w:val="20"/>
          <w:vertAlign w:val="superscript"/>
        </w:rPr>
      </w:pPr>
    </w:p>
    <w:p w14:paraId="1DB9B37E" w14:textId="1AD23ECB" w:rsidR="00071BBF" w:rsidRPr="00C9714F" w:rsidRDefault="008F4114" w:rsidP="008F4114">
      <w:pPr>
        <w:jc w:val="both"/>
        <w:rPr>
          <w:b/>
          <w:szCs w:val="20"/>
        </w:rPr>
      </w:pPr>
      <w:r>
        <w:rPr>
          <w:b/>
          <w:szCs w:val="20"/>
        </w:rPr>
        <w:t xml:space="preserve">1.  </w:t>
      </w:r>
      <w:r w:rsidR="0089590E" w:rsidRPr="00C9714F">
        <w:rPr>
          <w:b/>
          <w:szCs w:val="20"/>
        </w:rPr>
        <w:t xml:space="preserve">Pengkajian </w:t>
      </w:r>
      <w:r w:rsidR="00AD428A" w:rsidRPr="00C9714F">
        <w:rPr>
          <w:b/>
          <w:i/>
          <w:szCs w:val="20"/>
        </w:rPr>
        <w:t>Edutainment</w:t>
      </w:r>
      <w:r w:rsidR="00071BBF" w:rsidRPr="00C9714F">
        <w:rPr>
          <w:b/>
          <w:i/>
          <w:szCs w:val="20"/>
        </w:rPr>
        <w:t xml:space="preserve"> </w:t>
      </w:r>
      <w:r w:rsidR="00071BBF" w:rsidRPr="00C9714F">
        <w:rPr>
          <w:b/>
          <w:szCs w:val="20"/>
        </w:rPr>
        <w:t xml:space="preserve">dalam </w:t>
      </w:r>
      <w:r w:rsidR="0089590E" w:rsidRPr="00C9714F">
        <w:rPr>
          <w:b/>
          <w:szCs w:val="20"/>
        </w:rPr>
        <w:t xml:space="preserve">Meningkatkan </w:t>
      </w:r>
      <w:r w:rsidR="006915A5" w:rsidRPr="00C9714F">
        <w:rPr>
          <w:b/>
          <w:szCs w:val="20"/>
        </w:rPr>
        <w:t>Kemandirian</w:t>
      </w:r>
      <w:r w:rsidR="006915A5" w:rsidRPr="00C9714F">
        <w:rPr>
          <w:b/>
          <w:smallCaps/>
          <w:szCs w:val="20"/>
        </w:rPr>
        <w:t xml:space="preserve"> </w:t>
      </w:r>
      <w:r w:rsidR="00E313F3" w:rsidRPr="00C9714F">
        <w:rPr>
          <w:b/>
          <w:szCs w:val="20"/>
        </w:rPr>
        <w:t>Anak</w:t>
      </w:r>
    </w:p>
    <w:p w14:paraId="71AFB710" w14:textId="77777777" w:rsidR="00E02FFF" w:rsidRPr="00C9714F" w:rsidRDefault="00E02FFF" w:rsidP="009533AA">
      <w:pPr>
        <w:ind w:left="644" w:hanging="360"/>
        <w:jc w:val="both"/>
        <w:rPr>
          <w:b/>
          <w:szCs w:val="20"/>
        </w:rPr>
      </w:pPr>
    </w:p>
    <w:p w14:paraId="782797FA" w14:textId="37823A85" w:rsidR="00071BBF" w:rsidRPr="00C9714F" w:rsidRDefault="00EA6281" w:rsidP="008F4114">
      <w:pPr>
        <w:numPr>
          <w:ilvl w:val="0"/>
          <w:numId w:val="5"/>
        </w:numPr>
        <w:ind w:left="567" w:hanging="283"/>
        <w:jc w:val="both"/>
        <w:rPr>
          <w:szCs w:val="20"/>
          <w:lang w:eastAsia="en-ID"/>
        </w:rPr>
      </w:pPr>
      <w:r w:rsidRPr="00C9714F">
        <w:rPr>
          <w:szCs w:val="20"/>
        </w:rPr>
        <w:t>Pencerahan</w:t>
      </w:r>
      <w:r w:rsidR="00E313F3" w:rsidRPr="00C9714F">
        <w:rPr>
          <w:szCs w:val="20"/>
        </w:rPr>
        <w:t xml:space="preserve"> dan pemahaman </w:t>
      </w:r>
      <w:r w:rsidR="00071BBF" w:rsidRPr="00C9714F">
        <w:rPr>
          <w:szCs w:val="20"/>
        </w:rPr>
        <w:t xml:space="preserve"> sesuai muatan pembelajaran </w:t>
      </w:r>
      <w:r w:rsidR="00071BBF" w:rsidRPr="00C9714F">
        <w:rPr>
          <w:szCs w:val="20"/>
          <w:lang w:eastAsia="en-ID"/>
        </w:rPr>
        <w:t xml:space="preserve">mencakup kompetensi dasar dijadikan </w:t>
      </w:r>
      <w:r w:rsidR="00E313F3" w:rsidRPr="00C9714F">
        <w:rPr>
          <w:szCs w:val="20"/>
          <w:lang w:eastAsia="en-ID"/>
        </w:rPr>
        <w:t>KBM</w:t>
      </w:r>
      <w:r w:rsidR="00071BBF" w:rsidRPr="00C9714F">
        <w:rPr>
          <w:szCs w:val="20"/>
          <w:lang w:eastAsia="en-ID"/>
        </w:rPr>
        <w:t xml:space="preserve"> </w:t>
      </w:r>
      <w:r w:rsidR="00E313F3" w:rsidRPr="00C9714F">
        <w:rPr>
          <w:szCs w:val="20"/>
          <w:lang w:eastAsia="en-ID"/>
        </w:rPr>
        <w:t>mempunyai kema</w:t>
      </w:r>
      <w:r w:rsidR="00A04DF7">
        <w:rPr>
          <w:szCs w:val="20"/>
          <w:lang w:eastAsia="en-ID"/>
        </w:rPr>
        <w:t>m</w:t>
      </w:r>
      <w:r w:rsidR="00E313F3" w:rsidRPr="00C9714F">
        <w:rPr>
          <w:szCs w:val="20"/>
          <w:lang w:eastAsia="en-ID"/>
        </w:rPr>
        <w:t xml:space="preserve">puan karakter </w:t>
      </w:r>
      <w:r w:rsidR="00071BBF" w:rsidRPr="00C9714F">
        <w:rPr>
          <w:szCs w:val="20"/>
          <w:lang w:eastAsia="en-ID"/>
        </w:rPr>
        <w:t xml:space="preserve"> </w:t>
      </w:r>
      <w:r w:rsidR="00E313F3" w:rsidRPr="00C9714F">
        <w:rPr>
          <w:szCs w:val="20"/>
          <w:lang w:eastAsia="en-ID"/>
        </w:rPr>
        <w:t>keagamaan</w:t>
      </w:r>
      <w:r w:rsidR="00071BBF" w:rsidRPr="00C9714F">
        <w:rPr>
          <w:szCs w:val="20"/>
          <w:lang w:eastAsia="en-ID"/>
        </w:rPr>
        <w:t xml:space="preserve">, </w:t>
      </w:r>
      <w:r w:rsidR="00E313F3" w:rsidRPr="00C9714F">
        <w:rPr>
          <w:szCs w:val="20"/>
          <w:lang w:eastAsia="en-ID"/>
        </w:rPr>
        <w:t>kemasyarakatan</w:t>
      </w:r>
      <w:r w:rsidR="00071BBF" w:rsidRPr="00C9714F">
        <w:rPr>
          <w:szCs w:val="20"/>
          <w:lang w:eastAsia="en-ID"/>
        </w:rPr>
        <w:t xml:space="preserve">, </w:t>
      </w:r>
      <w:r w:rsidR="00E313F3" w:rsidRPr="00C9714F">
        <w:rPr>
          <w:szCs w:val="20"/>
          <w:lang w:eastAsia="en-ID"/>
        </w:rPr>
        <w:t>kognitif dan psikomotorik</w:t>
      </w:r>
      <w:r w:rsidR="00071BBF" w:rsidRPr="00C9714F">
        <w:rPr>
          <w:szCs w:val="20"/>
          <w:lang w:eastAsia="en-ID"/>
        </w:rPr>
        <w:t xml:space="preserve"> dikemas pembelajaran</w:t>
      </w:r>
      <w:r w:rsidR="00A04DF7">
        <w:rPr>
          <w:szCs w:val="20"/>
          <w:lang w:eastAsia="en-ID"/>
        </w:rPr>
        <w:t xml:space="preserve"> yang </w:t>
      </w:r>
      <w:r w:rsidR="00071BBF" w:rsidRPr="00C9714F">
        <w:rPr>
          <w:szCs w:val="20"/>
          <w:lang w:eastAsia="en-ID"/>
        </w:rPr>
        <w:t xml:space="preserve"> menyenangkan.</w:t>
      </w:r>
    </w:p>
    <w:p w14:paraId="21FE3C4C" w14:textId="1A0BC793" w:rsidR="00071BBF" w:rsidRPr="00C9714F" w:rsidRDefault="00071BBF" w:rsidP="008F4114">
      <w:pPr>
        <w:numPr>
          <w:ilvl w:val="0"/>
          <w:numId w:val="5"/>
        </w:numPr>
        <w:ind w:left="567" w:hanging="283"/>
        <w:jc w:val="both"/>
        <w:rPr>
          <w:szCs w:val="20"/>
          <w:lang w:eastAsia="en-ID"/>
        </w:rPr>
      </w:pPr>
      <w:r w:rsidRPr="00C9714F">
        <w:rPr>
          <w:szCs w:val="20"/>
          <w:lang w:eastAsia="en-ID"/>
        </w:rPr>
        <w:t>Standar ketercapaian disesuaikan tingkat perkembangan anak kelompok usia 4-6 tahun</w:t>
      </w:r>
    </w:p>
    <w:p w14:paraId="5A9AC60F" w14:textId="5F2FA0F5" w:rsidR="000A5185" w:rsidRPr="00C9714F" w:rsidRDefault="00071BBF" w:rsidP="008F4114">
      <w:pPr>
        <w:numPr>
          <w:ilvl w:val="0"/>
          <w:numId w:val="5"/>
        </w:numPr>
        <w:ind w:left="567" w:hanging="283"/>
        <w:jc w:val="both"/>
        <w:rPr>
          <w:szCs w:val="20"/>
          <w:lang w:eastAsia="en-ID"/>
        </w:rPr>
      </w:pPr>
      <w:r w:rsidRPr="00C9714F">
        <w:rPr>
          <w:szCs w:val="20"/>
          <w:lang w:eastAsia="en-ID"/>
        </w:rPr>
        <w:t xml:space="preserve">Prinsip penetapkan standar perkembangan anak sesuai:1) </w:t>
      </w:r>
      <w:r w:rsidR="00AD428A" w:rsidRPr="00C9714F">
        <w:rPr>
          <w:szCs w:val="20"/>
          <w:lang w:eastAsia="en-ID"/>
        </w:rPr>
        <w:t>N</w:t>
      </w:r>
      <w:r w:rsidRPr="00C9714F">
        <w:rPr>
          <w:szCs w:val="20"/>
          <w:lang w:eastAsia="en-ID"/>
        </w:rPr>
        <w:t xml:space="preserve">orma perkembangan anak di Indonesia, 2) </w:t>
      </w:r>
      <w:r w:rsidR="00AD428A" w:rsidRPr="00C9714F">
        <w:rPr>
          <w:szCs w:val="20"/>
          <w:lang w:eastAsia="en-ID"/>
        </w:rPr>
        <w:t>M</w:t>
      </w:r>
      <w:r w:rsidRPr="00C9714F">
        <w:rPr>
          <w:szCs w:val="20"/>
          <w:lang w:eastAsia="en-ID"/>
        </w:rPr>
        <w:t xml:space="preserve">emperhatikan sosio kultural, 3) </w:t>
      </w:r>
      <w:r w:rsidR="00AD428A" w:rsidRPr="00C9714F">
        <w:rPr>
          <w:szCs w:val="20"/>
          <w:lang w:eastAsia="en-ID"/>
        </w:rPr>
        <w:t>M</w:t>
      </w:r>
      <w:r w:rsidRPr="00C9714F">
        <w:rPr>
          <w:szCs w:val="20"/>
          <w:lang w:eastAsia="en-ID"/>
        </w:rPr>
        <w:t>enggunakan pola perkembangan kontinu</w:t>
      </w:r>
      <w:r w:rsidR="00EF1716" w:rsidRPr="00C9714F">
        <w:rPr>
          <w:szCs w:val="20"/>
          <w:lang w:eastAsia="en-ID"/>
        </w:rPr>
        <w:t>e</w:t>
      </w:r>
      <w:r w:rsidRPr="00C9714F">
        <w:rPr>
          <w:szCs w:val="20"/>
          <w:lang w:eastAsia="en-ID"/>
        </w:rPr>
        <w:t>, 4) mengadaptasi kebutuhan lembaga RA, 5</w:t>
      </w:r>
      <w:r w:rsidR="00EF1716" w:rsidRPr="00C9714F">
        <w:rPr>
          <w:szCs w:val="20"/>
          <w:lang w:eastAsia="en-ID"/>
        </w:rPr>
        <w:t>)</w:t>
      </w:r>
      <w:r w:rsidRPr="00C9714F">
        <w:rPr>
          <w:szCs w:val="20"/>
          <w:lang w:eastAsia="en-ID"/>
        </w:rPr>
        <w:t xml:space="preserve"> </w:t>
      </w:r>
      <w:r w:rsidR="0089590E" w:rsidRPr="00C9714F">
        <w:rPr>
          <w:szCs w:val="20"/>
          <w:lang w:eastAsia="en-ID"/>
        </w:rPr>
        <w:t xml:space="preserve">Mencermati </w:t>
      </w:r>
      <w:r w:rsidRPr="00C9714F">
        <w:rPr>
          <w:szCs w:val="20"/>
          <w:lang w:eastAsia="en-ID"/>
        </w:rPr>
        <w:t xml:space="preserve"> tahapan perkembangan anak.</w:t>
      </w:r>
    </w:p>
    <w:p w14:paraId="2DCA4D2A" w14:textId="0D6DA446" w:rsidR="00071BBF" w:rsidRPr="00C9714F" w:rsidRDefault="000A5185" w:rsidP="008F4114">
      <w:pPr>
        <w:numPr>
          <w:ilvl w:val="0"/>
          <w:numId w:val="5"/>
        </w:numPr>
        <w:ind w:left="567" w:hanging="283"/>
        <w:jc w:val="both"/>
        <w:rPr>
          <w:b/>
          <w:szCs w:val="20"/>
        </w:rPr>
      </w:pPr>
      <w:r w:rsidRPr="00C9714F">
        <w:rPr>
          <w:szCs w:val="20"/>
          <w:lang w:eastAsia="en-ID"/>
        </w:rPr>
        <w:t xml:space="preserve">Kegiatan pembelajaran melalui tahap kegiatan </w:t>
      </w:r>
      <w:r w:rsidR="0089590E" w:rsidRPr="00C9714F">
        <w:rPr>
          <w:szCs w:val="20"/>
          <w:lang w:eastAsia="en-ID"/>
        </w:rPr>
        <w:t>aktifitas awal</w:t>
      </w:r>
      <w:r w:rsidRPr="00C9714F">
        <w:rPr>
          <w:szCs w:val="20"/>
          <w:lang w:eastAsia="en-ID"/>
        </w:rPr>
        <w:t xml:space="preserve">, </w:t>
      </w:r>
      <w:r w:rsidR="0089590E" w:rsidRPr="00C9714F">
        <w:rPr>
          <w:szCs w:val="20"/>
          <w:lang w:eastAsia="en-ID"/>
        </w:rPr>
        <w:t xml:space="preserve">pokok </w:t>
      </w:r>
      <w:r w:rsidRPr="00C9714F">
        <w:rPr>
          <w:szCs w:val="20"/>
          <w:lang w:eastAsia="en-ID"/>
        </w:rPr>
        <w:t xml:space="preserve">dan kegiatan </w:t>
      </w:r>
      <w:r w:rsidR="0089590E" w:rsidRPr="00C9714F">
        <w:rPr>
          <w:szCs w:val="20"/>
          <w:lang w:eastAsia="en-ID"/>
        </w:rPr>
        <w:t>akhir</w:t>
      </w:r>
    </w:p>
    <w:p w14:paraId="7B4CEDC6" w14:textId="6F0FA0B2" w:rsidR="000A5185" w:rsidRPr="00C9714F" w:rsidRDefault="008F4114" w:rsidP="008F4114">
      <w:pPr>
        <w:rPr>
          <w:b/>
          <w:szCs w:val="20"/>
        </w:rPr>
      </w:pPr>
      <w:r>
        <w:rPr>
          <w:b/>
          <w:szCs w:val="20"/>
        </w:rPr>
        <w:t xml:space="preserve">2.  </w:t>
      </w:r>
      <w:r w:rsidR="00331CD3" w:rsidRPr="00C9714F">
        <w:rPr>
          <w:b/>
          <w:szCs w:val="20"/>
        </w:rPr>
        <w:t xml:space="preserve">Kedudukan Orang Tua dalam Mengembangkan </w:t>
      </w:r>
      <w:r w:rsidR="006915A5" w:rsidRPr="00C9714F">
        <w:rPr>
          <w:b/>
          <w:szCs w:val="20"/>
        </w:rPr>
        <w:t xml:space="preserve">Kemandirian </w:t>
      </w:r>
      <w:r w:rsidR="00E313F3" w:rsidRPr="00C9714F">
        <w:rPr>
          <w:b/>
          <w:szCs w:val="20"/>
        </w:rPr>
        <w:t xml:space="preserve">Anak </w:t>
      </w:r>
    </w:p>
    <w:p w14:paraId="7A211809" w14:textId="329636E2" w:rsidR="000A5185" w:rsidRPr="00C9714F" w:rsidRDefault="009F7993" w:rsidP="008F4114">
      <w:pPr>
        <w:pStyle w:val="ListParagraph"/>
        <w:numPr>
          <w:ilvl w:val="2"/>
          <w:numId w:val="19"/>
        </w:numPr>
        <w:ind w:left="567" w:hanging="283"/>
        <w:jc w:val="both"/>
        <w:rPr>
          <w:szCs w:val="20"/>
        </w:rPr>
      </w:pPr>
      <w:r w:rsidRPr="00C9714F">
        <w:rPr>
          <w:szCs w:val="20"/>
        </w:rPr>
        <w:t>W</w:t>
      </w:r>
      <w:r w:rsidR="00331CD3" w:rsidRPr="00C9714F">
        <w:rPr>
          <w:szCs w:val="20"/>
        </w:rPr>
        <w:t>ajib</w:t>
      </w:r>
      <w:r w:rsidR="000A5185" w:rsidRPr="00C9714F">
        <w:rPr>
          <w:szCs w:val="20"/>
        </w:rPr>
        <w:t xml:space="preserve"> </w:t>
      </w:r>
      <w:r w:rsidR="00331CD3" w:rsidRPr="00C9714F">
        <w:rPr>
          <w:szCs w:val="20"/>
        </w:rPr>
        <w:t xml:space="preserve">mempunyai karakter </w:t>
      </w:r>
      <w:r w:rsidR="000A5185" w:rsidRPr="00C9714F">
        <w:rPr>
          <w:szCs w:val="20"/>
        </w:rPr>
        <w:t xml:space="preserve"> </w:t>
      </w:r>
      <w:r w:rsidR="00331CD3" w:rsidRPr="00C9714F">
        <w:rPr>
          <w:szCs w:val="20"/>
        </w:rPr>
        <w:t>suri tauladan yang baik</w:t>
      </w:r>
    </w:p>
    <w:p w14:paraId="32007DDA" w14:textId="3C8DA7F3" w:rsidR="00240D1D" w:rsidRPr="00C9714F" w:rsidRDefault="00240D1D" w:rsidP="008F4114">
      <w:pPr>
        <w:pStyle w:val="ListParagraph"/>
        <w:numPr>
          <w:ilvl w:val="2"/>
          <w:numId w:val="19"/>
        </w:numPr>
        <w:ind w:left="567" w:hanging="283"/>
        <w:jc w:val="both"/>
        <w:rPr>
          <w:szCs w:val="20"/>
        </w:rPr>
      </w:pPr>
      <w:r w:rsidRPr="00C9714F">
        <w:rPr>
          <w:szCs w:val="20"/>
        </w:rPr>
        <w:t>Mengupayakan mengajarkan sesuai dengan aturan atau norma</w:t>
      </w:r>
    </w:p>
    <w:p w14:paraId="35A1DF6B" w14:textId="2ECD9825" w:rsidR="00240D1D" w:rsidRPr="00C9714F" w:rsidRDefault="009F7993" w:rsidP="008F4114">
      <w:pPr>
        <w:pStyle w:val="ListParagraph"/>
        <w:numPr>
          <w:ilvl w:val="2"/>
          <w:numId w:val="19"/>
        </w:numPr>
        <w:ind w:left="567" w:hanging="283"/>
        <w:jc w:val="both"/>
        <w:rPr>
          <w:szCs w:val="20"/>
        </w:rPr>
      </w:pPr>
      <w:r w:rsidRPr="00C9714F">
        <w:rPr>
          <w:szCs w:val="20"/>
        </w:rPr>
        <w:t xml:space="preserve">Mengusahakan </w:t>
      </w:r>
      <w:r w:rsidR="000A5185" w:rsidRPr="00C9714F">
        <w:rPr>
          <w:szCs w:val="20"/>
        </w:rPr>
        <w:t xml:space="preserve"> </w:t>
      </w:r>
      <w:r w:rsidRPr="00C9714F">
        <w:rPr>
          <w:szCs w:val="20"/>
        </w:rPr>
        <w:t xml:space="preserve">jalinan </w:t>
      </w:r>
      <w:r w:rsidR="000A5185" w:rsidRPr="00C9714F">
        <w:rPr>
          <w:szCs w:val="20"/>
        </w:rPr>
        <w:t xml:space="preserve"> </w:t>
      </w:r>
      <w:r w:rsidRPr="00C9714F">
        <w:rPr>
          <w:szCs w:val="20"/>
        </w:rPr>
        <w:t>selaras</w:t>
      </w:r>
      <w:r w:rsidR="00240D1D" w:rsidRPr="00C9714F">
        <w:rPr>
          <w:szCs w:val="20"/>
        </w:rPr>
        <w:t xml:space="preserve"> antar kerabat dekat</w:t>
      </w:r>
    </w:p>
    <w:p w14:paraId="304D52E5" w14:textId="40D3C965" w:rsidR="000A5185" w:rsidRPr="00C9714F" w:rsidRDefault="00A04DF7" w:rsidP="008F4114">
      <w:pPr>
        <w:pStyle w:val="ListParagraph"/>
        <w:numPr>
          <w:ilvl w:val="2"/>
          <w:numId w:val="19"/>
        </w:numPr>
        <w:ind w:left="567" w:hanging="283"/>
        <w:jc w:val="both"/>
        <w:rPr>
          <w:szCs w:val="20"/>
        </w:rPr>
      </w:pPr>
      <w:r>
        <w:rPr>
          <w:szCs w:val="20"/>
        </w:rPr>
        <w:t>M</w:t>
      </w:r>
      <w:r w:rsidR="009F7993" w:rsidRPr="00C9714F">
        <w:rPr>
          <w:szCs w:val="20"/>
        </w:rPr>
        <w:t xml:space="preserve">endidik </w:t>
      </w:r>
      <w:r w:rsidR="000A5185" w:rsidRPr="00C9714F">
        <w:rPr>
          <w:szCs w:val="20"/>
        </w:rPr>
        <w:t xml:space="preserve">atau </w:t>
      </w:r>
      <w:r w:rsidR="009F7993" w:rsidRPr="00C9714F">
        <w:rPr>
          <w:szCs w:val="20"/>
        </w:rPr>
        <w:t xml:space="preserve">membiasakan </w:t>
      </w:r>
      <w:r w:rsidR="000A5185" w:rsidRPr="00C9714F">
        <w:rPr>
          <w:szCs w:val="20"/>
        </w:rPr>
        <w:t xml:space="preserve"> </w:t>
      </w:r>
      <w:r w:rsidR="009F7993" w:rsidRPr="00C9714F">
        <w:rPr>
          <w:szCs w:val="20"/>
        </w:rPr>
        <w:t xml:space="preserve">peraturan pegangan hidup </w:t>
      </w:r>
      <w:r w:rsidR="000A5185" w:rsidRPr="00C9714F">
        <w:rPr>
          <w:szCs w:val="20"/>
        </w:rPr>
        <w:t xml:space="preserve"> terhadap </w:t>
      </w:r>
      <w:r w:rsidR="00240D1D" w:rsidRPr="00C9714F">
        <w:rPr>
          <w:szCs w:val="20"/>
        </w:rPr>
        <w:t>bocah</w:t>
      </w:r>
      <w:r w:rsidR="000A5185" w:rsidRPr="00C9714F">
        <w:rPr>
          <w:szCs w:val="20"/>
        </w:rPr>
        <w:t xml:space="preserve">, seperti: </w:t>
      </w:r>
      <w:r w:rsidR="00E02FFF" w:rsidRPr="00C9714F">
        <w:rPr>
          <w:szCs w:val="20"/>
        </w:rPr>
        <w:t>p</w:t>
      </w:r>
      <w:r w:rsidR="00975B92" w:rsidRPr="00C9714F">
        <w:rPr>
          <w:szCs w:val="20"/>
        </w:rPr>
        <w:t>erihal keimanan</w:t>
      </w:r>
      <w:r w:rsidR="000A5185" w:rsidRPr="00C9714F">
        <w:rPr>
          <w:szCs w:val="20"/>
        </w:rPr>
        <w:t xml:space="preserve">,  </w:t>
      </w:r>
      <w:r w:rsidR="00975B92" w:rsidRPr="00C9714F">
        <w:rPr>
          <w:szCs w:val="20"/>
        </w:rPr>
        <w:t>beribadah</w:t>
      </w:r>
      <w:r w:rsidR="00CC0A10" w:rsidRPr="00C9714F">
        <w:rPr>
          <w:szCs w:val="20"/>
        </w:rPr>
        <w:t xml:space="preserve">, </w:t>
      </w:r>
      <w:r w:rsidR="00240D1D" w:rsidRPr="00C9714F">
        <w:rPr>
          <w:szCs w:val="20"/>
        </w:rPr>
        <w:t>thaharoh</w:t>
      </w:r>
      <w:r w:rsidR="00CC0A10" w:rsidRPr="00C9714F">
        <w:rPr>
          <w:szCs w:val="20"/>
        </w:rPr>
        <w:t xml:space="preserve">, belajar </w:t>
      </w:r>
      <w:r w:rsidR="00240D1D" w:rsidRPr="00C9714F">
        <w:rPr>
          <w:szCs w:val="20"/>
        </w:rPr>
        <w:t>membaca kitab suci agama Islam</w:t>
      </w:r>
      <w:r w:rsidR="00E02FFF" w:rsidRPr="00C9714F">
        <w:rPr>
          <w:szCs w:val="20"/>
        </w:rPr>
        <w:t>, sifat kejujuran.</w:t>
      </w:r>
    </w:p>
    <w:p w14:paraId="326C8B25" w14:textId="74CF9D12" w:rsidR="000A5185" w:rsidRPr="00C9714F" w:rsidRDefault="008F4114" w:rsidP="008F4114">
      <w:pPr>
        <w:jc w:val="both"/>
        <w:rPr>
          <w:b/>
          <w:szCs w:val="20"/>
        </w:rPr>
      </w:pPr>
      <w:r>
        <w:rPr>
          <w:b/>
          <w:szCs w:val="20"/>
        </w:rPr>
        <w:t xml:space="preserve">3.  </w:t>
      </w:r>
      <w:r w:rsidR="006915A5" w:rsidRPr="00C9714F">
        <w:rPr>
          <w:b/>
          <w:szCs w:val="20"/>
        </w:rPr>
        <w:t xml:space="preserve">Upaya </w:t>
      </w:r>
      <w:r w:rsidR="000A5185" w:rsidRPr="00C9714F">
        <w:rPr>
          <w:b/>
          <w:szCs w:val="20"/>
        </w:rPr>
        <w:t xml:space="preserve">dalam Mengembangkan </w:t>
      </w:r>
      <w:r w:rsidR="000B12D4" w:rsidRPr="00C9714F">
        <w:rPr>
          <w:b/>
          <w:szCs w:val="20"/>
        </w:rPr>
        <w:t xml:space="preserve">Kemandirian </w:t>
      </w:r>
      <w:r w:rsidR="00975B92" w:rsidRPr="00C9714F">
        <w:rPr>
          <w:b/>
          <w:szCs w:val="20"/>
        </w:rPr>
        <w:t xml:space="preserve"> </w:t>
      </w:r>
      <w:r w:rsidR="000B12D4" w:rsidRPr="00C9714F">
        <w:rPr>
          <w:b/>
          <w:szCs w:val="20"/>
        </w:rPr>
        <w:t>Anak</w:t>
      </w:r>
    </w:p>
    <w:p w14:paraId="47DC8F50" w14:textId="5FCBF676" w:rsidR="00CC0A10" w:rsidRPr="00C9714F" w:rsidRDefault="00975B92" w:rsidP="008F4114">
      <w:pPr>
        <w:numPr>
          <w:ilvl w:val="0"/>
          <w:numId w:val="20"/>
        </w:numPr>
        <w:ind w:left="567" w:hanging="283"/>
        <w:jc w:val="both"/>
        <w:rPr>
          <w:szCs w:val="20"/>
        </w:rPr>
      </w:pPr>
      <w:r w:rsidRPr="00C9714F">
        <w:rPr>
          <w:szCs w:val="20"/>
        </w:rPr>
        <w:t>D</w:t>
      </w:r>
      <w:r w:rsidR="00CC0A10" w:rsidRPr="00C9714F">
        <w:rPr>
          <w:szCs w:val="20"/>
        </w:rPr>
        <w:t>imotivasi untuk melakukan kegiatan sehari-hari</w:t>
      </w:r>
    </w:p>
    <w:p w14:paraId="7372B96A" w14:textId="6812DEAE" w:rsidR="00CC0A10" w:rsidRPr="00C9714F" w:rsidRDefault="00975B92" w:rsidP="008F4114">
      <w:pPr>
        <w:numPr>
          <w:ilvl w:val="0"/>
          <w:numId w:val="20"/>
        </w:numPr>
        <w:ind w:left="567" w:hanging="283"/>
        <w:jc w:val="both"/>
        <w:rPr>
          <w:szCs w:val="20"/>
        </w:rPr>
      </w:pPr>
      <w:r w:rsidRPr="00C9714F">
        <w:rPr>
          <w:szCs w:val="20"/>
        </w:rPr>
        <w:t xml:space="preserve">Berilah waktu </w:t>
      </w:r>
      <w:r w:rsidR="00CC0A10" w:rsidRPr="00C9714F">
        <w:rPr>
          <w:szCs w:val="20"/>
        </w:rPr>
        <w:t xml:space="preserve"> </w:t>
      </w:r>
      <w:r w:rsidRPr="00C9714F">
        <w:rPr>
          <w:szCs w:val="20"/>
        </w:rPr>
        <w:t>memutuskan ssuatu dengan kapasitasnya dengan tanggung jawab</w:t>
      </w:r>
    </w:p>
    <w:p w14:paraId="1340110B" w14:textId="66259632" w:rsidR="00CC0A10" w:rsidRPr="00C9714F" w:rsidRDefault="00975B92" w:rsidP="008F4114">
      <w:pPr>
        <w:numPr>
          <w:ilvl w:val="0"/>
          <w:numId w:val="20"/>
        </w:numPr>
        <w:ind w:left="567" w:hanging="283"/>
        <w:jc w:val="both"/>
        <w:rPr>
          <w:szCs w:val="20"/>
        </w:rPr>
      </w:pPr>
      <w:r w:rsidRPr="00C9714F">
        <w:rPr>
          <w:szCs w:val="20"/>
        </w:rPr>
        <w:t>Berilah keleluasaan dalam bertindak untuk dolanan</w:t>
      </w:r>
    </w:p>
    <w:p w14:paraId="1BDA9E74" w14:textId="2F62F638" w:rsidR="00CC0A10" w:rsidRPr="00C9714F" w:rsidRDefault="00975B92" w:rsidP="008F4114">
      <w:pPr>
        <w:numPr>
          <w:ilvl w:val="0"/>
          <w:numId w:val="20"/>
        </w:numPr>
        <w:ind w:left="567" w:hanging="283"/>
        <w:jc w:val="both"/>
        <w:rPr>
          <w:szCs w:val="20"/>
        </w:rPr>
      </w:pPr>
      <w:r w:rsidRPr="00C9714F">
        <w:rPr>
          <w:szCs w:val="20"/>
        </w:rPr>
        <w:t>Membiasakan bocah praktik dengan kerjaan walau kurang tepat</w:t>
      </w:r>
    </w:p>
    <w:p w14:paraId="2CFD783F" w14:textId="12953705" w:rsidR="00CC0A10" w:rsidRPr="00C9714F" w:rsidRDefault="00975B92" w:rsidP="008F4114">
      <w:pPr>
        <w:numPr>
          <w:ilvl w:val="0"/>
          <w:numId w:val="20"/>
        </w:numPr>
        <w:ind w:left="567" w:hanging="283"/>
        <w:jc w:val="both"/>
        <w:rPr>
          <w:szCs w:val="20"/>
        </w:rPr>
      </w:pPr>
      <w:r w:rsidRPr="00C9714F">
        <w:rPr>
          <w:szCs w:val="20"/>
        </w:rPr>
        <w:t xml:space="preserve">Dorongan </w:t>
      </w:r>
      <w:r w:rsidR="00CC0A10" w:rsidRPr="00C9714F">
        <w:rPr>
          <w:szCs w:val="20"/>
        </w:rPr>
        <w:t xml:space="preserve"> untuk </w:t>
      </w:r>
      <w:r w:rsidRPr="00C9714F">
        <w:rPr>
          <w:szCs w:val="20"/>
        </w:rPr>
        <w:t>mengeluarkan pendapatnya dengan leluasa</w:t>
      </w:r>
    </w:p>
    <w:p w14:paraId="12FAD3E5" w14:textId="06AF848B" w:rsidR="00CC0A10" w:rsidRPr="00C9714F" w:rsidRDefault="00CC0A10" w:rsidP="008F4114">
      <w:pPr>
        <w:numPr>
          <w:ilvl w:val="0"/>
          <w:numId w:val="20"/>
        </w:numPr>
        <w:ind w:left="567" w:hanging="283"/>
        <w:jc w:val="both"/>
        <w:rPr>
          <w:szCs w:val="20"/>
        </w:rPr>
      </w:pPr>
      <w:r w:rsidRPr="00C9714F">
        <w:rPr>
          <w:szCs w:val="20"/>
        </w:rPr>
        <w:t xml:space="preserve">Melatih </w:t>
      </w:r>
      <w:r w:rsidR="00975B92" w:rsidRPr="00C9714F">
        <w:rPr>
          <w:szCs w:val="20"/>
        </w:rPr>
        <w:t>bocah</w:t>
      </w:r>
      <w:r w:rsidRPr="00C9714F">
        <w:rPr>
          <w:szCs w:val="20"/>
        </w:rPr>
        <w:t xml:space="preserve"> mensosialisasikan diri dalam menghadapi problem sosial yang kompleks </w:t>
      </w:r>
    </w:p>
    <w:p w14:paraId="3B9FA4D9" w14:textId="605B13D1" w:rsidR="00CC0A10" w:rsidRDefault="00975B92" w:rsidP="008F4114">
      <w:pPr>
        <w:numPr>
          <w:ilvl w:val="0"/>
          <w:numId w:val="20"/>
        </w:numPr>
        <w:ind w:left="567" w:hanging="283"/>
        <w:jc w:val="both"/>
        <w:rPr>
          <w:szCs w:val="20"/>
        </w:rPr>
      </w:pPr>
      <w:r w:rsidRPr="00C9714F">
        <w:rPr>
          <w:szCs w:val="20"/>
        </w:rPr>
        <w:t xml:space="preserve">Diberi </w:t>
      </w:r>
      <w:r w:rsidR="00E02FFF" w:rsidRPr="00C9714F">
        <w:rPr>
          <w:szCs w:val="20"/>
        </w:rPr>
        <w:t xml:space="preserve">hukuman yang mendidik </w:t>
      </w:r>
      <w:r w:rsidRPr="00C9714F">
        <w:rPr>
          <w:szCs w:val="20"/>
        </w:rPr>
        <w:t>jika keluar dari kesepakatan bersama</w:t>
      </w:r>
      <w:r w:rsidR="00CC0A10" w:rsidRPr="00C9714F">
        <w:rPr>
          <w:szCs w:val="20"/>
        </w:rPr>
        <w:t xml:space="preserve"> </w:t>
      </w:r>
      <w:r w:rsidR="00E02FFF" w:rsidRPr="00C9714F">
        <w:rPr>
          <w:szCs w:val="20"/>
        </w:rPr>
        <w:t xml:space="preserve">biar mempunyai rasa </w:t>
      </w:r>
      <w:r w:rsidR="00CC0A10" w:rsidRPr="00C9714F">
        <w:rPr>
          <w:szCs w:val="20"/>
        </w:rPr>
        <w:t>bertanggung jawab.</w:t>
      </w:r>
    </w:p>
    <w:p w14:paraId="5BC9AD21" w14:textId="77777777" w:rsidR="008F4114" w:rsidRPr="00C9714F" w:rsidRDefault="008F4114" w:rsidP="008F4114">
      <w:pPr>
        <w:ind w:left="567"/>
        <w:jc w:val="both"/>
        <w:rPr>
          <w:szCs w:val="20"/>
        </w:rPr>
      </w:pPr>
    </w:p>
    <w:p w14:paraId="0A307194" w14:textId="713EF6A6" w:rsidR="00951D1C" w:rsidRPr="00C9714F" w:rsidRDefault="00071BBF" w:rsidP="008F4114">
      <w:pPr>
        <w:jc w:val="both"/>
        <w:rPr>
          <w:b/>
          <w:i/>
          <w:szCs w:val="20"/>
        </w:rPr>
      </w:pPr>
      <w:r w:rsidRPr="00C9714F">
        <w:rPr>
          <w:b/>
          <w:szCs w:val="20"/>
        </w:rPr>
        <w:t xml:space="preserve">Faktor </w:t>
      </w:r>
      <w:r w:rsidR="004A0C74" w:rsidRPr="00C9714F">
        <w:rPr>
          <w:b/>
          <w:szCs w:val="20"/>
        </w:rPr>
        <w:t>P</w:t>
      </w:r>
      <w:r w:rsidR="00975B92" w:rsidRPr="00C9714F">
        <w:rPr>
          <w:b/>
          <w:szCs w:val="20"/>
        </w:rPr>
        <w:t>eng</w:t>
      </w:r>
      <w:r w:rsidR="000B12D4" w:rsidRPr="00C9714F">
        <w:rPr>
          <w:b/>
          <w:szCs w:val="20"/>
        </w:rPr>
        <w:t>hambat</w:t>
      </w:r>
      <w:r w:rsidR="00975B92" w:rsidRPr="00C9714F">
        <w:rPr>
          <w:b/>
          <w:szCs w:val="20"/>
        </w:rPr>
        <w:t xml:space="preserve"> </w:t>
      </w:r>
      <w:r w:rsidR="00AD428A" w:rsidRPr="00C9714F">
        <w:rPr>
          <w:b/>
          <w:szCs w:val="20"/>
        </w:rPr>
        <w:t xml:space="preserve">dan </w:t>
      </w:r>
      <w:r w:rsidR="00975B92" w:rsidRPr="00C9714F">
        <w:rPr>
          <w:b/>
          <w:szCs w:val="20"/>
        </w:rPr>
        <w:t xml:space="preserve">Pemecahan </w:t>
      </w:r>
      <w:r w:rsidR="006915A5" w:rsidRPr="00C9714F">
        <w:rPr>
          <w:b/>
          <w:szCs w:val="20"/>
        </w:rPr>
        <w:t xml:space="preserve">Solusi </w:t>
      </w:r>
      <w:r w:rsidR="000A5185" w:rsidRPr="00C9714F">
        <w:rPr>
          <w:b/>
          <w:szCs w:val="20"/>
        </w:rPr>
        <w:t xml:space="preserve"> </w:t>
      </w:r>
      <w:r w:rsidR="00975B92" w:rsidRPr="00C9714F">
        <w:rPr>
          <w:b/>
          <w:szCs w:val="20"/>
        </w:rPr>
        <w:t xml:space="preserve">Kegiatan </w:t>
      </w:r>
      <w:r w:rsidR="000B12D4" w:rsidRPr="00C9714F">
        <w:rPr>
          <w:b/>
          <w:i/>
          <w:szCs w:val="20"/>
        </w:rPr>
        <w:t>Edutainment</w:t>
      </w:r>
    </w:p>
    <w:p w14:paraId="43DF3CDB" w14:textId="77777777" w:rsidR="00E02FFF" w:rsidRPr="00C9714F" w:rsidRDefault="00E02FFF" w:rsidP="00951D1C">
      <w:pPr>
        <w:ind w:left="567" w:hanging="283"/>
        <w:jc w:val="both"/>
        <w:rPr>
          <w:b/>
          <w:i/>
          <w:szCs w:val="20"/>
        </w:rPr>
      </w:pPr>
    </w:p>
    <w:p w14:paraId="7DDED491" w14:textId="31A0B227" w:rsidR="0063229C" w:rsidRPr="00C9714F" w:rsidRDefault="00951D1C" w:rsidP="008F4114">
      <w:pPr>
        <w:jc w:val="both"/>
        <w:rPr>
          <w:szCs w:val="20"/>
        </w:rPr>
      </w:pPr>
      <w:r w:rsidRPr="00C9714F">
        <w:rPr>
          <w:szCs w:val="20"/>
        </w:rPr>
        <w:t xml:space="preserve">Faktor </w:t>
      </w:r>
      <w:r w:rsidR="00A04DF7">
        <w:rPr>
          <w:szCs w:val="20"/>
        </w:rPr>
        <w:t xml:space="preserve">penghambat </w:t>
      </w:r>
      <w:r w:rsidR="004A0C74" w:rsidRPr="00C9714F">
        <w:rPr>
          <w:szCs w:val="20"/>
        </w:rPr>
        <w:t>kegiatan</w:t>
      </w:r>
      <w:r w:rsidRPr="00C9714F">
        <w:rPr>
          <w:szCs w:val="20"/>
        </w:rPr>
        <w:t xml:space="preserve"> berbasis </w:t>
      </w:r>
      <w:r w:rsidR="001C639E" w:rsidRPr="00C9714F">
        <w:rPr>
          <w:i/>
          <w:szCs w:val="20"/>
        </w:rPr>
        <w:t xml:space="preserve">edutainment, </w:t>
      </w:r>
      <w:r w:rsidRPr="00C9714F">
        <w:rPr>
          <w:i/>
          <w:szCs w:val="20"/>
        </w:rPr>
        <w:t xml:space="preserve"> </w:t>
      </w:r>
      <w:r w:rsidR="001C639E" w:rsidRPr="00C9714F">
        <w:rPr>
          <w:szCs w:val="20"/>
        </w:rPr>
        <w:t>ketika</w:t>
      </w:r>
      <w:r w:rsidR="0063229C" w:rsidRPr="00C9714F">
        <w:rPr>
          <w:szCs w:val="20"/>
        </w:rPr>
        <w:t xml:space="preserve"> pembelajaran anak kurang </w:t>
      </w:r>
      <w:r w:rsidR="0063229C" w:rsidRPr="00C9714F">
        <w:rPr>
          <w:i/>
          <w:szCs w:val="20"/>
        </w:rPr>
        <w:t>mood</w:t>
      </w:r>
      <w:r w:rsidR="0063229C" w:rsidRPr="00C9714F">
        <w:rPr>
          <w:szCs w:val="20"/>
        </w:rPr>
        <w:t>,  diberi mainan apapun tidak respon, belum tersedia alat proyekt</w:t>
      </w:r>
      <w:r w:rsidR="00A04DF7">
        <w:rPr>
          <w:szCs w:val="20"/>
        </w:rPr>
        <w:t xml:space="preserve">or untuk kegiatan pembelajaran </w:t>
      </w:r>
      <w:r w:rsidR="0063229C" w:rsidRPr="00C9714F">
        <w:rPr>
          <w:szCs w:val="20"/>
        </w:rPr>
        <w:t xml:space="preserve">animasi bergerak, minimnya media pembelajaran untuk menyesuaikan karakter anak. </w:t>
      </w:r>
      <w:r w:rsidR="00E02FFF" w:rsidRPr="00C9714F">
        <w:rPr>
          <w:szCs w:val="20"/>
        </w:rPr>
        <w:t xml:space="preserve">Jika ada guru yang izin tidak masuk mengajar sulit mengendalikan anak </w:t>
      </w:r>
    </w:p>
    <w:p w14:paraId="7B9B7877" w14:textId="358E4AD7" w:rsidR="0063229C" w:rsidRPr="00C9714F" w:rsidRDefault="0063229C" w:rsidP="008F4114">
      <w:pPr>
        <w:rPr>
          <w:szCs w:val="20"/>
        </w:rPr>
      </w:pPr>
      <w:r w:rsidRPr="00C9714F">
        <w:rPr>
          <w:szCs w:val="20"/>
        </w:rPr>
        <w:t>Tabel</w:t>
      </w:r>
      <w:r w:rsidR="008F4114">
        <w:rPr>
          <w:b/>
          <w:szCs w:val="20"/>
        </w:rPr>
        <w:t xml:space="preserve"> </w:t>
      </w:r>
      <w:r w:rsidRPr="00C9714F">
        <w:rPr>
          <w:szCs w:val="20"/>
        </w:rPr>
        <w:t xml:space="preserve">1 </w:t>
      </w:r>
      <w:r w:rsidR="001C639E" w:rsidRPr="00C9714F">
        <w:rPr>
          <w:szCs w:val="20"/>
        </w:rPr>
        <w:t xml:space="preserve">Faktor </w:t>
      </w:r>
      <w:r w:rsidR="00E02FFF" w:rsidRPr="00C9714F">
        <w:rPr>
          <w:szCs w:val="20"/>
        </w:rPr>
        <w:t>Pen</w:t>
      </w:r>
      <w:r w:rsidR="006254D4">
        <w:rPr>
          <w:szCs w:val="20"/>
        </w:rPr>
        <w:t>ghambat</w:t>
      </w:r>
      <w:r w:rsidR="004A0C74" w:rsidRPr="00C9714F">
        <w:rPr>
          <w:szCs w:val="20"/>
        </w:rPr>
        <w:t xml:space="preserve"> dan </w:t>
      </w:r>
      <w:r w:rsidR="00E02FFF" w:rsidRPr="00C9714F">
        <w:rPr>
          <w:szCs w:val="20"/>
        </w:rPr>
        <w:t>Sol</w:t>
      </w:r>
      <w:r w:rsidR="0070157A" w:rsidRPr="00C9714F">
        <w:rPr>
          <w:szCs w:val="20"/>
        </w:rPr>
        <w:t>u</w:t>
      </w:r>
      <w:r w:rsidR="00E02FFF" w:rsidRPr="00C9714F">
        <w:rPr>
          <w:szCs w:val="20"/>
        </w:rPr>
        <w:t>sinya</w:t>
      </w:r>
    </w:p>
    <w:tbl>
      <w:tblPr>
        <w:tblStyle w:val="TableGrid"/>
        <w:tblW w:w="0" w:type="auto"/>
        <w:tblInd w:w="108" w:type="dxa"/>
        <w:tblLook w:val="04A0" w:firstRow="1" w:lastRow="0" w:firstColumn="1" w:lastColumn="0" w:noHBand="0" w:noVBand="1"/>
      </w:tblPr>
      <w:tblGrid>
        <w:gridCol w:w="567"/>
        <w:gridCol w:w="3544"/>
        <w:gridCol w:w="4394"/>
      </w:tblGrid>
      <w:tr w:rsidR="00E02FFF" w:rsidRPr="00C9714F" w14:paraId="6B7C4D0D" w14:textId="77777777" w:rsidTr="008F4114">
        <w:tc>
          <w:tcPr>
            <w:tcW w:w="567" w:type="dxa"/>
          </w:tcPr>
          <w:p w14:paraId="6502E418" w14:textId="53FB3D88" w:rsidR="001C639E" w:rsidRPr="00C9714F" w:rsidRDefault="001C639E" w:rsidP="008F4114">
            <w:pPr>
              <w:jc w:val="both"/>
              <w:rPr>
                <w:szCs w:val="20"/>
              </w:rPr>
            </w:pPr>
            <w:r w:rsidRPr="00C9714F">
              <w:rPr>
                <w:szCs w:val="20"/>
              </w:rPr>
              <w:t>No</w:t>
            </w:r>
          </w:p>
        </w:tc>
        <w:tc>
          <w:tcPr>
            <w:tcW w:w="3544" w:type="dxa"/>
          </w:tcPr>
          <w:p w14:paraId="3AF55E9C" w14:textId="55A8FF6E" w:rsidR="001C639E" w:rsidRPr="00C9714F" w:rsidRDefault="001C639E" w:rsidP="008F4114">
            <w:pPr>
              <w:jc w:val="center"/>
              <w:rPr>
                <w:szCs w:val="20"/>
              </w:rPr>
            </w:pPr>
            <w:r w:rsidRPr="00C9714F">
              <w:rPr>
                <w:szCs w:val="20"/>
              </w:rPr>
              <w:t xml:space="preserve">Faktor </w:t>
            </w:r>
            <w:r w:rsidR="004A0C74" w:rsidRPr="00C9714F">
              <w:rPr>
                <w:szCs w:val="20"/>
              </w:rPr>
              <w:t>Pen</w:t>
            </w:r>
            <w:r w:rsidR="006254D4">
              <w:rPr>
                <w:szCs w:val="20"/>
              </w:rPr>
              <w:t>ghambat</w:t>
            </w:r>
          </w:p>
        </w:tc>
        <w:tc>
          <w:tcPr>
            <w:tcW w:w="4394" w:type="dxa"/>
          </w:tcPr>
          <w:p w14:paraId="723B641B" w14:textId="2A399DB3" w:rsidR="001C639E" w:rsidRPr="00C9714F" w:rsidRDefault="004A0C74" w:rsidP="008F4114">
            <w:pPr>
              <w:jc w:val="center"/>
              <w:rPr>
                <w:szCs w:val="20"/>
              </w:rPr>
            </w:pPr>
            <w:r w:rsidRPr="00C9714F">
              <w:rPr>
                <w:szCs w:val="20"/>
              </w:rPr>
              <w:t>Pemecahan</w:t>
            </w:r>
          </w:p>
        </w:tc>
      </w:tr>
      <w:tr w:rsidR="0063229C" w:rsidRPr="00C9714F" w14:paraId="1D4A1817" w14:textId="77777777" w:rsidTr="008F4114">
        <w:tc>
          <w:tcPr>
            <w:tcW w:w="567" w:type="dxa"/>
          </w:tcPr>
          <w:p w14:paraId="1AA4E5A2" w14:textId="33FBAADB" w:rsidR="0063229C" w:rsidRPr="00C9714F" w:rsidRDefault="001C639E" w:rsidP="008F4114">
            <w:pPr>
              <w:jc w:val="center"/>
              <w:rPr>
                <w:szCs w:val="20"/>
              </w:rPr>
            </w:pPr>
            <w:r w:rsidRPr="00C9714F">
              <w:rPr>
                <w:szCs w:val="20"/>
              </w:rPr>
              <w:t>1</w:t>
            </w:r>
          </w:p>
        </w:tc>
        <w:tc>
          <w:tcPr>
            <w:tcW w:w="3544" w:type="dxa"/>
          </w:tcPr>
          <w:p w14:paraId="430A3FB5" w14:textId="2E752AD5" w:rsidR="0063229C" w:rsidRPr="00C9714F" w:rsidRDefault="001C639E" w:rsidP="008F4114">
            <w:pPr>
              <w:jc w:val="both"/>
              <w:rPr>
                <w:szCs w:val="20"/>
              </w:rPr>
            </w:pPr>
            <w:r w:rsidRPr="00C9714F">
              <w:rPr>
                <w:szCs w:val="20"/>
              </w:rPr>
              <w:t xml:space="preserve">Ketika pembelajaran anak kurang </w:t>
            </w:r>
            <w:r w:rsidRPr="00C9714F">
              <w:rPr>
                <w:i/>
                <w:szCs w:val="20"/>
              </w:rPr>
              <w:t>mood</w:t>
            </w:r>
          </w:p>
        </w:tc>
        <w:tc>
          <w:tcPr>
            <w:tcW w:w="4394" w:type="dxa"/>
          </w:tcPr>
          <w:p w14:paraId="7B3AE402" w14:textId="2CCBE5F8" w:rsidR="0063229C" w:rsidRPr="00C9714F" w:rsidRDefault="001C639E" w:rsidP="008F4114">
            <w:pPr>
              <w:jc w:val="both"/>
              <w:rPr>
                <w:szCs w:val="20"/>
              </w:rPr>
            </w:pPr>
            <w:r w:rsidRPr="00C9714F">
              <w:rPr>
                <w:szCs w:val="20"/>
              </w:rPr>
              <w:t>Guru harus pandai merajuk kepada anak agar ikut KBM tanpa beban</w:t>
            </w:r>
          </w:p>
        </w:tc>
      </w:tr>
      <w:tr w:rsidR="0063229C" w:rsidRPr="00C9714F" w14:paraId="3701FDBD" w14:textId="77777777" w:rsidTr="008F4114">
        <w:tc>
          <w:tcPr>
            <w:tcW w:w="567" w:type="dxa"/>
          </w:tcPr>
          <w:p w14:paraId="3E8AEB78" w14:textId="43B29258" w:rsidR="0063229C" w:rsidRPr="00C9714F" w:rsidRDefault="001C639E" w:rsidP="008F4114">
            <w:pPr>
              <w:jc w:val="center"/>
              <w:rPr>
                <w:szCs w:val="20"/>
              </w:rPr>
            </w:pPr>
            <w:r w:rsidRPr="00C9714F">
              <w:rPr>
                <w:szCs w:val="20"/>
              </w:rPr>
              <w:t>2</w:t>
            </w:r>
          </w:p>
        </w:tc>
        <w:tc>
          <w:tcPr>
            <w:tcW w:w="3544" w:type="dxa"/>
          </w:tcPr>
          <w:p w14:paraId="72782E83" w14:textId="4F555D2A" w:rsidR="0063229C" w:rsidRPr="00C9714F" w:rsidRDefault="001C639E" w:rsidP="008F4114">
            <w:pPr>
              <w:rPr>
                <w:szCs w:val="20"/>
              </w:rPr>
            </w:pPr>
            <w:r w:rsidRPr="00C9714F">
              <w:rPr>
                <w:szCs w:val="20"/>
              </w:rPr>
              <w:t xml:space="preserve">Belum tersedia alat proyektor untuk kegiatan pembelajaran </w:t>
            </w:r>
          </w:p>
        </w:tc>
        <w:tc>
          <w:tcPr>
            <w:tcW w:w="4394" w:type="dxa"/>
          </w:tcPr>
          <w:p w14:paraId="079D4237" w14:textId="76CA93F1" w:rsidR="0063229C" w:rsidRPr="00C9714F" w:rsidRDefault="001C639E" w:rsidP="008F4114">
            <w:pPr>
              <w:jc w:val="both"/>
              <w:rPr>
                <w:szCs w:val="20"/>
              </w:rPr>
            </w:pPr>
            <w:r w:rsidRPr="00C9714F">
              <w:rPr>
                <w:szCs w:val="20"/>
              </w:rPr>
              <w:t>Lembaga pendidikan mengupayakan melengkapi media yang belum ada</w:t>
            </w:r>
          </w:p>
        </w:tc>
      </w:tr>
      <w:tr w:rsidR="0063229C" w:rsidRPr="00C9714F" w14:paraId="410EE241" w14:textId="77777777" w:rsidTr="008F4114">
        <w:tc>
          <w:tcPr>
            <w:tcW w:w="567" w:type="dxa"/>
          </w:tcPr>
          <w:p w14:paraId="6270199E" w14:textId="0350B707" w:rsidR="0063229C" w:rsidRPr="00C9714F" w:rsidRDefault="001C639E" w:rsidP="008F4114">
            <w:pPr>
              <w:jc w:val="center"/>
              <w:rPr>
                <w:szCs w:val="20"/>
              </w:rPr>
            </w:pPr>
            <w:r w:rsidRPr="00C9714F">
              <w:rPr>
                <w:szCs w:val="20"/>
              </w:rPr>
              <w:t>3</w:t>
            </w:r>
          </w:p>
        </w:tc>
        <w:tc>
          <w:tcPr>
            <w:tcW w:w="3544" w:type="dxa"/>
          </w:tcPr>
          <w:p w14:paraId="0193BA10" w14:textId="3F028A2B" w:rsidR="0063229C" w:rsidRPr="00C9714F" w:rsidRDefault="001C639E" w:rsidP="008F4114">
            <w:pPr>
              <w:jc w:val="both"/>
              <w:rPr>
                <w:szCs w:val="20"/>
              </w:rPr>
            </w:pPr>
            <w:r w:rsidRPr="00C9714F">
              <w:rPr>
                <w:szCs w:val="20"/>
              </w:rPr>
              <w:t>Jika ada guru yang izin tidak masuk</w:t>
            </w:r>
          </w:p>
        </w:tc>
        <w:tc>
          <w:tcPr>
            <w:tcW w:w="4394" w:type="dxa"/>
          </w:tcPr>
          <w:p w14:paraId="1B55AE5D" w14:textId="017FE847" w:rsidR="0063229C" w:rsidRPr="00C9714F" w:rsidRDefault="001C639E" w:rsidP="008F4114">
            <w:pPr>
              <w:jc w:val="both"/>
              <w:rPr>
                <w:szCs w:val="20"/>
              </w:rPr>
            </w:pPr>
            <w:r w:rsidRPr="00C9714F">
              <w:rPr>
                <w:szCs w:val="20"/>
              </w:rPr>
              <w:t>Diusahakan jika izin</w:t>
            </w:r>
            <w:r w:rsidR="007308D7" w:rsidRPr="00C9714F">
              <w:rPr>
                <w:szCs w:val="20"/>
              </w:rPr>
              <w:t>,</w:t>
            </w:r>
            <w:r w:rsidRPr="00C9714F">
              <w:rPr>
                <w:szCs w:val="20"/>
              </w:rPr>
              <w:t xml:space="preserve"> </w:t>
            </w:r>
            <w:r w:rsidR="007308D7" w:rsidRPr="00C9714F">
              <w:rPr>
                <w:szCs w:val="20"/>
              </w:rPr>
              <w:t>apabila</w:t>
            </w:r>
            <w:r w:rsidRPr="00C9714F">
              <w:rPr>
                <w:szCs w:val="20"/>
              </w:rPr>
              <w:t xml:space="preserve"> urusan sangat penting, anak usia dini </w:t>
            </w:r>
            <w:r w:rsidR="0065448D" w:rsidRPr="00C9714F">
              <w:rPr>
                <w:szCs w:val="20"/>
              </w:rPr>
              <w:t xml:space="preserve">proses KBMnya harus </w:t>
            </w:r>
            <w:r w:rsidR="007308D7" w:rsidRPr="00C9714F">
              <w:rPr>
                <w:szCs w:val="20"/>
              </w:rPr>
              <w:t>didampingi</w:t>
            </w:r>
            <w:r w:rsidRPr="00C9714F">
              <w:rPr>
                <w:szCs w:val="20"/>
              </w:rPr>
              <w:t xml:space="preserve">  </w:t>
            </w:r>
          </w:p>
        </w:tc>
      </w:tr>
      <w:tr w:rsidR="001C639E" w:rsidRPr="00C9714F" w14:paraId="1742BAC9" w14:textId="77777777" w:rsidTr="008F4114">
        <w:tc>
          <w:tcPr>
            <w:tcW w:w="567" w:type="dxa"/>
          </w:tcPr>
          <w:p w14:paraId="39289491" w14:textId="76046F35" w:rsidR="001C639E" w:rsidRPr="00C9714F" w:rsidRDefault="001C639E" w:rsidP="008F4114">
            <w:pPr>
              <w:jc w:val="center"/>
              <w:rPr>
                <w:szCs w:val="20"/>
              </w:rPr>
            </w:pPr>
            <w:r w:rsidRPr="00C9714F">
              <w:rPr>
                <w:szCs w:val="20"/>
              </w:rPr>
              <w:t>4</w:t>
            </w:r>
          </w:p>
        </w:tc>
        <w:tc>
          <w:tcPr>
            <w:tcW w:w="3544" w:type="dxa"/>
          </w:tcPr>
          <w:p w14:paraId="64D83E4A" w14:textId="4FAC9512" w:rsidR="001C639E" w:rsidRPr="00C9714F" w:rsidRDefault="001C639E" w:rsidP="00E02FFF">
            <w:pPr>
              <w:rPr>
                <w:szCs w:val="20"/>
              </w:rPr>
            </w:pPr>
            <w:r w:rsidRPr="00C9714F">
              <w:rPr>
                <w:szCs w:val="20"/>
              </w:rPr>
              <w:t>Penangan</w:t>
            </w:r>
            <w:r w:rsidR="0065448D" w:rsidRPr="00C9714F">
              <w:rPr>
                <w:szCs w:val="20"/>
              </w:rPr>
              <w:t>an</w:t>
            </w:r>
            <w:r w:rsidRPr="00C9714F">
              <w:rPr>
                <w:szCs w:val="20"/>
              </w:rPr>
              <w:t xml:space="preserve"> karakter anak berb</w:t>
            </w:r>
            <w:r w:rsidR="0065448D" w:rsidRPr="00C9714F">
              <w:rPr>
                <w:szCs w:val="20"/>
              </w:rPr>
              <w:t>e</w:t>
            </w:r>
            <w:r w:rsidRPr="00C9714F">
              <w:rPr>
                <w:szCs w:val="20"/>
              </w:rPr>
              <w:t xml:space="preserve">da sulit jika minim </w:t>
            </w:r>
            <w:r w:rsidR="00CC0A10" w:rsidRPr="00C9714F">
              <w:rPr>
                <w:szCs w:val="20"/>
              </w:rPr>
              <w:t>media/</w:t>
            </w:r>
            <w:r w:rsidRPr="00C9714F">
              <w:rPr>
                <w:szCs w:val="20"/>
              </w:rPr>
              <w:t>alat yang tersedia</w:t>
            </w:r>
          </w:p>
        </w:tc>
        <w:tc>
          <w:tcPr>
            <w:tcW w:w="4394" w:type="dxa"/>
          </w:tcPr>
          <w:p w14:paraId="56DA7EE3" w14:textId="31D1A828" w:rsidR="001C639E" w:rsidRPr="00C9714F" w:rsidRDefault="0065448D" w:rsidP="00CC0A10">
            <w:pPr>
              <w:jc w:val="both"/>
              <w:rPr>
                <w:szCs w:val="20"/>
              </w:rPr>
            </w:pPr>
            <w:r w:rsidRPr="00C9714F">
              <w:rPr>
                <w:szCs w:val="20"/>
              </w:rPr>
              <w:t xml:space="preserve">Guru semaksimal mungkin untuk memahami anak dan menyesuaikan </w:t>
            </w:r>
            <w:r w:rsidR="00CC0A10" w:rsidRPr="00C9714F">
              <w:rPr>
                <w:szCs w:val="20"/>
              </w:rPr>
              <w:t>kebutuhan anak</w:t>
            </w:r>
          </w:p>
        </w:tc>
      </w:tr>
    </w:tbl>
    <w:p w14:paraId="36F1E13F" w14:textId="77777777" w:rsidR="00A04DF7" w:rsidRDefault="00A04DF7" w:rsidP="00A04DF7">
      <w:pPr>
        <w:ind w:left="567" w:hanging="425"/>
        <w:rPr>
          <w:b/>
          <w:szCs w:val="20"/>
        </w:rPr>
      </w:pPr>
    </w:p>
    <w:p w14:paraId="506A4974" w14:textId="7FFFD121" w:rsidR="00A04DF7" w:rsidRPr="00C9714F" w:rsidRDefault="00A04DF7" w:rsidP="008F4114">
      <w:pPr>
        <w:rPr>
          <w:szCs w:val="20"/>
        </w:rPr>
      </w:pPr>
      <w:r w:rsidRPr="00C9714F">
        <w:rPr>
          <w:b/>
          <w:szCs w:val="20"/>
        </w:rPr>
        <w:t xml:space="preserve">Faktor Pendukung dan Implentasi Pembelajaran Berbasis </w:t>
      </w:r>
      <w:r w:rsidRPr="00C9714F">
        <w:rPr>
          <w:b/>
          <w:i/>
          <w:szCs w:val="20"/>
        </w:rPr>
        <w:t>Edutainment</w:t>
      </w:r>
      <w:r w:rsidRPr="00C9714F">
        <w:rPr>
          <w:b/>
          <w:szCs w:val="20"/>
        </w:rPr>
        <w:t xml:space="preserve"> di RA Al  Burhan Sengon Jombang yaitu:</w:t>
      </w:r>
      <w:r w:rsidRPr="00C9714F">
        <w:rPr>
          <w:szCs w:val="20"/>
        </w:rPr>
        <w:t xml:space="preserve"> </w:t>
      </w:r>
    </w:p>
    <w:p w14:paraId="1890D06B" w14:textId="77777777" w:rsidR="00A04DF7" w:rsidRPr="00C9714F" w:rsidRDefault="00A04DF7" w:rsidP="00A04DF7">
      <w:pPr>
        <w:ind w:left="567" w:hanging="425"/>
        <w:rPr>
          <w:szCs w:val="20"/>
        </w:rPr>
      </w:pPr>
    </w:p>
    <w:p w14:paraId="0698629B" w14:textId="77777777" w:rsidR="00A04DF7" w:rsidRDefault="00A04DF7" w:rsidP="008F4114">
      <w:pPr>
        <w:tabs>
          <w:tab w:val="left" w:pos="709"/>
        </w:tabs>
        <w:jc w:val="both"/>
        <w:rPr>
          <w:b/>
          <w:szCs w:val="20"/>
        </w:rPr>
      </w:pPr>
      <w:r w:rsidRPr="00C9714F">
        <w:rPr>
          <w:szCs w:val="20"/>
        </w:rPr>
        <w:t xml:space="preserve">Dukungan yang luar biasa semua struktur organisasi di RA Al Burhan Sengon  Jombang dalam pembelajaran </w:t>
      </w:r>
      <w:r w:rsidRPr="00C9714F">
        <w:rPr>
          <w:i/>
          <w:szCs w:val="20"/>
        </w:rPr>
        <w:t>edutainment</w:t>
      </w:r>
      <w:r w:rsidRPr="00C9714F">
        <w:rPr>
          <w:szCs w:val="20"/>
        </w:rPr>
        <w:t>, dapat dilihat tabel  di bawah ini</w:t>
      </w:r>
      <w:r w:rsidRPr="00C9714F">
        <w:rPr>
          <w:b/>
          <w:szCs w:val="20"/>
        </w:rPr>
        <w:t>.</w:t>
      </w:r>
    </w:p>
    <w:p w14:paraId="24550FBF" w14:textId="77777777" w:rsidR="008F4114" w:rsidRDefault="008F4114" w:rsidP="008F4114">
      <w:pPr>
        <w:tabs>
          <w:tab w:val="left" w:pos="709"/>
        </w:tabs>
        <w:jc w:val="both"/>
        <w:rPr>
          <w:szCs w:val="20"/>
        </w:rPr>
      </w:pPr>
    </w:p>
    <w:p w14:paraId="1406ED35" w14:textId="77777777" w:rsidR="00C513A0" w:rsidRPr="00C9714F" w:rsidRDefault="00C513A0" w:rsidP="008F4114">
      <w:pPr>
        <w:tabs>
          <w:tab w:val="left" w:pos="709"/>
        </w:tabs>
        <w:jc w:val="both"/>
        <w:rPr>
          <w:szCs w:val="20"/>
        </w:rPr>
      </w:pPr>
    </w:p>
    <w:p w14:paraId="1F0B7D99" w14:textId="77777777" w:rsidR="00A04DF7" w:rsidRPr="00C9714F" w:rsidRDefault="00A04DF7" w:rsidP="008F4114">
      <w:pPr>
        <w:ind w:left="426" w:hanging="567"/>
        <w:rPr>
          <w:bCs/>
          <w:szCs w:val="20"/>
        </w:rPr>
      </w:pPr>
      <w:r w:rsidRPr="00C9714F">
        <w:rPr>
          <w:bCs/>
          <w:szCs w:val="20"/>
        </w:rPr>
        <w:t xml:space="preserve">   Tabel 3.2.  Faktor  Pendukung dan Alternatif  Pemberdayaan </w:t>
      </w:r>
    </w:p>
    <w:tbl>
      <w:tblPr>
        <w:tblStyle w:val="TableGrid"/>
        <w:tblW w:w="0" w:type="auto"/>
        <w:tblInd w:w="108" w:type="dxa"/>
        <w:tblLook w:val="04A0" w:firstRow="1" w:lastRow="0" w:firstColumn="1" w:lastColumn="0" w:noHBand="0" w:noVBand="1"/>
      </w:tblPr>
      <w:tblGrid>
        <w:gridCol w:w="567"/>
        <w:gridCol w:w="567"/>
        <w:gridCol w:w="3261"/>
        <w:gridCol w:w="4110"/>
      </w:tblGrid>
      <w:tr w:rsidR="00A04DF7" w:rsidRPr="00C9714F" w14:paraId="4C8D9E9D" w14:textId="77777777" w:rsidTr="008F4114">
        <w:tc>
          <w:tcPr>
            <w:tcW w:w="1134" w:type="dxa"/>
            <w:gridSpan w:val="2"/>
          </w:tcPr>
          <w:p w14:paraId="16DE0D48" w14:textId="77777777" w:rsidR="00A04DF7" w:rsidRPr="00C9714F" w:rsidRDefault="00A04DF7" w:rsidP="001C0707">
            <w:pPr>
              <w:jc w:val="both"/>
              <w:rPr>
                <w:szCs w:val="20"/>
              </w:rPr>
            </w:pPr>
            <w:r w:rsidRPr="00C9714F">
              <w:rPr>
                <w:szCs w:val="20"/>
              </w:rPr>
              <w:t>No</w:t>
            </w:r>
          </w:p>
        </w:tc>
        <w:tc>
          <w:tcPr>
            <w:tcW w:w="3261" w:type="dxa"/>
          </w:tcPr>
          <w:p w14:paraId="5FB04D8F" w14:textId="77777777" w:rsidR="00A04DF7" w:rsidRPr="00C9714F" w:rsidRDefault="00A04DF7" w:rsidP="001C0707">
            <w:pPr>
              <w:jc w:val="center"/>
              <w:rPr>
                <w:szCs w:val="20"/>
              </w:rPr>
            </w:pPr>
            <w:r w:rsidRPr="00C9714F">
              <w:rPr>
                <w:szCs w:val="20"/>
              </w:rPr>
              <w:t>Faktor Pendukung</w:t>
            </w:r>
          </w:p>
        </w:tc>
        <w:tc>
          <w:tcPr>
            <w:tcW w:w="4110" w:type="dxa"/>
          </w:tcPr>
          <w:p w14:paraId="099C4EF4" w14:textId="77777777" w:rsidR="00A04DF7" w:rsidRPr="00C9714F" w:rsidRDefault="00A04DF7" w:rsidP="001C0707">
            <w:pPr>
              <w:jc w:val="center"/>
              <w:rPr>
                <w:szCs w:val="20"/>
              </w:rPr>
            </w:pPr>
            <w:r w:rsidRPr="00C9714F">
              <w:rPr>
                <w:szCs w:val="20"/>
              </w:rPr>
              <w:t>Alternatif Pemberdayaan</w:t>
            </w:r>
          </w:p>
        </w:tc>
      </w:tr>
      <w:tr w:rsidR="00A04DF7" w:rsidRPr="00C9714F" w14:paraId="49668D33" w14:textId="77777777" w:rsidTr="008F4114">
        <w:tc>
          <w:tcPr>
            <w:tcW w:w="567" w:type="dxa"/>
          </w:tcPr>
          <w:p w14:paraId="700ABACF" w14:textId="77777777" w:rsidR="00A04DF7" w:rsidRPr="00C9714F" w:rsidRDefault="00A04DF7" w:rsidP="001C0707">
            <w:pPr>
              <w:jc w:val="center"/>
              <w:rPr>
                <w:szCs w:val="20"/>
              </w:rPr>
            </w:pPr>
            <w:r w:rsidRPr="00C9714F">
              <w:rPr>
                <w:szCs w:val="20"/>
              </w:rPr>
              <w:t>1</w:t>
            </w:r>
          </w:p>
        </w:tc>
        <w:tc>
          <w:tcPr>
            <w:tcW w:w="3828" w:type="dxa"/>
            <w:gridSpan w:val="2"/>
          </w:tcPr>
          <w:p w14:paraId="66AD85DE" w14:textId="77777777" w:rsidR="00A04DF7" w:rsidRPr="00C9714F" w:rsidRDefault="00A04DF7" w:rsidP="001C0707">
            <w:pPr>
              <w:jc w:val="both"/>
              <w:rPr>
                <w:szCs w:val="20"/>
              </w:rPr>
            </w:pPr>
            <w:r w:rsidRPr="00C9714F">
              <w:rPr>
                <w:szCs w:val="20"/>
              </w:rPr>
              <w:t>Lingkungan yang representatif</w:t>
            </w:r>
          </w:p>
        </w:tc>
        <w:tc>
          <w:tcPr>
            <w:tcW w:w="4110" w:type="dxa"/>
          </w:tcPr>
          <w:p w14:paraId="29F57A6E" w14:textId="77777777" w:rsidR="00A04DF7" w:rsidRPr="00C9714F" w:rsidRDefault="00A04DF7" w:rsidP="001C0707">
            <w:pPr>
              <w:jc w:val="both"/>
              <w:rPr>
                <w:szCs w:val="20"/>
              </w:rPr>
            </w:pPr>
            <w:r w:rsidRPr="00C9714F">
              <w:rPr>
                <w:szCs w:val="20"/>
              </w:rPr>
              <w:t>Tetap menjaga dan melestarikan perlu menambah media pembelajaran agar proses pembelajaran tercapai yang diharapkan</w:t>
            </w:r>
          </w:p>
        </w:tc>
      </w:tr>
      <w:tr w:rsidR="00A04DF7" w:rsidRPr="00C9714F" w14:paraId="41C1DFCF" w14:textId="77777777" w:rsidTr="008F4114">
        <w:tc>
          <w:tcPr>
            <w:tcW w:w="567" w:type="dxa"/>
          </w:tcPr>
          <w:p w14:paraId="7E43C30D" w14:textId="77777777" w:rsidR="00A04DF7" w:rsidRPr="00C9714F" w:rsidRDefault="00A04DF7" w:rsidP="001C0707">
            <w:pPr>
              <w:jc w:val="center"/>
              <w:rPr>
                <w:szCs w:val="20"/>
              </w:rPr>
            </w:pPr>
            <w:r w:rsidRPr="00C9714F">
              <w:rPr>
                <w:szCs w:val="20"/>
              </w:rPr>
              <w:t>2</w:t>
            </w:r>
          </w:p>
        </w:tc>
        <w:tc>
          <w:tcPr>
            <w:tcW w:w="3828" w:type="dxa"/>
            <w:gridSpan w:val="2"/>
          </w:tcPr>
          <w:p w14:paraId="089ECEA6" w14:textId="77777777" w:rsidR="00A04DF7" w:rsidRPr="00C9714F" w:rsidRDefault="00A04DF7" w:rsidP="001C0707">
            <w:pPr>
              <w:rPr>
                <w:szCs w:val="20"/>
              </w:rPr>
            </w:pPr>
            <w:r w:rsidRPr="00C9714F">
              <w:rPr>
                <w:szCs w:val="20"/>
              </w:rPr>
              <w:t>Semangat guru dalam dengan KBM dengan metode PAIKEM</w:t>
            </w:r>
          </w:p>
        </w:tc>
        <w:tc>
          <w:tcPr>
            <w:tcW w:w="4110" w:type="dxa"/>
          </w:tcPr>
          <w:p w14:paraId="4F6A72C5" w14:textId="77777777" w:rsidR="00A04DF7" w:rsidRPr="00C9714F" w:rsidRDefault="00A04DF7" w:rsidP="001C0707">
            <w:pPr>
              <w:jc w:val="both"/>
              <w:rPr>
                <w:szCs w:val="20"/>
              </w:rPr>
            </w:pPr>
            <w:r w:rsidRPr="00C9714F">
              <w:rPr>
                <w:szCs w:val="20"/>
              </w:rPr>
              <w:t xml:space="preserve">Mengapresiasi dengan </w:t>
            </w:r>
            <w:r w:rsidRPr="00C9714F">
              <w:rPr>
                <w:i/>
                <w:szCs w:val="20"/>
              </w:rPr>
              <w:t>reward</w:t>
            </w:r>
            <w:r w:rsidRPr="00C9714F">
              <w:rPr>
                <w:szCs w:val="20"/>
              </w:rPr>
              <w:t xml:space="preserve"> agar semangat dalam KBM dengan inovasi-inovasi baru</w:t>
            </w:r>
          </w:p>
        </w:tc>
      </w:tr>
      <w:tr w:rsidR="00A04DF7" w:rsidRPr="00C9714F" w14:paraId="266E1FF0" w14:textId="77777777" w:rsidTr="008F4114">
        <w:tc>
          <w:tcPr>
            <w:tcW w:w="567" w:type="dxa"/>
          </w:tcPr>
          <w:p w14:paraId="45B3E5C9" w14:textId="77777777" w:rsidR="00A04DF7" w:rsidRPr="00C9714F" w:rsidRDefault="00A04DF7" w:rsidP="001C0707">
            <w:pPr>
              <w:jc w:val="center"/>
              <w:rPr>
                <w:szCs w:val="20"/>
              </w:rPr>
            </w:pPr>
            <w:r w:rsidRPr="00C9714F">
              <w:rPr>
                <w:szCs w:val="20"/>
              </w:rPr>
              <w:t>3</w:t>
            </w:r>
          </w:p>
        </w:tc>
        <w:tc>
          <w:tcPr>
            <w:tcW w:w="3828" w:type="dxa"/>
            <w:gridSpan w:val="2"/>
          </w:tcPr>
          <w:p w14:paraId="218324D7" w14:textId="77777777" w:rsidR="00A04DF7" w:rsidRPr="00C9714F" w:rsidRDefault="00A04DF7" w:rsidP="001C0707">
            <w:pPr>
              <w:jc w:val="both"/>
              <w:rPr>
                <w:szCs w:val="20"/>
              </w:rPr>
            </w:pPr>
            <w:r w:rsidRPr="00C9714F">
              <w:rPr>
                <w:szCs w:val="20"/>
              </w:rPr>
              <w:t>Memotivasi stakeholder mewujudkan RA yang berkualitas</w:t>
            </w:r>
          </w:p>
        </w:tc>
        <w:tc>
          <w:tcPr>
            <w:tcW w:w="4110" w:type="dxa"/>
          </w:tcPr>
          <w:p w14:paraId="3F291742" w14:textId="77777777" w:rsidR="00A04DF7" w:rsidRPr="00C9714F" w:rsidRDefault="00A04DF7" w:rsidP="001C0707">
            <w:pPr>
              <w:jc w:val="both"/>
              <w:rPr>
                <w:szCs w:val="20"/>
              </w:rPr>
            </w:pPr>
            <w:r w:rsidRPr="00C9714F">
              <w:rPr>
                <w:szCs w:val="20"/>
              </w:rPr>
              <w:t xml:space="preserve">Mengupayakan menambah media dan alat peraga sesuai dengan tema diperlukan </w:t>
            </w:r>
          </w:p>
        </w:tc>
      </w:tr>
      <w:tr w:rsidR="00A04DF7" w:rsidRPr="00C9714F" w14:paraId="5C829461" w14:textId="77777777" w:rsidTr="008F4114">
        <w:tc>
          <w:tcPr>
            <w:tcW w:w="567" w:type="dxa"/>
          </w:tcPr>
          <w:p w14:paraId="69CBEF4F" w14:textId="77777777" w:rsidR="00A04DF7" w:rsidRPr="00C9714F" w:rsidRDefault="00A04DF7" w:rsidP="001C0707">
            <w:pPr>
              <w:jc w:val="center"/>
              <w:rPr>
                <w:szCs w:val="20"/>
              </w:rPr>
            </w:pPr>
            <w:r w:rsidRPr="00C9714F">
              <w:rPr>
                <w:szCs w:val="20"/>
              </w:rPr>
              <w:t>4</w:t>
            </w:r>
          </w:p>
        </w:tc>
        <w:tc>
          <w:tcPr>
            <w:tcW w:w="3828" w:type="dxa"/>
            <w:gridSpan w:val="2"/>
          </w:tcPr>
          <w:p w14:paraId="4FA8A195" w14:textId="77777777" w:rsidR="00A04DF7" w:rsidRPr="00C9714F" w:rsidRDefault="00A04DF7" w:rsidP="001C0707">
            <w:pPr>
              <w:jc w:val="both"/>
              <w:rPr>
                <w:szCs w:val="20"/>
              </w:rPr>
            </w:pPr>
            <w:r w:rsidRPr="00C9714F">
              <w:rPr>
                <w:i/>
                <w:szCs w:val="20"/>
              </w:rPr>
              <w:t>Suport</w:t>
            </w:r>
            <w:r w:rsidRPr="00C9714F">
              <w:rPr>
                <w:szCs w:val="20"/>
              </w:rPr>
              <w:t xml:space="preserve"> seluruh struktur organisasi sesuai dengan tupoksi</w:t>
            </w:r>
          </w:p>
        </w:tc>
        <w:tc>
          <w:tcPr>
            <w:tcW w:w="4110" w:type="dxa"/>
          </w:tcPr>
          <w:p w14:paraId="134BC2F3" w14:textId="77777777" w:rsidR="00A04DF7" w:rsidRPr="00C9714F" w:rsidRDefault="00A04DF7" w:rsidP="001C0707">
            <w:pPr>
              <w:jc w:val="both"/>
              <w:rPr>
                <w:szCs w:val="20"/>
              </w:rPr>
            </w:pPr>
            <w:r w:rsidRPr="00C9714F">
              <w:rPr>
                <w:szCs w:val="20"/>
              </w:rPr>
              <w:t>Pelaksana kegiatan sesuai dengan harapan yang disepakati</w:t>
            </w:r>
          </w:p>
        </w:tc>
      </w:tr>
    </w:tbl>
    <w:p w14:paraId="4385CE7A" w14:textId="77777777" w:rsidR="006305F3" w:rsidRDefault="006305F3" w:rsidP="00BD7EBA">
      <w:pPr>
        <w:widowControl w:val="0"/>
        <w:pBdr>
          <w:top w:val="nil"/>
          <w:left w:val="nil"/>
          <w:bottom w:val="nil"/>
          <w:right w:val="nil"/>
          <w:between w:val="nil"/>
        </w:pBdr>
        <w:ind w:left="284"/>
        <w:jc w:val="both"/>
        <w:rPr>
          <w:rFonts w:eastAsia="Times New Roman"/>
          <w:color w:val="000000"/>
        </w:rPr>
      </w:pPr>
    </w:p>
    <w:p w14:paraId="74F4AABD" w14:textId="3ACD495D" w:rsidR="00BD7EBA" w:rsidRDefault="006254D4" w:rsidP="008F4114">
      <w:pPr>
        <w:widowControl w:val="0"/>
        <w:pBdr>
          <w:top w:val="nil"/>
          <w:left w:val="nil"/>
          <w:bottom w:val="nil"/>
          <w:right w:val="nil"/>
          <w:between w:val="nil"/>
        </w:pBdr>
        <w:jc w:val="both"/>
        <w:rPr>
          <w:rFonts w:eastAsia="Times New Roman"/>
          <w:color w:val="000000"/>
        </w:rPr>
      </w:pPr>
      <w:r>
        <w:rPr>
          <w:rFonts w:eastAsia="Times New Roman"/>
          <w:color w:val="000000"/>
        </w:rPr>
        <w:t xml:space="preserve">Menurut penjelasan terkait perbedaan karakteristik anak yang berbeda, sebagai seorang guru diupayakan harus siap memahami anak dengan baik, agar tujuan pembelajaran bisa tercapai secara merata. Pribadi anak ini sangatlah unik, karakter yang berbeda-beda dan memiliki ciri khas masing-masing. Walaupun dalam artian anak usia dini ini mempunyai kesamaan umum dalam perkembangan anak, namun anak usia dini mempunyai bakat, gaya belajar, minat dan lain sebagainya yang berbeda </w:t>
      </w:r>
      <w:r>
        <w:rPr>
          <w:rFonts w:eastAsia="Times New Roman"/>
          <w:color w:val="000000"/>
        </w:rPr>
        <w:fldChar w:fldCharType="begin" w:fldLock="1"/>
      </w:r>
      <w:r>
        <w:rPr>
          <w:rFonts w:eastAsia="Times New Roman"/>
          <w:color w:val="000000"/>
        </w:rPr>
        <w:instrText>ADDIN CSL_CITATION {"citationItems":[{"id":"ITEM-1","itemData":{"DOI":"10.24235/awlady.v4i1.2637","ISSN":"2541-4658","abstract":"Abstract Learning strategy is one of the process of learning that the purpose of learning can achieved properly. In general commonly encountered learning in an PAUD institution who apply a concept education thrilling, unpleasant, even accompanied by attitude authoritarian to school tuition. This would have been totally no longer effective if seen than the results. Children educated by method and strategy this can be a generation by the tension, easy stress, and unable to solve problems in his life. One strategy can be used on learning in early childhood is edutainment strategy. One of the schools that has implemented learning with strategy edutainment is TK Pelangi Cirebon city. This Research used based on the qualitative descriptive. The objectives of research is described how edutainment strategy has been implemented on the PAUD with a focus on the planning aspect, the implementation as well as evaluation carried out. From the research , so obtained the data that strategy edutainment of which is used in PAUD is the various methods as a method of playing, method of story telling, method of sings, a method of role playing , the practice of direct and of computer use. Edutainment national access to justice strategy has been creates an atmosphere of learning to promote disorder to quality of being congenial, effective and more substantial. Keywords: Edutainment, Strategy, Learning and Early Childhood. Abstrak Strategi pembelajaran merupakan salah satu jurus untuk melakukan proses pembelajaran agar tujuan pembelajaran bisa tercapai dengan baik. Secara umum sering ditemui pembelajaran di lembaga PAUD yang menerapkan sebuah konsep pendidikan menegangkan, tidak menyenangkan, bahkan disertai dengan sikap otoriter kepada peserta didik. Hal ini tentu sudah tidak efektif lagi jika dilihat dari hasil yang dicapai. Sebab, anak yang dididik dengan metode dan strategi yang demikian justru akan menjadi generasi yang penuh dengan ketegangan, mudah stres, dan tidak mampu memecahkan masalah dalam kehidupannya. Salah satu strategi yang dapat digunakan pada pembelajaran anak usia dini saat ini adalah strategi edutainment. Salah satu sekolah yang telah menerapkan pembelajaran dengan strategi Edutainment adalah TK Pelangi Kota Cirebon. Penelitian ini menggunakan pendektan kualitatif deskriptif. Adapun tujuan penelitian adalah mendeskripsikan bagaimana strategi edutainment telah diimplementasikan pada sekolah tersebut dengan fokus pada aspek perencanaan, pelaksanaan serta eva…","author":[{"dropping-particle":"","family":"Saripudin","given":"Aip","non-dropping-particle":"","parse-names":false,"suffix":""},{"dropping-particle":"","family":"Faujiah","given":"Isnaeni Yuningsih","non-dropping-particle":"","parse-names":false,"suffix":""}],"container-title":"AWLADY : Jurnal Pendidikan Anak","id":"ITEM-1","issue":"1","issued":{"date-parts":[["2018"]]},"page":"129","title":"Strategi Edutainment Dalam Pembelajaran Di Paud (Studi Kasus Pada Tk Di Kota Cirebon)","type":"article-journal","volume":"4"},"uris":["http://www.mendeley.com/documents/?uuid=1d0e74eb-f1b7-4512-916d-5ac104056513"]}],"mendeley":{"formattedCitation":"(Saripudin &amp; Faujiah, 2018)","plainTextFormattedCitation":"(Saripudin &amp; Faujiah, 2018)","previouslyFormattedCitation":"(Saripudin &amp; Faujiah, 2018)"},"properties":{"noteIndex":0},"schema":"https://github.com/citation-style-language/schema/raw/master/csl-citation.json"}</w:instrText>
      </w:r>
      <w:r>
        <w:rPr>
          <w:rFonts w:eastAsia="Times New Roman"/>
          <w:color w:val="000000"/>
        </w:rPr>
        <w:fldChar w:fldCharType="separate"/>
      </w:r>
      <w:r w:rsidRPr="00F2587C">
        <w:rPr>
          <w:rFonts w:eastAsia="Times New Roman"/>
          <w:noProof/>
          <w:color w:val="000000"/>
        </w:rPr>
        <w:t>(Saripudin &amp; Faujiah, 2018)</w:t>
      </w:r>
      <w:r>
        <w:rPr>
          <w:rFonts w:eastAsia="Times New Roman"/>
          <w:color w:val="000000"/>
        </w:rPr>
        <w:fldChar w:fldCharType="end"/>
      </w:r>
      <w:r>
        <w:rPr>
          <w:rFonts w:eastAsia="Times New Roman"/>
          <w:color w:val="000000"/>
        </w:rPr>
        <w:t xml:space="preserve">. </w:t>
      </w:r>
      <w:r w:rsidR="00BD7EBA">
        <w:rPr>
          <w:rFonts w:eastAsia="Times New Roman"/>
          <w:color w:val="000000"/>
        </w:rPr>
        <w:t xml:space="preserve">Adapun untuk sarana prasarana lembaga perlu ditingkatkan kembali beberapa alat peraga pembantu kegiatan pembelajaran anak usia dini ini. Sarana dan prasarana ialah faktor pendukung yang sangat penting dalam dunia pendidikan selain guru, pembelajaran tidak akan pernah berjalan dengan baik tanpa adanya sarana dan prasarana yang memadai. Dengan demikian perlu adanya manajemen dalam mengelola hal ini agar pembelajaran di lembaga pendidikan bisa berjalan dengan baik </w:t>
      </w:r>
      <w:r w:rsidR="00BD7EBA">
        <w:rPr>
          <w:rFonts w:eastAsia="Times New Roman"/>
          <w:color w:val="000000"/>
        </w:rPr>
        <w:fldChar w:fldCharType="begin" w:fldLock="1"/>
      </w:r>
      <w:r w:rsidR="00BD7EBA">
        <w:rPr>
          <w:rFonts w:eastAsia="Times New Roman"/>
          <w:color w:val="000000"/>
        </w:rPr>
        <w:instrText>ADDIN CSL_CITATION {"citationItems":[{"id":"ITEM-1","itemData":{"DOI":"0.15642/jkpi.2022.12.2.115-126","author":[{"dropping-particle":"","family":"Badriyah","given":"Laila","non-dropping-particle":"","parse-names":false,"suffix":""}],"container-title":"Jurnal Kependidikan Islam","id":"ITEM-1","issue":"2","issued":{"date-parts":[["2022"]]},"page":"115-126","title":"Penerapan Metode Edutainment Dalam Mengembangkan Keaktifan Belajar Siswa Pada Mata Pelajaran SKI Di Madrasah Tsanawiyah Darul Ulum Kecamatan Waru","type":"article-journal","volume":"12"},"uris":["http://www.mendeley.com/documents/?uuid=4987f110-58a3-4826-9483-52bb96322059"]}],"mendeley":{"formattedCitation":"(Badriyah, 2022)","plainTextFormattedCitation":"(Badriyah, 2022)","previouslyFormattedCitation":"(Badriyah, 2022)"},"properties":{"noteIndex":0},"schema":"https://github.com/citation-style-language/schema/raw/master/csl-citation.json"}</w:instrText>
      </w:r>
      <w:r w:rsidR="00BD7EBA">
        <w:rPr>
          <w:rFonts w:eastAsia="Times New Roman"/>
          <w:color w:val="000000"/>
        </w:rPr>
        <w:fldChar w:fldCharType="separate"/>
      </w:r>
      <w:r w:rsidR="00BD7EBA" w:rsidRPr="008935EB">
        <w:rPr>
          <w:rFonts w:eastAsia="Times New Roman"/>
          <w:noProof/>
          <w:color w:val="000000"/>
        </w:rPr>
        <w:t>(Badriyah, 2022)</w:t>
      </w:r>
      <w:r w:rsidR="00BD7EBA">
        <w:rPr>
          <w:rFonts w:eastAsia="Times New Roman"/>
          <w:color w:val="000000"/>
        </w:rPr>
        <w:fldChar w:fldCharType="end"/>
      </w:r>
    </w:p>
    <w:p w14:paraId="6070ACE3" w14:textId="57D97E90" w:rsidR="00071BBF" w:rsidRPr="001F6711" w:rsidRDefault="00BD7EBA" w:rsidP="001F6711">
      <w:pPr>
        <w:tabs>
          <w:tab w:val="left" w:pos="1025"/>
        </w:tabs>
        <w:jc w:val="both"/>
        <w:rPr>
          <w:rFonts w:eastAsia="Times New Roman"/>
          <w:bCs/>
        </w:rPr>
      </w:pPr>
      <w:r w:rsidRPr="008349AE">
        <w:rPr>
          <w:rFonts w:eastAsia="Times New Roman"/>
          <w:bCs/>
        </w:rPr>
        <w:t>Penelitian ini memiliki</w:t>
      </w:r>
      <w:r>
        <w:rPr>
          <w:rFonts w:eastAsia="Times New Roman"/>
          <w:bCs/>
        </w:rPr>
        <w:t xml:space="preserve"> kesamaan dan perbedaan penelitian sebelumnya diantaranya: penelitian yang dilakukan </w:t>
      </w:r>
      <w:r>
        <w:rPr>
          <w:rFonts w:eastAsia="Times New Roman"/>
          <w:bCs/>
        </w:rPr>
        <w:fldChar w:fldCharType="begin" w:fldLock="1"/>
      </w:r>
      <w:r>
        <w:rPr>
          <w:rFonts w:eastAsia="Times New Roman"/>
          <w:bCs/>
        </w:rPr>
        <w:instrText>ADDIN CSL_CITATION {"citationItems":[{"id":"ITEM-1","itemData":{"DOI":"10.20961/kc.v8i2.41104","ISSN":"2338-008X","author":[{"dropping-particle":"","family":"Amalia","given":"Zunia Rizki Nur","non-dropping-particle":"","parse-names":false,"suffix":""},{"dropping-particle":"","family":"Palupi","given":"Warananingtyas","non-dropping-particle":"","parse-names":false,"suffix":""},{"dropping-particle":"","family":"Syamsuddin","given":"Muhammad Munif","non-dropping-particle":"","parse-names":false,"suffix":""}],"container-title":"Kumara Cendekia","id":"ITEM-1","issue":"2","issued":{"date-parts":[["2020"]]},"page":"211","title":"Penerapan Metode Edutainment Untuk Meningkatkan Kemampuan Mengenal Lambang Bilangan Anak Usia 4-5 Tahun","type":"article-journal","volume":"8"},"uris":["http://www.mendeley.com/documents/?uuid=90cbbe1a-1bc1-445a-8cda-bd5eedff6421"]}],"mendeley":{"formattedCitation":"(Amalia et al., 2020)","plainTextFormattedCitation":"(Amalia et al., 2020)","previouslyFormattedCitation":"(Amalia et al., 2020)"},"properties":{"noteIndex":0},"schema":"https://github.com/citation-style-language/schema/raw/master/csl-citation.json"}</w:instrText>
      </w:r>
      <w:r>
        <w:rPr>
          <w:rFonts w:eastAsia="Times New Roman"/>
          <w:bCs/>
        </w:rPr>
        <w:fldChar w:fldCharType="separate"/>
      </w:r>
      <w:r w:rsidRPr="008349AE">
        <w:rPr>
          <w:rFonts w:eastAsia="Times New Roman"/>
          <w:bCs/>
          <w:noProof/>
        </w:rPr>
        <w:t>(Amalia et al., 2020)</w:t>
      </w:r>
      <w:r>
        <w:rPr>
          <w:rFonts w:eastAsia="Times New Roman"/>
          <w:bCs/>
        </w:rPr>
        <w:fldChar w:fldCharType="end"/>
      </w:r>
      <w:r>
        <w:rPr>
          <w:rFonts w:eastAsia="Times New Roman"/>
          <w:bCs/>
        </w:rPr>
        <w:t xml:space="preserve"> memiliki kesamaan dengan peneliti yaitu mengkaji penerapan pembelajaran </w:t>
      </w:r>
      <w:r>
        <w:rPr>
          <w:rFonts w:eastAsia="Times New Roman"/>
          <w:bCs/>
          <w:i/>
          <w:iCs/>
        </w:rPr>
        <w:t>edutainment</w:t>
      </w:r>
      <w:r>
        <w:rPr>
          <w:rFonts w:eastAsia="Times New Roman"/>
          <w:bCs/>
        </w:rPr>
        <w:t>, adapun perbedaannya yakni pendekatan penelitiannya yang memakai pendekatan kuantitatif dan kualitatif sedangkan peneliti pendekatan kualitatif, selanjutnya dari segi fokus peningkatan kemampuan mengenal lambang bilangan anak usia 4-5 tahun sedangkan peneliti fokus peningkatan kepada kemandirian anak usia dini. P</w:t>
      </w:r>
      <w:r w:rsidRPr="00C2549C">
        <w:rPr>
          <w:rFonts w:eastAsia="Times New Roman"/>
          <w:bCs/>
        </w:rPr>
        <w:t xml:space="preserve">enelitian yang dilakukan </w:t>
      </w:r>
      <w:r>
        <w:rPr>
          <w:rFonts w:eastAsia="Times New Roman"/>
          <w:bCs/>
        </w:rPr>
        <w:fldChar w:fldCharType="begin" w:fldLock="1"/>
      </w:r>
      <w:r>
        <w:rPr>
          <w:rFonts w:eastAsia="Times New Roman"/>
          <w:bCs/>
        </w:rPr>
        <w:instrText>ADDIN CSL_CITATION {"citationItems":[{"id":"ITEM-1","itemData":{"author":[{"dropping-particle":"","family":"Faisal","given":"Vava Imam Agus","non-dropping-particle":"","parse-names":false,"suffix":""},{"dropping-particle":"","family":"Mukromin","given":"","non-dropping-particle":"","parse-names":false,"suffix":""}],"container-title":"Paramurobi","id":"ITEM-1","issue":"1","issued":{"date-parts":[["2020"]]},"page":"46-54","title":"KOnsep dan Aplikasi Model Pembelajaran Berbasis Edutainment Dalam Menumbuhkan Kreativitas Anak Usia Dini","type":"article-journal","volume":"3"},"uris":["http://www.mendeley.com/documents/?uuid=d06586a0-39c7-4ec5-82bc-82b703746062"]}],"mendeley":{"formattedCitation":"(Faisal &amp; Mukromin, 2020)","plainTextFormattedCitation":"(Faisal &amp; Mukromin, 2020)","previouslyFormattedCitation":"(Faisal &amp; Mukromin, 2020)"},"properties":{"noteIndex":0},"schema":"https://github.com/citation-style-language/schema/raw/master/csl-citation.json"}</w:instrText>
      </w:r>
      <w:r>
        <w:rPr>
          <w:rFonts w:eastAsia="Times New Roman"/>
          <w:bCs/>
        </w:rPr>
        <w:fldChar w:fldCharType="separate"/>
      </w:r>
      <w:r w:rsidRPr="00CE3DBB">
        <w:rPr>
          <w:rFonts w:eastAsia="Times New Roman"/>
          <w:bCs/>
          <w:noProof/>
        </w:rPr>
        <w:t>(Faisal &amp; Mukromin, 2020)</w:t>
      </w:r>
      <w:r>
        <w:rPr>
          <w:rFonts w:eastAsia="Times New Roman"/>
          <w:bCs/>
        </w:rPr>
        <w:fldChar w:fldCharType="end"/>
      </w:r>
      <w:r w:rsidRPr="00C2549C">
        <w:rPr>
          <w:rFonts w:eastAsia="Times New Roman"/>
          <w:bCs/>
        </w:rPr>
        <w:t xml:space="preserve"> memiliki kesamaan dengan peneliti yaitu m</w:t>
      </w:r>
      <w:r>
        <w:rPr>
          <w:rFonts w:eastAsia="Times New Roman"/>
          <w:bCs/>
        </w:rPr>
        <w:t>en</w:t>
      </w:r>
      <w:r w:rsidRPr="00C2549C">
        <w:rPr>
          <w:rFonts w:eastAsia="Times New Roman"/>
          <w:bCs/>
        </w:rPr>
        <w:t xml:space="preserve">gkaji penerapan pembelajaran </w:t>
      </w:r>
      <w:r w:rsidRPr="00C2549C">
        <w:rPr>
          <w:rFonts w:eastAsia="Times New Roman"/>
          <w:bCs/>
          <w:i/>
          <w:iCs/>
        </w:rPr>
        <w:t>edutainment</w:t>
      </w:r>
      <w:r w:rsidRPr="00C2549C">
        <w:rPr>
          <w:rFonts w:eastAsia="Times New Roman"/>
          <w:bCs/>
        </w:rPr>
        <w:t>, adapun perbedaannya yakni pendekatan penelitiannya yang memakai pendekatan</w:t>
      </w:r>
      <w:r>
        <w:rPr>
          <w:rFonts w:eastAsia="Times New Roman"/>
          <w:bCs/>
        </w:rPr>
        <w:t xml:space="preserve"> studi literatur</w:t>
      </w:r>
      <w:r w:rsidRPr="00C2549C">
        <w:rPr>
          <w:rFonts w:eastAsia="Times New Roman"/>
          <w:bCs/>
        </w:rPr>
        <w:t xml:space="preserve"> sedangkan peneliti pendekatan kualitatif, selanjut</w:t>
      </w:r>
      <w:r>
        <w:rPr>
          <w:rFonts w:eastAsia="Times New Roman"/>
          <w:bCs/>
        </w:rPr>
        <w:t>nya</w:t>
      </w:r>
      <w:r w:rsidRPr="00C2549C">
        <w:rPr>
          <w:rFonts w:eastAsia="Times New Roman"/>
          <w:bCs/>
        </w:rPr>
        <w:t xml:space="preserve"> dari segi fokus </w:t>
      </w:r>
      <w:r>
        <w:rPr>
          <w:rFonts w:eastAsia="Times New Roman"/>
          <w:bCs/>
        </w:rPr>
        <w:t>menumbuhkan kreativitas anak usia dini</w:t>
      </w:r>
      <w:r w:rsidRPr="00C2549C">
        <w:rPr>
          <w:rFonts w:eastAsia="Times New Roman"/>
          <w:bCs/>
        </w:rPr>
        <w:t xml:space="preserve"> sedangkan peneliti fokus peningkatan kepada kemandirian anak usia dini.</w:t>
      </w:r>
      <w:r>
        <w:rPr>
          <w:rFonts w:eastAsia="Times New Roman"/>
          <w:bCs/>
        </w:rPr>
        <w:t xml:space="preserve"> P</w:t>
      </w:r>
      <w:r w:rsidRPr="00CE3DBB">
        <w:rPr>
          <w:rFonts w:eastAsia="Times New Roman"/>
          <w:bCs/>
        </w:rPr>
        <w:t>enelitian yang dilakukan</w:t>
      </w:r>
      <w:r>
        <w:rPr>
          <w:rFonts w:eastAsia="Times New Roman"/>
          <w:bCs/>
        </w:rPr>
        <w:t xml:space="preserve"> </w:t>
      </w:r>
      <w:r>
        <w:rPr>
          <w:rFonts w:eastAsia="Times New Roman"/>
          <w:bCs/>
        </w:rPr>
        <w:fldChar w:fldCharType="begin" w:fldLock="1"/>
      </w:r>
      <w:r>
        <w:rPr>
          <w:rFonts w:eastAsia="Times New Roman"/>
          <w:bCs/>
        </w:rPr>
        <w:instrText>ADDIN CSL_CITATION {"citationItems":[{"id":"ITEM-1","itemData":{"author":[{"dropping-particle":"","family":"Setiawati","given":"Eka","non-dropping-particle":"","parse-names":false,"suffix":""},{"dropping-particle":"","family":"Fajarwati","given":"Ayu","non-dropping-particle":"","parse-names":false,"suffix":""}],"container-title":"Edusaintek: Jurnal Pendidikan, Sains, dan Teknologi","id":"ITEM-1","issue":"1","issued":{"date-parts":[["2022"]]},"page":"50-59","title":"Penerapan edutainment dalam meningkatkan kemampuan eksploratif anak usia dini","type":"article-journal","volume":"9"},"uris":["http://www.mendeley.com/documents/?uuid=23e9ce6e-1ede-4966-82ac-4b03d08a74f3"]}],"mendeley":{"formattedCitation":"(Setiawati &amp; Fajarwati, 2022)","plainTextFormattedCitation":"(Setiawati &amp; Fajarwati, 2022)","previouslyFormattedCitation":"(Setiawati &amp; Fajarwati, 2022)"},"properties":{"noteIndex":0},"schema":"https://github.com/citation-style-language/schema/raw/master/csl-citation.json"}</w:instrText>
      </w:r>
      <w:r>
        <w:rPr>
          <w:rFonts w:eastAsia="Times New Roman"/>
          <w:bCs/>
        </w:rPr>
        <w:fldChar w:fldCharType="separate"/>
      </w:r>
      <w:r w:rsidRPr="00CE3DBB">
        <w:rPr>
          <w:rFonts w:eastAsia="Times New Roman"/>
          <w:bCs/>
          <w:noProof/>
        </w:rPr>
        <w:t>(Setiawati &amp; Fajarwati, 2022)</w:t>
      </w:r>
      <w:r>
        <w:rPr>
          <w:rFonts w:eastAsia="Times New Roman"/>
          <w:bCs/>
        </w:rPr>
        <w:fldChar w:fldCharType="end"/>
      </w:r>
      <w:r>
        <w:rPr>
          <w:rFonts w:eastAsia="Times New Roman"/>
          <w:bCs/>
        </w:rPr>
        <w:t xml:space="preserve"> </w:t>
      </w:r>
      <w:r w:rsidRPr="00CE3DBB">
        <w:rPr>
          <w:rFonts w:eastAsia="Times New Roman"/>
          <w:bCs/>
        </w:rPr>
        <w:t>memiliki kesamaan dengan peneliti yaitu m</w:t>
      </w:r>
      <w:r>
        <w:rPr>
          <w:rFonts w:eastAsia="Times New Roman"/>
          <w:bCs/>
        </w:rPr>
        <w:t>en</w:t>
      </w:r>
      <w:r w:rsidRPr="00CE3DBB">
        <w:rPr>
          <w:rFonts w:eastAsia="Times New Roman"/>
          <w:bCs/>
        </w:rPr>
        <w:t xml:space="preserve">gkaji penerapan pembelajaran </w:t>
      </w:r>
      <w:r w:rsidRPr="00CE3DBB">
        <w:rPr>
          <w:rFonts w:eastAsia="Times New Roman"/>
          <w:bCs/>
          <w:i/>
          <w:iCs/>
        </w:rPr>
        <w:t>edutainment</w:t>
      </w:r>
      <w:r w:rsidRPr="00CE3DBB">
        <w:rPr>
          <w:rFonts w:eastAsia="Times New Roman"/>
          <w:bCs/>
        </w:rPr>
        <w:t xml:space="preserve">, adapun perbedaannya yakni pendekatan penelitiannya yang memakai pendekatan </w:t>
      </w:r>
      <w:r>
        <w:rPr>
          <w:rFonts w:eastAsia="Times New Roman"/>
          <w:bCs/>
        </w:rPr>
        <w:t>penelitian tindakan kelas</w:t>
      </w:r>
      <w:r w:rsidRPr="00CE3DBB">
        <w:rPr>
          <w:rFonts w:eastAsia="Times New Roman"/>
          <w:bCs/>
        </w:rPr>
        <w:t xml:space="preserve"> sedangkan peneliti pendekatan kualitatif, selanjut</w:t>
      </w:r>
      <w:r>
        <w:rPr>
          <w:rFonts w:eastAsia="Times New Roman"/>
          <w:bCs/>
        </w:rPr>
        <w:t>nya</w:t>
      </w:r>
      <w:r w:rsidRPr="00CE3DBB">
        <w:rPr>
          <w:rFonts w:eastAsia="Times New Roman"/>
          <w:bCs/>
        </w:rPr>
        <w:t xml:space="preserve"> dari segi fokus peningkatan kemampuan </w:t>
      </w:r>
      <w:r>
        <w:rPr>
          <w:rFonts w:eastAsia="Times New Roman"/>
          <w:bCs/>
        </w:rPr>
        <w:t>eksploratif anak usia dini</w:t>
      </w:r>
      <w:r w:rsidRPr="00CE3DBB">
        <w:rPr>
          <w:rFonts w:eastAsia="Times New Roman"/>
          <w:bCs/>
        </w:rPr>
        <w:t xml:space="preserve"> sedangkan peneliti fokus peningkatan kepada kemandirian anak usia dini.</w:t>
      </w:r>
      <w:r w:rsidR="001F6711">
        <w:rPr>
          <w:rFonts w:eastAsia="Times New Roman"/>
          <w:bCs/>
        </w:rPr>
        <w:t xml:space="preserve"> </w:t>
      </w:r>
      <w:r w:rsidR="00071BBF" w:rsidRPr="00C9714F">
        <w:rPr>
          <w:szCs w:val="20"/>
        </w:rPr>
        <w:t>Adapun  temuan dari penelitian ini adalah:</w:t>
      </w:r>
    </w:p>
    <w:p w14:paraId="5DA55E0C" w14:textId="58D2E781" w:rsidR="00071BBF" w:rsidRPr="00C9714F" w:rsidRDefault="00071BBF" w:rsidP="008F4114">
      <w:pPr>
        <w:numPr>
          <w:ilvl w:val="0"/>
          <w:numId w:val="10"/>
        </w:numPr>
        <w:ind w:left="284" w:hanging="284"/>
        <w:jc w:val="both"/>
        <w:rPr>
          <w:szCs w:val="20"/>
        </w:rPr>
      </w:pPr>
      <w:r w:rsidRPr="00C9714F">
        <w:rPr>
          <w:szCs w:val="20"/>
        </w:rPr>
        <w:t xml:space="preserve">Penerapan pembelajaran berbasis </w:t>
      </w:r>
      <w:r w:rsidRPr="00C9714F">
        <w:rPr>
          <w:i/>
          <w:szCs w:val="20"/>
        </w:rPr>
        <w:t xml:space="preserve">edutainment </w:t>
      </w:r>
      <w:r w:rsidRPr="00C9714F">
        <w:rPr>
          <w:szCs w:val="20"/>
        </w:rPr>
        <w:t>sesuai dengan pembelajaran standar pembelajaran kurikulum yang ditetapkan.</w:t>
      </w:r>
    </w:p>
    <w:p w14:paraId="2C15ED8B" w14:textId="77777777" w:rsidR="00071BBF" w:rsidRPr="00C9714F" w:rsidRDefault="00071BBF" w:rsidP="008F4114">
      <w:pPr>
        <w:numPr>
          <w:ilvl w:val="0"/>
          <w:numId w:val="10"/>
        </w:numPr>
        <w:ind w:left="284" w:hanging="284"/>
        <w:jc w:val="both"/>
        <w:rPr>
          <w:szCs w:val="20"/>
        </w:rPr>
      </w:pPr>
      <w:r w:rsidRPr="00C9714F">
        <w:rPr>
          <w:szCs w:val="20"/>
        </w:rPr>
        <w:t>Konsep muatan pembelajarannya adalah cakupan materi sesuai dengan tingkat perkembangannya</w:t>
      </w:r>
    </w:p>
    <w:p w14:paraId="6046B8A6" w14:textId="1E6A6E66" w:rsidR="00071BBF" w:rsidRPr="00C9714F" w:rsidRDefault="00071BBF" w:rsidP="008F4114">
      <w:pPr>
        <w:numPr>
          <w:ilvl w:val="0"/>
          <w:numId w:val="10"/>
        </w:numPr>
        <w:ind w:left="284" w:hanging="284"/>
        <w:jc w:val="both"/>
        <w:rPr>
          <w:szCs w:val="20"/>
        </w:rPr>
      </w:pPr>
      <w:r w:rsidRPr="00C9714F">
        <w:rPr>
          <w:szCs w:val="20"/>
        </w:rPr>
        <w:t>Standar pencapaian pembelajaran sesuai dengan perkembangan kelompok anak</w:t>
      </w:r>
      <w:r w:rsidR="000D6D6B" w:rsidRPr="00C9714F">
        <w:rPr>
          <w:szCs w:val="20"/>
        </w:rPr>
        <w:t xml:space="preserve"> usia dini</w:t>
      </w:r>
    </w:p>
    <w:p w14:paraId="5980A3C9" w14:textId="35227F3D" w:rsidR="003D0574" w:rsidRDefault="00071BBF" w:rsidP="008F4114">
      <w:pPr>
        <w:numPr>
          <w:ilvl w:val="0"/>
          <w:numId w:val="10"/>
        </w:numPr>
        <w:ind w:left="284" w:hanging="284"/>
        <w:jc w:val="both"/>
        <w:rPr>
          <w:szCs w:val="20"/>
        </w:rPr>
      </w:pPr>
      <w:r w:rsidRPr="00C9714F">
        <w:rPr>
          <w:szCs w:val="20"/>
        </w:rPr>
        <w:t xml:space="preserve">Bentuk dari kemandirian anak tercapai setelah melaksanakan kegiatan pembelajaran berbasis </w:t>
      </w:r>
      <w:r w:rsidRPr="00C9714F">
        <w:rPr>
          <w:i/>
          <w:szCs w:val="20"/>
        </w:rPr>
        <w:t xml:space="preserve">edutainment </w:t>
      </w:r>
      <w:r w:rsidRPr="00C9714F">
        <w:rPr>
          <w:szCs w:val="20"/>
        </w:rPr>
        <w:t xml:space="preserve">yaitu saat </w:t>
      </w:r>
      <w:r w:rsidR="000D6D6B" w:rsidRPr="00C9714F">
        <w:rPr>
          <w:szCs w:val="20"/>
        </w:rPr>
        <w:t>di</w:t>
      </w:r>
      <w:r w:rsidRPr="00C9714F">
        <w:rPr>
          <w:i/>
          <w:szCs w:val="20"/>
        </w:rPr>
        <w:t xml:space="preserve">assessment </w:t>
      </w:r>
      <w:r w:rsidRPr="00C9714F">
        <w:rPr>
          <w:szCs w:val="20"/>
        </w:rPr>
        <w:t xml:space="preserve"> oleh guru secara mandiri bisa menyeleaikan tugas yang diberikan. </w:t>
      </w:r>
      <w:r w:rsidR="003D0574" w:rsidRPr="00C9714F">
        <w:rPr>
          <w:szCs w:val="20"/>
        </w:rPr>
        <w:t>Beriku</w:t>
      </w:r>
      <w:r w:rsidR="000D6D6B" w:rsidRPr="00C9714F">
        <w:rPr>
          <w:szCs w:val="20"/>
        </w:rPr>
        <w:t>t</w:t>
      </w:r>
      <w:r w:rsidR="003D0574" w:rsidRPr="00C9714F">
        <w:rPr>
          <w:szCs w:val="20"/>
        </w:rPr>
        <w:t xml:space="preserve"> penjelasannya</w:t>
      </w:r>
      <w:r w:rsidR="00C513A0">
        <w:rPr>
          <w:szCs w:val="20"/>
        </w:rPr>
        <w:t xml:space="preserve"> pada gambar di bawah ini</w:t>
      </w:r>
      <w:r w:rsidR="003D0574" w:rsidRPr="00C9714F">
        <w:rPr>
          <w:szCs w:val="20"/>
        </w:rPr>
        <w:t>:</w:t>
      </w:r>
    </w:p>
    <w:p w14:paraId="32A48C76" w14:textId="77777777" w:rsidR="008F4114" w:rsidRDefault="008F4114" w:rsidP="008F4114">
      <w:pPr>
        <w:jc w:val="both"/>
        <w:rPr>
          <w:szCs w:val="20"/>
        </w:rPr>
      </w:pPr>
    </w:p>
    <w:p w14:paraId="6DAD6C59" w14:textId="77777777" w:rsidR="008F4114" w:rsidRDefault="008F4114" w:rsidP="008F4114">
      <w:pPr>
        <w:jc w:val="both"/>
        <w:rPr>
          <w:szCs w:val="20"/>
        </w:rPr>
      </w:pPr>
    </w:p>
    <w:p w14:paraId="3122783C" w14:textId="77777777" w:rsidR="008F4114" w:rsidRDefault="008F4114" w:rsidP="008F4114">
      <w:pPr>
        <w:jc w:val="both"/>
        <w:rPr>
          <w:szCs w:val="20"/>
        </w:rPr>
      </w:pPr>
    </w:p>
    <w:p w14:paraId="6E49D991" w14:textId="77777777" w:rsidR="008F4114" w:rsidRDefault="008F4114" w:rsidP="008F4114">
      <w:pPr>
        <w:jc w:val="both"/>
        <w:rPr>
          <w:szCs w:val="20"/>
        </w:rPr>
      </w:pPr>
    </w:p>
    <w:p w14:paraId="222C7EF2" w14:textId="77777777" w:rsidR="008F4114" w:rsidRDefault="008F4114" w:rsidP="008F4114">
      <w:pPr>
        <w:jc w:val="both"/>
        <w:rPr>
          <w:szCs w:val="20"/>
        </w:rPr>
      </w:pPr>
    </w:p>
    <w:p w14:paraId="200ED9B7" w14:textId="77777777" w:rsidR="008F4114" w:rsidRDefault="008F4114" w:rsidP="008F4114">
      <w:pPr>
        <w:jc w:val="both"/>
        <w:rPr>
          <w:szCs w:val="20"/>
        </w:rPr>
      </w:pPr>
    </w:p>
    <w:p w14:paraId="74C3061D" w14:textId="77777777" w:rsidR="008F4114" w:rsidRDefault="008F4114" w:rsidP="008F4114">
      <w:pPr>
        <w:jc w:val="both"/>
        <w:rPr>
          <w:szCs w:val="20"/>
        </w:rPr>
      </w:pPr>
    </w:p>
    <w:p w14:paraId="78CE6F0F" w14:textId="77777777" w:rsidR="008F4114" w:rsidRDefault="008F4114" w:rsidP="008F4114">
      <w:pPr>
        <w:jc w:val="both"/>
        <w:rPr>
          <w:szCs w:val="20"/>
        </w:rPr>
      </w:pPr>
    </w:p>
    <w:p w14:paraId="126B70D6" w14:textId="77777777" w:rsidR="008F4114" w:rsidRDefault="008F4114" w:rsidP="008F4114">
      <w:pPr>
        <w:jc w:val="both"/>
        <w:rPr>
          <w:szCs w:val="20"/>
        </w:rPr>
      </w:pPr>
    </w:p>
    <w:p w14:paraId="3ED48FD1" w14:textId="77777777" w:rsidR="008F4114" w:rsidRPr="00C9714F" w:rsidRDefault="008F4114" w:rsidP="008F4114">
      <w:pPr>
        <w:jc w:val="both"/>
        <w:rPr>
          <w:szCs w:val="20"/>
        </w:rPr>
      </w:pPr>
    </w:p>
    <w:p w14:paraId="1204F0F9" w14:textId="665FA37A" w:rsidR="00F72091" w:rsidRPr="00C9714F" w:rsidRDefault="006305F3" w:rsidP="00F72091">
      <w:pPr>
        <w:jc w:val="both"/>
        <w:rPr>
          <w:szCs w:val="20"/>
        </w:rPr>
      </w:pPr>
      <w:r>
        <w:rPr>
          <w:noProof/>
          <w:sz w:val="24"/>
          <w:lang w:eastAsia="en-US"/>
        </w:rPr>
        <w:lastRenderedPageBreak/>
        <mc:AlternateContent>
          <mc:Choice Requires="wps">
            <w:drawing>
              <wp:anchor distT="0" distB="0" distL="114300" distR="114300" simplePos="0" relativeHeight="251677696" behindDoc="0" locked="0" layoutInCell="1" allowOverlap="1" wp14:anchorId="3FDED5CD" wp14:editId="196ED4E5">
                <wp:simplePos x="0" y="0"/>
                <wp:positionH relativeFrom="column">
                  <wp:posOffset>1809115</wp:posOffset>
                </wp:positionH>
                <wp:positionV relativeFrom="paragraph">
                  <wp:posOffset>41910</wp:posOffset>
                </wp:positionV>
                <wp:extent cx="2520950" cy="527050"/>
                <wp:effectExtent l="0" t="0" r="31750" b="635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52705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0C2484EB" w14:textId="77777777" w:rsidR="007308D7" w:rsidRPr="006305F3" w:rsidRDefault="007308D7" w:rsidP="00071BBF">
                            <w:pPr>
                              <w:jc w:val="center"/>
                              <w:rPr>
                                <w:szCs w:val="20"/>
                              </w:rPr>
                            </w:pPr>
                            <w:r w:rsidRPr="006305F3">
                              <w:rPr>
                                <w:szCs w:val="20"/>
                              </w:rPr>
                              <w:t xml:space="preserve">Pembelajaran berbasis </w:t>
                            </w:r>
                            <w:r w:rsidRPr="006305F3">
                              <w:rPr>
                                <w:i/>
                                <w:szCs w:val="20"/>
                              </w:rPr>
                              <w:t xml:space="preserve">Edutainment </w:t>
                            </w:r>
                            <w:r w:rsidRPr="006305F3">
                              <w:rPr>
                                <w:szCs w:val="20"/>
                              </w:rPr>
                              <w:t>dalam Mengembangkan Kemandirian Anak di RA Al Burhan Sengon Jombang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142.45pt;margin-top:3.3pt;width:198.5pt;height: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" strokecolor="#95b3d7" strokeweight="1pt">
                <v:fill color2="#b8cce4" focus="100%" type="gradient"/>
                <v:shadow on="t" color="#243f60" opacity=".5" offset="1pt"/>
                <v:textbox>
                  <w:txbxContent>
                    <w:p w14:paraId="0C2484EB" w14:textId="77777777" w:rsidR="007308D7" w:rsidRPr="006305F3" w:rsidRDefault="007308D7" w:rsidP="00071BBF">
                      <w:pPr>
                        <w:jc w:val="center"/>
                        <w:rPr>
                          <w:szCs w:val="20"/>
                        </w:rPr>
                      </w:pPr>
                      <w:r w:rsidRPr="006305F3">
                        <w:rPr>
                          <w:szCs w:val="20"/>
                        </w:rPr>
                        <w:t xml:space="preserve">Pembelajaran berbasis </w:t>
                      </w:r>
                      <w:r w:rsidRPr="006305F3">
                        <w:rPr>
                          <w:i/>
                          <w:szCs w:val="20"/>
                        </w:rPr>
                        <w:t xml:space="preserve">Edutainment </w:t>
                      </w:r>
                      <w:r w:rsidRPr="006305F3">
                        <w:rPr>
                          <w:szCs w:val="20"/>
                        </w:rPr>
                        <w:t>dalam Mengembangkan Kemandirian Anak di RA Al Burhan Sengon Jombang</w:t>
                      </w:r>
                    </w:p>
                  </w:txbxContent>
                </v:textbox>
              </v:rect>
            </w:pict>
          </mc:Fallback>
        </mc:AlternateContent>
      </w:r>
    </w:p>
    <w:p w14:paraId="64347F39" w14:textId="070F05D6" w:rsidR="00E02FFF" w:rsidRDefault="00E02FFF" w:rsidP="00BD7EBA">
      <w:pPr>
        <w:rPr>
          <w:rFonts w:eastAsia="Times New Roman"/>
          <w:bCs/>
        </w:rPr>
      </w:pPr>
    </w:p>
    <w:p w14:paraId="707D415E" w14:textId="7C688864" w:rsidR="00071BBF" w:rsidRDefault="00B81ACA" w:rsidP="00071BBF">
      <w:pPr>
        <w:spacing w:before="60" w:after="120" w:line="360" w:lineRule="auto"/>
        <w:ind w:left="567"/>
        <w:jc w:val="both"/>
        <w:rPr>
          <w:rFonts w:eastAsia="Times New Roman"/>
          <w:bCs/>
        </w:rPr>
      </w:pPr>
      <w:r>
        <w:rPr>
          <w:rFonts w:eastAsia="Times New Roman"/>
          <w:bCs/>
          <w:noProof/>
          <w:lang w:eastAsia="en-US"/>
        </w:rPr>
        <mc:AlternateContent>
          <mc:Choice Requires="wps">
            <w:drawing>
              <wp:anchor distT="0" distB="0" distL="114300" distR="114300" simplePos="0" relativeHeight="251666432" behindDoc="0" locked="0" layoutInCell="1" allowOverlap="1" wp14:anchorId="0772D9FA" wp14:editId="3463F7D5">
                <wp:simplePos x="0" y="0"/>
                <wp:positionH relativeFrom="column">
                  <wp:posOffset>2983865</wp:posOffset>
                </wp:positionH>
                <wp:positionV relativeFrom="paragraph">
                  <wp:posOffset>306070</wp:posOffset>
                </wp:positionV>
                <wp:extent cx="6350" cy="265430"/>
                <wp:effectExtent l="76200" t="0" r="69850" b="5842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65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 o:spid="_x0000_s1026" type="#_x0000_t32" style="position:absolute;margin-left:234.95pt;margin-top:24.1pt;width:.5pt;height:2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">
                <v:stroke endarrow="block"/>
              </v:shape>
            </w:pict>
          </mc:Fallback>
        </mc:AlternateContent>
      </w:r>
      <w:r w:rsidR="00413B5F">
        <w:rPr>
          <w:rFonts w:eastAsia="Times New Roman"/>
          <w:bCs/>
          <w:noProof/>
          <w:lang w:eastAsia="en-US"/>
        </w:rPr>
        <mc:AlternateContent>
          <mc:Choice Requires="wps">
            <w:drawing>
              <wp:anchor distT="0" distB="0" distL="114300" distR="114300" simplePos="0" relativeHeight="251673600" behindDoc="0" locked="0" layoutInCell="1" allowOverlap="1" wp14:anchorId="62BCF555" wp14:editId="7BAA9BAF">
                <wp:simplePos x="0" y="0"/>
                <wp:positionH relativeFrom="column">
                  <wp:posOffset>4336415</wp:posOffset>
                </wp:positionH>
                <wp:positionV relativeFrom="paragraph">
                  <wp:posOffset>3810</wp:posOffset>
                </wp:positionV>
                <wp:extent cx="654050" cy="0"/>
                <wp:effectExtent l="0" t="0" r="1270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341.45pt;margin-top:.3pt;width:5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6FJgIAAEs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"/>
            </w:pict>
          </mc:Fallback>
        </mc:AlternateContent>
      </w:r>
      <w:r w:rsidR="00413B5F">
        <w:rPr>
          <w:rFonts w:eastAsia="Times New Roman"/>
          <w:bCs/>
          <w:noProof/>
          <w:lang w:eastAsia="en-US"/>
        </w:rPr>
        <mc:AlternateContent>
          <mc:Choice Requires="wps">
            <w:drawing>
              <wp:anchor distT="0" distB="0" distL="114300" distR="114300" simplePos="0" relativeHeight="251669504" behindDoc="0" locked="0" layoutInCell="1" allowOverlap="1" wp14:anchorId="05F0F1A4" wp14:editId="439353A2">
                <wp:simplePos x="0" y="0"/>
                <wp:positionH relativeFrom="column">
                  <wp:posOffset>4995545</wp:posOffset>
                </wp:positionH>
                <wp:positionV relativeFrom="paragraph">
                  <wp:posOffset>-1905</wp:posOffset>
                </wp:positionV>
                <wp:extent cx="0" cy="311150"/>
                <wp:effectExtent l="76200" t="0" r="57150" b="508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393.35pt;margin-top:-.15pt;width:0;height: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">
                <v:stroke endarrow="block"/>
              </v:shape>
            </w:pict>
          </mc:Fallback>
        </mc:AlternateContent>
      </w:r>
      <w:r w:rsidR="00955B28">
        <w:rPr>
          <w:rFonts w:eastAsia="Times New Roman"/>
          <w:bCs/>
          <w:noProof/>
          <w:lang w:eastAsia="en-US"/>
        </w:rPr>
        <mc:AlternateContent>
          <mc:Choice Requires="wps">
            <w:drawing>
              <wp:anchor distT="0" distB="0" distL="114300" distR="114300" simplePos="0" relativeHeight="251670528" behindDoc="0" locked="0" layoutInCell="1" allowOverlap="1" wp14:anchorId="061CB23F" wp14:editId="65585F4E">
                <wp:simplePos x="0" y="0"/>
                <wp:positionH relativeFrom="column">
                  <wp:posOffset>925195</wp:posOffset>
                </wp:positionH>
                <wp:positionV relativeFrom="paragraph">
                  <wp:posOffset>1905</wp:posOffset>
                </wp:positionV>
                <wp:extent cx="6350" cy="325120"/>
                <wp:effectExtent l="38100" t="0" r="69850" b="5588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25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72.85pt;margin-top:.15pt;width:.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">
                <v:stroke endarrow="block"/>
              </v:shape>
            </w:pict>
          </mc:Fallback>
        </mc:AlternateContent>
      </w:r>
      <w:r w:rsidR="00955B28">
        <w:rPr>
          <w:rFonts w:eastAsia="Times New Roman"/>
          <w:bCs/>
          <w:noProof/>
          <w:lang w:eastAsia="en-US"/>
        </w:rPr>
        <mc:AlternateContent>
          <mc:Choice Requires="wps">
            <w:drawing>
              <wp:anchor distT="0" distB="0" distL="114300" distR="114300" simplePos="0" relativeHeight="251674624" behindDoc="0" locked="0" layoutInCell="1" allowOverlap="1" wp14:anchorId="15EED1BD" wp14:editId="6451EBE5">
                <wp:simplePos x="0" y="0"/>
                <wp:positionH relativeFrom="column">
                  <wp:posOffset>932815</wp:posOffset>
                </wp:positionH>
                <wp:positionV relativeFrom="paragraph">
                  <wp:posOffset>-2540</wp:posOffset>
                </wp:positionV>
                <wp:extent cx="844550" cy="6350"/>
                <wp:effectExtent l="0" t="0" r="12700" b="317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45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73.45pt;margin-top:-.2pt;width:66.5pt;height:.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"/>
            </w:pict>
          </mc:Fallback>
        </mc:AlternateContent>
      </w:r>
    </w:p>
    <w:p w14:paraId="1041AC89" w14:textId="3798CFCC" w:rsidR="00071BBF" w:rsidRDefault="009F2D16" w:rsidP="00071BBF">
      <w:pPr>
        <w:spacing w:before="60" w:after="120" w:line="360" w:lineRule="auto"/>
        <w:ind w:left="567"/>
        <w:jc w:val="both"/>
        <w:rPr>
          <w:rFonts w:eastAsia="Times New Roman"/>
          <w:bCs/>
        </w:rPr>
      </w:pPr>
      <w:r>
        <w:rPr>
          <w:rFonts w:eastAsia="Times New Roman"/>
          <w:bCs/>
          <w:noProof/>
          <w:lang w:eastAsia="en-US"/>
        </w:rPr>
        <mc:AlternateContent>
          <mc:Choice Requires="wps">
            <w:drawing>
              <wp:anchor distT="0" distB="0" distL="114300" distR="114300" simplePos="0" relativeHeight="251663360" behindDoc="0" locked="0" layoutInCell="1" allowOverlap="1" wp14:anchorId="5C21048A" wp14:editId="2DB140F9">
                <wp:simplePos x="0" y="0"/>
                <wp:positionH relativeFrom="column">
                  <wp:posOffset>2113915</wp:posOffset>
                </wp:positionH>
                <wp:positionV relativeFrom="paragraph">
                  <wp:posOffset>253365</wp:posOffset>
                </wp:positionV>
                <wp:extent cx="1793821" cy="557939"/>
                <wp:effectExtent l="0" t="0" r="35560" b="5207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21" cy="557939"/>
                        </a:xfrm>
                        <a:prstGeom prst="ellipse">
                          <a:avLst/>
                        </a:prstGeom>
                        <a:gradFill rotWithShape="0">
                          <a:gsLst>
                            <a:gs pos="0">
                              <a:srgbClr val="95B3D7"/>
                            </a:gs>
                            <a:gs pos="50000">
                              <a:srgbClr val="4F81BD"/>
                            </a:gs>
                            <a:gs pos="100000">
                              <a:srgbClr val="95B3D7"/>
                            </a:gs>
                          </a:gsLst>
                          <a:lin ang="5400000" scaled="1"/>
                        </a:gradFill>
                        <a:ln w="12700">
                          <a:solidFill>
                            <a:srgbClr val="4F81BD"/>
                          </a:solidFill>
                          <a:round/>
                          <a:headEnd/>
                          <a:tailEnd/>
                        </a:ln>
                        <a:effectLst>
                          <a:outerShdw dist="28398" dir="3806097" algn="ctr" rotWithShape="0">
                            <a:srgbClr val="243F60"/>
                          </a:outerShdw>
                        </a:effectLst>
                      </wps:spPr>
                      <wps:txbx>
                        <w:txbxContent>
                          <w:p w14:paraId="13D28C9A" w14:textId="5DF43B0B" w:rsidR="007308D7" w:rsidRPr="009F2D16" w:rsidRDefault="00664395" w:rsidP="00071BBF">
                            <w:pPr>
                              <w:jc w:val="center"/>
                              <w:rPr>
                                <w:sz w:val="18"/>
                                <w:szCs w:val="18"/>
                              </w:rPr>
                            </w:pPr>
                            <w:r w:rsidRPr="009F2D16">
                              <w:rPr>
                                <w:sz w:val="18"/>
                                <w:szCs w:val="18"/>
                              </w:rPr>
                              <w:t xml:space="preserve">Proses </w:t>
                            </w:r>
                            <w:r w:rsidR="007308D7" w:rsidRPr="009F2D16">
                              <w:rPr>
                                <w:sz w:val="18"/>
                                <w:szCs w:val="18"/>
                              </w:rPr>
                              <w:t xml:space="preserve">Pembelajaran </w:t>
                            </w:r>
                            <w:r w:rsidR="007308D7" w:rsidRPr="009F2D16">
                              <w:rPr>
                                <w:i/>
                                <w:sz w:val="18"/>
                                <w:szCs w:val="18"/>
                              </w:rPr>
                              <w:t>Edutainment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7" style="position:absolute;left:0;text-align:left;margin-left:166.45pt;margin-top:19.95pt;width:141.25pt;height:4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" fillcolor="#95b3d7" strokecolor="#4f81bd" strokeweight="1pt">
                <v:fill color2="#4f81bd" focus="50%" type="gradient"/>
                <v:shadow on="t" color="#243f60" offset="1pt"/>
                <v:textbox>
                  <w:txbxContent>
                    <w:p w14:paraId="13D28C9A" w14:textId="5DF43B0B" w:rsidR="007308D7" w:rsidRPr="009F2D16" w:rsidRDefault="00664395" w:rsidP="00071BBF">
                      <w:pPr>
                        <w:jc w:val="center"/>
                        <w:rPr>
                          <w:sz w:val="18"/>
                          <w:szCs w:val="18"/>
                        </w:rPr>
                      </w:pPr>
                      <w:r w:rsidRPr="009F2D16">
                        <w:rPr>
                          <w:sz w:val="18"/>
                          <w:szCs w:val="18"/>
                        </w:rPr>
                        <w:t xml:space="preserve">Proses </w:t>
                      </w:r>
                      <w:r w:rsidR="007308D7" w:rsidRPr="009F2D16">
                        <w:rPr>
                          <w:sz w:val="18"/>
                          <w:szCs w:val="18"/>
                        </w:rPr>
                        <w:t xml:space="preserve">Pembelajaran </w:t>
                      </w:r>
                      <w:r w:rsidR="007308D7" w:rsidRPr="009F2D16">
                        <w:rPr>
                          <w:i/>
                          <w:sz w:val="18"/>
                          <w:szCs w:val="18"/>
                        </w:rPr>
                        <w:t>Edutainment</w:t>
                      </w:r>
                    </w:p>
                  </w:txbxContent>
                </v:textbox>
              </v:oval>
            </w:pict>
          </mc:Fallback>
        </mc:AlternateContent>
      </w:r>
      <w:r w:rsidR="00F72091">
        <w:rPr>
          <w:rFonts w:eastAsia="Times New Roman"/>
          <w:bCs/>
          <w:noProof/>
          <w:lang w:eastAsia="en-US"/>
        </w:rPr>
        <mc:AlternateContent>
          <mc:Choice Requires="wps">
            <w:drawing>
              <wp:anchor distT="0" distB="0" distL="114300" distR="114300" simplePos="0" relativeHeight="251659264" behindDoc="0" locked="0" layoutInCell="1" allowOverlap="1" wp14:anchorId="79B80F3A" wp14:editId="62452E7D">
                <wp:simplePos x="0" y="0"/>
                <wp:positionH relativeFrom="column">
                  <wp:posOffset>291465</wp:posOffset>
                </wp:positionH>
                <wp:positionV relativeFrom="paragraph">
                  <wp:posOffset>67149</wp:posOffset>
                </wp:positionV>
                <wp:extent cx="1611824" cy="280670"/>
                <wp:effectExtent l="0" t="0" r="45720" b="622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824" cy="280670"/>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14:paraId="3B0A86A6" w14:textId="77777777" w:rsidR="007308D7" w:rsidRPr="008867A5" w:rsidRDefault="007308D7" w:rsidP="00071BBF">
                            <w:pPr>
                              <w:jc w:val="center"/>
                              <w:rPr>
                                <w:i/>
                              </w:rPr>
                            </w:pPr>
                            <w:r w:rsidRPr="008867A5">
                              <w:t xml:space="preserve">Pembelajaran </w:t>
                            </w:r>
                            <w:r w:rsidRPr="00B0747D">
                              <w:rPr>
                                <w:i/>
                              </w:rPr>
                              <w:t>Edutainment</w:t>
                            </w:r>
                          </w:p>
                          <w:p w14:paraId="1DDC7123" w14:textId="77777777" w:rsidR="007308D7" w:rsidRDefault="007308D7" w:rsidP="00071B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left:0;text-align:left;margin-left:22.95pt;margin-top:5.3pt;width:126.9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" fillcolor="#b2a1c7" strokecolor="#b2a1c7" strokeweight="1pt">
                <v:fill color2="#e5dfec" angle="135" focus="50%" type="gradient"/>
                <v:shadow on="t" color="#3f3151" opacity=".5" offset="1pt"/>
                <v:textbox>
                  <w:txbxContent>
                    <w:p w14:paraId="3B0A86A6" w14:textId="77777777" w:rsidR="007308D7" w:rsidRPr="008867A5" w:rsidRDefault="007308D7" w:rsidP="00071BBF">
                      <w:pPr>
                        <w:jc w:val="center"/>
                        <w:rPr>
                          <w:i/>
                        </w:rPr>
                      </w:pPr>
                      <w:r w:rsidRPr="008867A5">
                        <w:t xml:space="preserve">Pembelajaran </w:t>
                      </w:r>
                      <w:r w:rsidRPr="00B0747D">
                        <w:rPr>
                          <w:i/>
                        </w:rPr>
                        <w:t>Edutainment</w:t>
                      </w:r>
                    </w:p>
                    <w:p w14:paraId="1DDC7123" w14:textId="77777777" w:rsidR="007308D7" w:rsidRDefault="007308D7" w:rsidP="00071BBF"/>
                  </w:txbxContent>
                </v:textbox>
              </v:rect>
            </w:pict>
          </mc:Fallback>
        </mc:AlternateContent>
      </w:r>
      <w:r w:rsidR="00955B28">
        <w:rPr>
          <w:rFonts w:eastAsia="Times New Roman"/>
          <w:bCs/>
          <w:noProof/>
          <w:lang w:eastAsia="en-US"/>
        </w:rPr>
        <mc:AlternateContent>
          <mc:Choice Requires="wps">
            <w:drawing>
              <wp:anchor distT="0" distB="0" distL="114300" distR="114300" simplePos="0" relativeHeight="251660288" behindDoc="0" locked="0" layoutInCell="1" allowOverlap="1" wp14:anchorId="252D0FE5" wp14:editId="1464E5D7">
                <wp:simplePos x="0" y="0"/>
                <wp:positionH relativeFrom="column">
                  <wp:posOffset>4139565</wp:posOffset>
                </wp:positionH>
                <wp:positionV relativeFrom="paragraph">
                  <wp:posOffset>32385</wp:posOffset>
                </wp:positionV>
                <wp:extent cx="1263650" cy="280670"/>
                <wp:effectExtent l="0" t="0" r="31750" b="622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0" cy="280670"/>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14:paraId="1E6245CE" w14:textId="77777777" w:rsidR="007308D7" w:rsidRPr="008867A5" w:rsidRDefault="007308D7" w:rsidP="00071BBF">
                            <w:pPr>
                              <w:jc w:val="center"/>
                            </w:pPr>
                            <w:r w:rsidRPr="008867A5">
                              <w:t>Kemandirian Anak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left:0;text-align:left;margin-left:325.95pt;margin-top:2.55pt;width:99.5pt;height:2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" fillcolor="#b2a1c7" strokecolor="#b2a1c7" strokeweight="1pt">
                <v:fill color2="#e5dfec" angle="135" focus="50%" type="gradient"/>
                <v:shadow on="t" color="#3f3151" opacity=".5" offset="1pt"/>
                <v:textbox>
                  <w:txbxContent>
                    <w:p w14:paraId="1E6245CE" w14:textId="77777777" w:rsidR="007308D7" w:rsidRPr="008867A5" w:rsidRDefault="007308D7" w:rsidP="00071BBF">
                      <w:pPr>
                        <w:jc w:val="center"/>
                      </w:pPr>
                      <w:r w:rsidRPr="008867A5">
                        <w:t>Kemandirian Anak</w:t>
                      </w:r>
                    </w:p>
                  </w:txbxContent>
                </v:textbox>
              </v:rect>
            </w:pict>
          </mc:Fallback>
        </mc:AlternateContent>
      </w:r>
    </w:p>
    <w:p w14:paraId="4284C123" w14:textId="69104A55" w:rsidR="00071BBF" w:rsidRDefault="00CC0A10" w:rsidP="00955B28">
      <w:pPr>
        <w:spacing w:before="60" w:after="120" w:line="360" w:lineRule="auto"/>
        <w:ind w:left="567"/>
        <w:jc w:val="center"/>
        <w:rPr>
          <w:rFonts w:eastAsia="Times New Roman"/>
          <w:bCs/>
        </w:rPr>
      </w:pPr>
      <w:r>
        <w:rPr>
          <w:rFonts w:eastAsia="Times New Roman"/>
          <w:bCs/>
          <w:noProof/>
          <w:lang w:eastAsia="en-US"/>
        </w:rPr>
        <mc:AlternateContent>
          <mc:Choice Requires="wps">
            <w:drawing>
              <wp:anchor distT="0" distB="0" distL="114300" distR="114300" simplePos="0" relativeHeight="251662336" behindDoc="0" locked="0" layoutInCell="1" allowOverlap="1" wp14:anchorId="6F48D3B4" wp14:editId="4B379B0C">
                <wp:simplePos x="0" y="0"/>
                <wp:positionH relativeFrom="column">
                  <wp:posOffset>4142794</wp:posOffset>
                </wp:positionH>
                <wp:positionV relativeFrom="paragraph">
                  <wp:posOffset>291067</wp:posOffset>
                </wp:positionV>
                <wp:extent cx="1263650" cy="286718"/>
                <wp:effectExtent l="0" t="0" r="31750" b="565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0" cy="286718"/>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59B12C2F" w14:textId="77777777" w:rsidR="007308D7" w:rsidRPr="0001331E" w:rsidRDefault="007308D7" w:rsidP="00071BBF">
                            <w:pPr>
                              <w:jc w:val="center"/>
                            </w:pPr>
                            <w:r w:rsidRPr="0001331E">
                              <w:t xml:space="preserve">Faktor </w:t>
                            </w:r>
                            <w:r>
                              <w:t>P</w:t>
                            </w:r>
                            <w:r w:rsidRPr="0001331E">
                              <w:t>endukung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left:0;text-align:left;margin-left:326.2pt;margin-top:22.9pt;width:99.5pt;height:2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" fillcolor="#d99594" strokecolor="#d99594" strokeweight="1pt">
                <v:fill color2="#f2dbdb" angle="135" focus="50%" type="gradient"/>
                <v:shadow on="t" color="#622423" opacity=".5" offset="1pt"/>
                <v:textbox>
                  <w:txbxContent>
                    <w:p w14:paraId="59B12C2F" w14:textId="77777777" w:rsidR="007308D7" w:rsidRPr="0001331E" w:rsidRDefault="007308D7" w:rsidP="00071BBF">
                      <w:pPr>
                        <w:jc w:val="center"/>
                      </w:pPr>
                      <w:r w:rsidRPr="0001331E">
                        <w:t xml:space="preserve">Faktor </w:t>
                      </w:r>
                      <w:r>
                        <w:t>P</w:t>
                      </w:r>
                      <w:r w:rsidRPr="0001331E">
                        <w:t>endukung</w:t>
                      </w:r>
                    </w:p>
                  </w:txbxContent>
                </v:textbox>
              </v:rect>
            </w:pict>
          </mc:Fallback>
        </mc:AlternateContent>
      </w:r>
      <w:r>
        <w:rPr>
          <w:rFonts w:eastAsia="Times New Roman"/>
          <w:bCs/>
          <w:noProof/>
          <w:lang w:eastAsia="en-US"/>
        </w:rPr>
        <mc:AlternateContent>
          <mc:Choice Requires="wps">
            <w:drawing>
              <wp:anchor distT="0" distB="0" distL="114300" distR="114300" simplePos="0" relativeHeight="251667456" behindDoc="0" locked="0" layoutInCell="1" allowOverlap="1" wp14:anchorId="4CC7865A" wp14:editId="3463133A">
                <wp:simplePos x="0" y="0"/>
                <wp:positionH relativeFrom="column">
                  <wp:posOffset>4987290</wp:posOffset>
                </wp:positionH>
                <wp:positionV relativeFrom="paragraph">
                  <wp:posOffset>104775</wp:posOffset>
                </wp:positionV>
                <wp:extent cx="0" cy="185420"/>
                <wp:effectExtent l="76200" t="0" r="57150" b="6223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392.7pt;margin-top:8.25pt;width:0;height:1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">
                <v:stroke endarrow="block"/>
              </v:shape>
            </w:pict>
          </mc:Fallback>
        </mc:AlternateContent>
      </w:r>
      <w:r>
        <w:rPr>
          <w:rFonts w:eastAsia="Times New Roman"/>
          <w:bCs/>
          <w:noProof/>
          <w:lang w:eastAsia="en-US"/>
        </w:rPr>
        <mc:AlternateContent>
          <mc:Choice Requires="wps">
            <w:drawing>
              <wp:anchor distT="0" distB="0" distL="114300" distR="114300" simplePos="0" relativeHeight="251661312" behindDoc="0" locked="0" layoutInCell="1" allowOverlap="1" wp14:anchorId="57EE91AE" wp14:editId="6651ED07">
                <wp:simplePos x="0" y="0"/>
                <wp:positionH relativeFrom="column">
                  <wp:posOffset>438699</wp:posOffset>
                </wp:positionH>
                <wp:positionV relativeFrom="paragraph">
                  <wp:posOffset>291068</wp:posOffset>
                </wp:positionV>
                <wp:extent cx="1339850" cy="286718"/>
                <wp:effectExtent l="0" t="0" r="31750" b="565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0" cy="286718"/>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3EA5664" w14:textId="77777777" w:rsidR="007308D7" w:rsidRPr="0001331E" w:rsidRDefault="007308D7" w:rsidP="00071BBF">
                            <w:pPr>
                              <w:jc w:val="center"/>
                            </w:pPr>
                            <w:r w:rsidRPr="0001331E">
                              <w:t>Faktor Penghambat</w:t>
                            </w:r>
                          </w:p>
                          <w:p w14:paraId="0001324B" w14:textId="77777777" w:rsidR="007308D7" w:rsidRDefault="007308D7" w:rsidP="00071BB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left:0;text-align:left;margin-left:34.55pt;margin-top:22.9pt;width:105.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" fillcolor="#d99594" strokecolor="#d99594" strokeweight="1pt">
                <v:fill color2="#f2dbdb" angle="135" focus="50%" type="gradient"/>
                <v:shadow on="t" color="#622423" opacity=".5" offset="1pt"/>
                <v:textbox>
                  <w:txbxContent>
                    <w:p w14:paraId="73EA5664" w14:textId="77777777" w:rsidR="007308D7" w:rsidRPr="0001331E" w:rsidRDefault="007308D7" w:rsidP="00071BBF">
                      <w:pPr>
                        <w:jc w:val="center"/>
                      </w:pPr>
                      <w:r w:rsidRPr="0001331E">
                        <w:t>Faktor Penghambat</w:t>
                      </w:r>
                    </w:p>
                    <w:p w14:paraId="0001324B" w14:textId="77777777" w:rsidR="007308D7" w:rsidRDefault="007308D7" w:rsidP="00071BBF">
                      <w:pPr>
                        <w:jc w:val="center"/>
                      </w:pPr>
                    </w:p>
                  </w:txbxContent>
                </v:textbox>
              </v:rect>
            </w:pict>
          </mc:Fallback>
        </mc:AlternateContent>
      </w:r>
      <w:r>
        <w:rPr>
          <w:rFonts w:eastAsia="Times New Roman"/>
          <w:bCs/>
          <w:noProof/>
          <w:lang w:eastAsia="en-US"/>
        </w:rPr>
        <mc:AlternateContent>
          <mc:Choice Requires="wps">
            <w:drawing>
              <wp:anchor distT="0" distB="0" distL="114300" distR="114300" simplePos="0" relativeHeight="251668480" behindDoc="0" locked="0" layoutInCell="1" allowOverlap="1" wp14:anchorId="1D7A1373" wp14:editId="6FEFBF8F">
                <wp:simplePos x="0" y="0"/>
                <wp:positionH relativeFrom="column">
                  <wp:posOffset>934645</wp:posOffset>
                </wp:positionH>
                <wp:positionV relativeFrom="paragraph">
                  <wp:posOffset>105087</wp:posOffset>
                </wp:positionV>
                <wp:extent cx="6350" cy="185980"/>
                <wp:effectExtent l="76200" t="0" r="69850" b="6223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85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73.6pt;margin-top:8.25pt;width:.5pt;height:1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">
                <v:stroke endarrow="block"/>
              </v:shape>
            </w:pict>
          </mc:Fallback>
        </mc:AlternateContent>
      </w:r>
    </w:p>
    <w:p w14:paraId="79F22C7C" w14:textId="6D65CF1F" w:rsidR="00071BBF" w:rsidRDefault="005B3278" w:rsidP="00071BBF">
      <w:pPr>
        <w:spacing w:before="60" w:after="120" w:line="360" w:lineRule="auto"/>
        <w:ind w:left="567"/>
        <w:jc w:val="both"/>
        <w:rPr>
          <w:rFonts w:eastAsia="Times New Roman"/>
          <w:bCs/>
        </w:rPr>
      </w:pPr>
      <w:r>
        <w:rPr>
          <w:rFonts w:eastAsia="Times New Roman"/>
          <w:bCs/>
          <w:noProof/>
          <w:lang w:eastAsia="en-US"/>
        </w:rPr>
        <mc:AlternateContent>
          <mc:Choice Requires="wps">
            <w:drawing>
              <wp:anchor distT="0" distB="0" distL="114300" distR="114300" simplePos="0" relativeHeight="251665408" behindDoc="0" locked="0" layoutInCell="1" allowOverlap="1" wp14:anchorId="7657B2A0" wp14:editId="60F09F40">
                <wp:simplePos x="0" y="0"/>
                <wp:positionH relativeFrom="column">
                  <wp:posOffset>3009900</wp:posOffset>
                </wp:positionH>
                <wp:positionV relativeFrom="paragraph">
                  <wp:posOffset>220345</wp:posOffset>
                </wp:positionV>
                <wp:extent cx="0" cy="218440"/>
                <wp:effectExtent l="76200" t="0" r="76200" b="4826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37pt;margin-top:17.35pt;width:0;height:1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">
                <v:stroke endarrow="block"/>
              </v:shape>
            </w:pict>
          </mc:Fallback>
        </mc:AlternateContent>
      </w:r>
      <w:r w:rsidR="009F2D16">
        <w:rPr>
          <w:rFonts w:eastAsia="Times New Roman"/>
          <w:bCs/>
          <w:noProof/>
          <w:lang w:eastAsia="en-US"/>
        </w:rPr>
        <mc:AlternateContent>
          <mc:Choice Requires="wps">
            <w:drawing>
              <wp:anchor distT="0" distB="0" distL="114300" distR="114300" simplePos="0" relativeHeight="251676672" behindDoc="0" locked="0" layoutInCell="1" allowOverlap="1" wp14:anchorId="6842C65E" wp14:editId="66353BC7">
                <wp:simplePos x="0" y="0"/>
                <wp:positionH relativeFrom="column">
                  <wp:posOffset>4840218</wp:posOffset>
                </wp:positionH>
                <wp:positionV relativeFrom="paragraph">
                  <wp:posOffset>282510</wp:posOffset>
                </wp:positionV>
                <wp:extent cx="19050" cy="2162649"/>
                <wp:effectExtent l="0" t="0" r="19050" b="2857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1626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81.1pt;margin-top:22.25pt;width:1.5pt;height:17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"/>
            </w:pict>
          </mc:Fallback>
        </mc:AlternateContent>
      </w:r>
      <w:r w:rsidR="009F2D16">
        <w:rPr>
          <w:rFonts w:eastAsia="Times New Roman"/>
          <w:bCs/>
          <w:noProof/>
          <w:lang w:eastAsia="en-US"/>
        </w:rPr>
        <mc:AlternateContent>
          <mc:Choice Requires="wps">
            <w:drawing>
              <wp:anchor distT="0" distB="0" distL="114300" distR="114300" simplePos="0" relativeHeight="251675648" behindDoc="0" locked="0" layoutInCell="1" allowOverlap="1" wp14:anchorId="1D6C8BFA" wp14:editId="22483F1F">
                <wp:simplePos x="0" y="0"/>
                <wp:positionH relativeFrom="column">
                  <wp:posOffset>926465</wp:posOffset>
                </wp:positionH>
                <wp:positionV relativeFrom="paragraph">
                  <wp:posOffset>281940</wp:posOffset>
                </wp:positionV>
                <wp:extent cx="15240" cy="2107565"/>
                <wp:effectExtent l="0" t="0" r="22860" b="2603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 cy="2107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72.95pt;margin-top:22.2pt;width:1.2pt;height:165.9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"/>
            </w:pict>
          </mc:Fallback>
        </mc:AlternateContent>
      </w:r>
    </w:p>
    <w:p w14:paraId="5C280BC8" w14:textId="2A0DC5B1" w:rsidR="00413B5F" w:rsidRDefault="00CC0A10" w:rsidP="00F72091">
      <w:pPr>
        <w:tabs>
          <w:tab w:val="left" w:pos="5845"/>
        </w:tabs>
        <w:spacing w:before="60" w:after="120" w:line="360" w:lineRule="auto"/>
        <w:jc w:val="both"/>
        <w:rPr>
          <w:rFonts w:eastAsia="Times New Roman"/>
          <w:bCs/>
        </w:rPr>
      </w:pPr>
      <w:r>
        <w:rPr>
          <w:rFonts w:eastAsia="Times New Roman"/>
          <w:bCs/>
          <w:noProof/>
          <w:lang w:eastAsia="en-US"/>
        </w:rPr>
        <mc:AlternateContent>
          <mc:Choice Requires="wps">
            <w:drawing>
              <wp:anchor distT="0" distB="0" distL="114300" distR="114300" simplePos="0" relativeHeight="251678720" behindDoc="0" locked="0" layoutInCell="1" allowOverlap="1" wp14:anchorId="2FE06138" wp14:editId="78C32AC4">
                <wp:simplePos x="0" y="0"/>
                <wp:positionH relativeFrom="column">
                  <wp:posOffset>1297304</wp:posOffset>
                </wp:positionH>
                <wp:positionV relativeFrom="paragraph">
                  <wp:posOffset>214989</wp:posOffset>
                </wp:positionV>
                <wp:extent cx="3239135" cy="1276212"/>
                <wp:effectExtent l="57150" t="38100" r="75565" b="95885"/>
                <wp:wrapNone/>
                <wp:docPr id="24" name="Rectangle 24"/>
                <wp:cNvGraphicFramePr/>
                <a:graphic xmlns:a="http://schemas.openxmlformats.org/drawingml/2006/main">
                  <a:graphicData uri="http://schemas.microsoft.com/office/word/2010/wordprocessingShape">
                    <wps:wsp>
                      <wps:cNvSpPr/>
                      <wps:spPr>
                        <a:xfrm>
                          <a:off x="0" y="0"/>
                          <a:ext cx="3239135" cy="1276212"/>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7BDB3FA" w14:textId="4243F929" w:rsidR="00CC0A10" w:rsidRDefault="00CC0A10" w:rsidP="004A0C74">
                            <w:pPr>
                              <w:jc w:val="center"/>
                              <w:rPr>
                                <w:sz w:val="16"/>
                                <w:szCs w:val="16"/>
                              </w:rPr>
                            </w:pPr>
                            <w:r w:rsidRPr="009F2D16">
                              <w:rPr>
                                <w:sz w:val="16"/>
                                <w:szCs w:val="16"/>
                              </w:rPr>
                              <w:t xml:space="preserve">Pendekatan </w:t>
                            </w:r>
                            <w:r w:rsidR="004A0C74" w:rsidRPr="004A0C74">
                              <w:rPr>
                                <w:sz w:val="16"/>
                                <w:szCs w:val="16"/>
                              </w:rPr>
                              <w:t>Aktifitas</w:t>
                            </w:r>
                          </w:p>
                          <w:p w14:paraId="43AE727C" w14:textId="78AE3D64" w:rsidR="00CC0A10" w:rsidRPr="004A0C74" w:rsidRDefault="004A0C74" w:rsidP="009F2D16">
                            <w:pPr>
                              <w:numPr>
                                <w:ilvl w:val="0"/>
                                <w:numId w:val="12"/>
                              </w:numPr>
                              <w:rPr>
                                <w:sz w:val="16"/>
                                <w:szCs w:val="16"/>
                              </w:rPr>
                            </w:pPr>
                            <w:r w:rsidRPr="004A0C74">
                              <w:rPr>
                                <w:sz w:val="16"/>
                                <w:szCs w:val="16"/>
                              </w:rPr>
                              <w:t>Kegiatan dolanan yang menyenangkan</w:t>
                            </w:r>
                          </w:p>
                          <w:p w14:paraId="166AD1D8" w14:textId="7F9C65FA" w:rsidR="00CC0A10" w:rsidRPr="004A0C74" w:rsidRDefault="004A0C74" w:rsidP="009F2D16">
                            <w:pPr>
                              <w:numPr>
                                <w:ilvl w:val="0"/>
                                <w:numId w:val="12"/>
                              </w:numPr>
                              <w:rPr>
                                <w:sz w:val="16"/>
                                <w:szCs w:val="16"/>
                              </w:rPr>
                            </w:pPr>
                            <w:r w:rsidRPr="004A0C74">
                              <w:rPr>
                                <w:sz w:val="16"/>
                                <w:szCs w:val="16"/>
                              </w:rPr>
                              <w:t>Cerdas menangkap situasi</w:t>
                            </w:r>
                          </w:p>
                          <w:p w14:paraId="145A8C63" w14:textId="299BBDCA" w:rsidR="00CC0A10" w:rsidRPr="004A0C74" w:rsidRDefault="004A0C74" w:rsidP="009F2D16">
                            <w:pPr>
                              <w:numPr>
                                <w:ilvl w:val="0"/>
                                <w:numId w:val="12"/>
                              </w:numPr>
                              <w:rPr>
                                <w:sz w:val="16"/>
                                <w:szCs w:val="16"/>
                              </w:rPr>
                            </w:pPr>
                            <w:r w:rsidRPr="004A0C74">
                              <w:rPr>
                                <w:sz w:val="16"/>
                                <w:szCs w:val="16"/>
                              </w:rPr>
                              <w:t xml:space="preserve">Habitat yang sehat </w:t>
                            </w:r>
                          </w:p>
                          <w:p w14:paraId="70C85CF9" w14:textId="35C3E18B" w:rsidR="00CC0A10" w:rsidRPr="004A0C74" w:rsidRDefault="004A0C74" w:rsidP="009F2D16">
                            <w:pPr>
                              <w:numPr>
                                <w:ilvl w:val="0"/>
                                <w:numId w:val="12"/>
                              </w:numPr>
                              <w:rPr>
                                <w:i/>
                                <w:sz w:val="16"/>
                                <w:szCs w:val="16"/>
                              </w:rPr>
                            </w:pPr>
                            <w:r w:rsidRPr="004A0C74">
                              <w:rPr>
                                <w:sz w:val="16"/>
                                <w:szCs w:val="16"/>
                              </w:rPr>
                              <w:t xml:space="preserve">Mempraktikkan </w:t>
                            </w:r>
                            <w:r>
                              <w:rPr>
                                <w:i/>
                                <w:sz w:val="16"/>
                                <w:szCs w:val="16"/>
                              </w:rPr>
                              <w:t>lifeskill</w:t>
                            </w:r>
                          </w:p>
                          <w:p w14:paraId="51A3A056" w14:textId="2E7E8975" w:rsidR="00CC0A10" w:rsidRPr="00624ECF" w:rsidRDefault="00624ECF" w:rsidP="009F2D16">
                            <w:pPr>
                              <w:numPr>
                                <w:ilvl w:val="0"/>
                                <w:numId w:val="12"/>
                              </w:numPr>
                              <w:rPr>
                                <w:sz w:val="16"/>
                                <w:szCs w:val="16"/>
                              </w:rPr>
                            </w:pPr>
                            <w:r w:rsidRPr="00624ECF">
                              <w:rPr>
                                <w:sz w:val="16"/>
                                <w:szCs w:val="16"/>
                              </w:rPr>
                              <w:t>Memakai bermacam-macam  alat peraga</w:t>
                            </w:r>
                          </w:p>
                          <w:p w14:paraId="0D4AE208" w14:textId="1C8CF59F" w:rsidR="00CC0A10" w:rsidRPr="00624ECF" w:rsidRDefault="00CC0A10" w:rsidP="009F2D16">
                            <w:pPr>
                              <w:numPr>
                                <w:ilvl w:val="0"/>
                                <w:numId w:val="12"/>
                              </w:numPr>
                              <w:rPr>
                                <w:sz w:val="16"/>
                                <w:szCs w:val="16"/>
                              </w:rPr>
                            </w:pPr>
                            <w:r w:rsidRPr="00624ECF">
                              <w:rPr>
                                <w:sz w:val="16"/>
                                <w:szCs w:val="16"/>
                              </w:rPr>
                              <w:t xml:space="preserve">Belajar </w:t>
                            </w:r>
                            <w:r w:rsidR="00624ECF" w:rsidRPr="00624ECF">
                              <w:rPr>
                                <w:sz w:val="16"/>
                                <w:szCs w:val="16"/>
                              </w:rPr>
                              <w:t>bertujuan mencerdaskan bocah</w:t>
                            </w:r>
                          </w:p>
                          <w:p w14:paraId="0CCDF7C5" w14:textId="10B22047" w:rsidR="00CC0A10" w:rsidRPr="003D0574" w:rsidRDefault="00CC0A10" w:rsidP="00CC0A10">
                            <w:pPr>
                              <w:numPr>
                                <w:ilvl w:val="0"/>
                                <w:numId w:val="12"/>
                              </w:numPr>
                              <w:spacing w:line="288" w:lineRule="auto"/>
                              <w:rPr>
                                <w:b/>
                                <w:sz w:val="16"/>
                                <w:szCs w:val="16"/>
                              </w:rPr>
                            </w:pPr>
                            <w:r w:rsidRPr="003D0574">
                              <w:rPr>
                                <w:sz w:val="16"/>
                                <w:szCs w:val="16"/>
                              </w:rPr>
                              <w:t>Sim</w:t>
                            </w:r>
                            <w:r w:rsidR="009F2D16" w:rsidRPr="003D0574">
                              <w:rPr>
                                <w:sz w:val="16"/>
                                <w:szCs w:val="16"/>
                              </w:rPr>
                              <w:t>u</w:t>
                            </w:r>
                            <w:r w:rsidRPr="003D0574">
                              <w:rPr>
                                <w:sz w:val="16"/>
                                <w:szCs w:val="16"/>
                              </w:rPr>
                              <w:t>lasi</w:t>
                            </w:r>
                            <w:r w:rsidRPr="003D0574">
                              <w:rPr>
                                <w:b/>
                                <w:sz w:val="16"/>
                                <w:szCs w:val="16"/>
                              </w:rPr>
                              <w:t xml:space="preserve"> </w:t>
                            </w:r>
                            <w:r w:rsidR="00624ECF">
                              <w:rPr>
                                <w:sz w:val="16"/>
                                <w:szCs w:val="16"/>
                              </w:rPr>
                              <w:t>saling berkaitan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2" style="position:absolute;left:0;text-align:left;margin-left:102.15pt;margin-top:16.95pt;width:255.05pt;height:1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" fillcolor="#a5d5e2 [1624]" strokecolor="#40a7c2 [3048]">
                <v:fill color2="#e4f2f6 [504]" rotate="t" angle="180" colors="0 #9eeaff;22938f #bbefff;1 #e4f9ff" focus="100%" type="gradient"/>
                <v:shadow on="t" color="black" opacity="24903f" origin=",.5" offset="0,.55556mm"/>
                <v:textbox>
                  <w:txbxContent>
                    <w:p w14:paraId="77BDB3FA" w14:textId="4243F929" w:rsidR="00CC0A10" w:rsidRDefault="00CC0A10" w:rsidP="004A0C74">
                      <w:pPr>
                        <w:jc w:val="center"/>
                        <w:rPr>
                          <w:sz w:val="16"/>
                          <w:szCs w:val="16"/>
                        </w:rPr>
                      </w:pPr>
                      <w:r w:rsidRPr="009F2D16">
                        <w:rPr>
                          <w:sz w:val="16"/>
                          <w:szCs w:val="16"/>
                        </w:rPr>
                        <w:t xml:space="preserve">Pendekatan </w:t>
                      </w:r>
                      <w:r w:rsidR="004A0C74" w:rsidRPr="004A0C74">
                        <w:rPr>
                          <w:sz w:val="16"/>
                          <w:szCs w:val="16"/>
                        </w:rPr>
                        <w:t>Aktifitas</w:t>
                      </w:r>
                    </w:p>
                    <w:p w14:paraId="43AE727C" w14:textId="78AE3D64" w:rsidR="00CC0A10" w:rsidRPr="004A0C74" w:rsidRDefault="004A0C74" w:rsidP="009F2D16">
                      <w:pPr>
                        <w:numPr>
                          <w:ilvl w:val="0"/>
                          <w:numId w:val="12"/>
                        </w:numPr>
                        <w:rPr>
                          <w:sz w:val="16"/>
                          <w:szCs w:val="16"/>
                        </w:rPr>
                      </w:pPr>
                      <w:r w:rsidRPr="004A0C74">
                        <w:rPr>
                          <w:sz w:val="16"/>
                          <w:szCs w:val="16"/>
                        </w:rPr>
                        <w:t>Kegiatan dolanan yang menyenangkan</w:t>
                      </w:r>
                    </w:p>
                    <w:p w14:paraId="166AD1D8" w14:textId="7F9C65FA" w:rsidR="00CC0A10" w:rsidRPr="004A0C74" w:rsidRDefault="004A0C74" w:rsidP="009F2D16">
                      <w:pPr>
                        <w:numPr>
                          <w:ilvl w:val="0"/>
                          <w:numId w:val="12"/>
                        </w:numPr>
                        <w:rPr>
                          <w:sz w:val="16"/>
                          <w:szCs w:val="16"/>
                        </w:rPr>
                      </w:pPr>
                      <w:r w:rsidRPr="004A0C74">
                        <w:rPr>
                          <w:sz w:val="16"/>
                          <w:szCs w:val="16"/>
                        </w:rPr>
                        <w:t>Cerdas menangkap situasi</w:t>
                      </w:r>
                    </w:p>
                    <w:p w14:paraId="145A8C63" w14:textId="299BBDCA" w:rsidR="00CC0A10" w:rsidRPr="004A0C74" w:rsidRDefault="004A0C74" w:rsidP="009F2D16">
                      <w:pPr>
                        <w:numPr>
                          <w:ilvl w:val="0"/>
                          <w:numId w:val="12"/>
                        </w:numPr>
                        <w:rPr>
                          <w:sz w:val="16"/>
                          <w:szCs w:val="16"/>
                        </w:rPr>
                      </w:pPr>
                      <w:r w:rsidRPr="004A0C74">
                        <w:rPr>
                          <w:sz w:val="16"/>
                          <w:szCs w:val="16"/>
                        </w:rPr>
                        <w:t xml:space="preserve">Habitat yang sehat </w:t>
                      </w:r>
                    </w:p>
                    <w:p w14:paraId="70C85CF9" w14:textId="35C3E18B" w:rsidR="00CC0A10" w:rsidRPr="004A0C74" w:rsidRDefault="004A0C74" w:rsidP="009F2D16">
                      <w:pPr>
                        <w:numPr>
                          <w:ilvl w:val="0"/>
                          <w:numId w:val="12"/>
                        </w:numPr>
                        <w:rPr>
                          <w:i/>
                          <w:sz w:val="16"/>
                          <w:szCs w:val="16"/>
                        </w:rPr>
                      </w:pPr>
                      <w:r w:rsidRPr="004A0C74">
                        <w:rPr>
                          <w:sz w:val="16"/>
                          <w:szCs w:val="16"/>
                        </w:rPr>
                        <w:t xml:space="preserve">Mempraktikkan </w:t>
                      </w:r>
                      <w:r>
                        <w:rPr>
                          <w:i/>
                          <w:sz w:val="16"/>
                          <w:szCs w:val="16"/>
                        </w:rPr>
                        <w:t>lifeskill</w:t>
                      </w:r>
                    </w:p>
                    <w:p w14:paraId="51A3A056" w14:textId="2E7E8975" w:rsidR="00CC0A10" w:rsidRPr="00624ECF" w:rsidRDefault="00624ECF" w:rsidP="009F2D16">
                      <w:pPr>
                        <w:numPr>
                          <w:ilvl w:val="0"/>
                          <w:numId w:val="12"/>
                        </w:numPr>
                        <w:rPr>
                          <w:sz w:val="16"/>
                          <w:szCs w:val="16"/>
                        </w:rPr>
                      </w:pPr>
                      <w:r w:rsidRPr="00624ECF">
                        <w:rPr>
                          <w:sz w:val="16"/>
                          <w:szCs w:val="16"/>
                        </w:rPr>
                        <w:t>Memakai bermacam-macam  alat peraga</w:t>
                      </w:r>
                    </w:p>
                    <w:p w14:paraId="0D4AE208" w14:textId="1C8CF59F" w:rsidR="00CC0A10" w:rsidRPr="00624ECF" w:rsidRDefault="00CC0A10" w:rsidP="009F2D16">
                      <w:pPr>
                        <w:numPr>
                          <w:ilvl w:val="0"/>
                          <w:numId w:val="12"/>
                        </w:numPr>
                        <w:rPr>
                          <w:sz w:val="16"/>
                          <w:szCs w:val="16"/>
                        </w:rPr>
                      </w:pPr>
                      <w:r w:rsidRPr="00624ECF">
                        <w:rPr>
                          <w:sz w:val="16"/>
                          <w:szCs w:val="16"/>
                        </w:rPr>
                        <w:t xml:space="preserve">Belajar </w:t>
                      </w:r>
                      <w:r w:rsidR="00624ECF" w:rsidRPr="00624ECF">
                        <w:rPr>
                          <w:sz w:val="16"/>
                          <w:szCs w:val="16"/>
                        </w:rPr>
                        <w:t>bertujuan mencerdaskan bocah</w:t>
                      </w:r>
                    </w:p>
                    <w:p w14:paraId="0CCDF7C5" w14:textId="10B22047" w:rsidR="00CC0A10" w:rsidRPr="003D0574" w:rsidRDefault="00CC0A10" w:rsidP="00CC0A10">
                      <w:pPr>
                        <w:numPr>
                          <w:ilvl w:val="0"/>
                          <w:numId w:val="12"/>
                        </w:numPr>
                        <w:spacing w:line="288" w:lineRule="auto"/>
                        <w:rPr>
                          <w:b/>
                          <w:sz w:val="16"/>
                          <w:szCs w:val="16"/>
                        </w:rPr>
                      </w:pPr>
                      <w:r w:rsidRPr="003D0574">
                        <w:rPr>
                          <w:sz w:val="16"/>
                          <w:szCs w:val="16"/>
                        </w:rPr>
                        <w:t>Sim</w:t>
                      </w:r>
                      <w:r w:rsidR="009F2D16" w:rsidRPr="003D0574">
                        <w:rPr>
                          <w:sz w:val="16"/>
                          <w:szCs w:val="16"/>
                        </w:rPr>
                        <w:t>u</w:t>
                      </w:r>
                      <w:r w:rsidRPr="003D0574">
                        <w:rPr>
                          <w:sz w:val="16"/>
                          <w:szCs w:val="16"/>
                        </w:rPr>
                        <w:t>lasi</w:t>
                      </w:r>
                      <w:r w:rsidRPr="003D0574">
                        <w:rPr>
                          <w:b/>
                          <w:sz w:val="16"/>
                          <w:szCs w:val="16"/>
                        </w:rPr>
                        <w:t xml:space="preserve"> </w:t>
                      </w:r>
                      <w:r w:rsidR="00624ECF">
                        <w:rPr>
                          <w:sz w:val="16"/>
                          <w:szCs w:val="16"/>
                        </w:rPr>
                        <w:t>saling berkaitan</w:t>
                      </w:r>
                    </w:p>
                  </w:txbxContent>
                </v:textbox>
              </v:rect>
            </w:pict>
          </mc:Fallback>
        </mc:AlternateContent>
      </w:r>
      <w:r w:rsidR="00F72091">
        <w:rPr>
          <w:rFonts w:eastAsia="Times New Roman"/>
          <w:bCs/>
        </w:rPr>
        <w:tab/>
      </w:r>
    </w:p>
    <w:p w14:paraId="0A0E3583" w14:textId="5A81AE3A" w:rsidR="00F72091" w:rsidRDefault="00F72091" w:rsidP="00F72091">
      <w:pPr>
        <w:tabs>
          <w:tab w:val="left" w:pos="5845"/>
        </w:tabs>
        <w:spacing w:before="60" w:after="120" w:line="360" w:lineRule="auto"/>
        <w:jc w:val="both"/>
        <w:rPr>
          <w:rFonts w:eastAsia="Times New Roman"/>
          <w:bCs/>
        </w:rPr>
      </w:pPr>
    </w:p>
    <w:p w14:paraId="5E278C2C" w14:textId="2105E2E8" w:rsidR="00F72091" w:rsidRDefault="009F2D16" w:rsidP="00F72091">
      <w:pPr>
        <w:tabs>
          <w:tab w:val="left" w:pos="5845"/>
        </w:tabs>
        <w:spacing w:before="60" w:after="120" w:line="360" w:lineRule="auto"/>
        <w:jc w:val="both"/>
        <w:rPr>
          <w:rFonts w:eastAsia="Times New Roman"/>
          <w:bCs/>
        </w:rPr>
      </w:pPr>
      <w:r>
        <w:rPr>
          <w:rFonts w:eastAsia="Times New Roman"/>
          <w:bCs/>
          <w:noProof/>
          <w:lang w:eastAsia="en-US"/>
        </w:rPr>
        <mc:AlternateContent>
          <mc:Choice Requires="wps">
            <w:drawing>
              <wp:anchor distT="0" distB="0" distL="114300" distR="114300" simplePos="0" relativeHeight="251680768" behindDoc="0" locked="0" layoutInCell="1" allowOverlap="1" wp14:anchorId="29C4F9B1" wp14:editId="79DEAA7B">
                <wp:simplePos x="0" y="0"/>
                <wp:positionH relativeFrom="column">
                  <wp:posOffset>4540885</wp:posOffset>
                </wp:positionH>
                <wp:positionV relativeFrom="paragraph">
                  <wp:posOffset>240665</wp:posOffset>
                </wp:positionV>
                <wp:extent cx="317500" cy="0"/>
                <wp:effectExtent l="38100" t="76200" r="0" b="952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357.55pt;margin-top:18.95pt;width:2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">
                <v:stroke endarrow="block"/>
              </v:shape>
            </w:pict>
          </mc:Fallback>
        </mc:AlternateContent>
      </w:r>
      <w:r>
        <w:rPr>
          <w:rFonts w:eastAsia="Times New Roman"/>
          <w:bCs/>
          <w:noProof/>
          <w:lang w:eastAsia="en-US"/>
        </w:rPr>
        <mc:AlternateContent>
          <mc:Choice Requires="wps">
            <w:drawing>
              <wp:anchor distT="0" distB="0" distL="114300" distR="114300" simplePos="0" relativeHeight="251684864" behindDoc="0" locked="0" layoutInCell="1" allowOverlap="1" wp14:anchorId="48CE7251" wp14:editId="7C892F69">
                <wp:simplePos x="0" y="0"/>
                <wp:positionH relativeFrom="column">
                  <wp:posOffset>934645</wp:posOffset>
                </wp:positionH>
                <wp:positionV relativeFrom="paragraph">
                  <wp:posOffset>249092</wp:posOffset>
                </wp:positionV>
                <wp:extent cx="317715" cy="0"/>
                <wp:effectExtent l="0" t="76200" r="25400" b="952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7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73.6pt;margin-top:19.6pt;width: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">
                <v:stroke endarrow="block"/>
              </v:shape>
            </w:pict>
          </mc:Fallback>
        </mc:AlternateContent>
      </w:r>
    </w:p>
    <w:p w14:paraId="2E396CEC" w14:textId="2824A620" w:rsidR="00F72091" w:rsidRDefault="00F72091" w:rsidP="00F72091">
      <w:pPr>
        <w:tabs>
          <w:tab w:val="left" w:pos="5845"/>
        </w:tabs>
        <w:spacing w:before="60" w:after="120" w:line="360" w:lineRule="auto"/>
        <w:jc w:val="both"/>
        <w:rPr>
          <w:rFonts w:eastAsia="Times New Roman"/>
          <w:bCs/>
        </w:rPr>
      </w:pPr>
    </w:p>
    <w:p w14:paraId="6C1453A7" w14:textId="77777777" w:rsidR="00F72091" w:rsidRDefault="00F72091" w:rsidP="00F72091">
      <w:pPr>
        <w:tabs>
          <w:tab w:val="left" w:pos="5845"/>
        </w:tabs>
        <w:spacing w:before="60" w:after="120" w:line="360" w:lineRule="auto"/>
        <w:jc w:val="both"/>
        <w:rPr>
          <w:rFonts w:eastAsia="Times New Roman"/>
          <w:bCs/>
        </w:rPr>
      </w:pPr>
    </w:p>
    <w:p w14:paraId="62DA172A" w14:textId="16F1677D" w:rsidR="00F72091" w:rsidRDefault="00846D67" w:rsidP="00F72091">
      <w:pPr>
        <w:tabs>
          <w:tab w:val="left" w:pos="5845"/>
        </w:tabs>
        <w:spacing w:before="60" w:after="120" w:line="360" w:lineRule="auto"/>
        <w:jc w:val="both"/>
        <w:rPr>
          <w:rFonts w:eastAsia="Times New Roman"/>
          <w:bCs/>
        </w:rPr>
      </w:pPr>
      <w:r>
        <w:rPr>
          <w:rFonts w:eastAsia="Times New Roman"/>
          <w:bCs/>
          <w:noProof/>
          <w:lang w:eastAsia="en-US"/>
        </w:rPr>
        <mc:AlternateContent>
          <mc:Choice Requires="wps">
            <w:drawing>
              <wp:anchor distT="0" distB="0" distL="114300" distR="114300" simplePos="0" relativeHeight="251664384" behindDoc="0" locked="0" layoutInCell="1" allowOverlap="1" wp14:anchorId="5795131F" wp14:editId="27208248">
                <wp:simplePos x="0" y="0"/>
                <wp:positionH relativeFrom="column">
                  <wp:posOffset>1298575</wp:posOffset>
                </wp:positionH>
                <wp:positionV relativeFrom="paragraph">
                  <wp:posOffset>247650</wp:posOffset>
                </wp:positionV>
                <wp:extent cx="3239135" cy="1092200"/>
                <wp:effectExtent l="57150" t="38100" r="75565" b="889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9135" cy="1092200"/>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14:paraId="0348D5B7" w14:textId="77777777" w:rsidR="00CC0A10" w:rsidRDefault="00CC0A10" w:rsidP="00CC0A10">
                            <w:pPr>
                              <w:jc w:val="center"/>
                              <w:rPr>
                                <w:i/>
                                <w:sz w:val="18"/>
                                <w:szCs w:val="18"/>
                              </w:rPr>
                            </w:pPr>
                            <w:r w:rsidRPr="005B5F3B">
                              <w:rPr>
                                <w:i/>
                                <w:sz w:val="18"/>
                                <w:szCs w:val="18"/>
                              </w:rPr>
                              <w:t xml:space="preserve">Output </w:t>
                            </w:r>
                            <w:r w:rsidRPr="005B5F3B">
                              <w:rPr>
                                <w:sz w:val="18"/>
                                <w:szCs w:val="18"/>
                              </w:rPr>
                              <w:t xml:space="preserve">Pembelajaran  </w:t>
                            </w:r>
                            <w:r w:rsidRPr="005B5F3B">
                              <w:rPr>
                                <w:i/>
                                <w:sz w:val="18"/>
                                <w:szCs w:val="18"/>
                              </w:rPr>
                              <w:t xml:space="preserve">Edutainment </w:t>
                            </w:r>
                          </w:p>
                          <w:p w14:paraId="1C3B7545" w14:textId="5D97C206" w:rsidR="00CC0A10" w:rsidRPr="008C28B9" w:rsidRDefault="004A0C74" w:rsidP="00CC0A10">
                            <w:pPr>
                              <w:numPr>
                                <w:ilvl w:val="0"/>
                                <w:numId w:val="21"/>
                              </w:numPr>
                              <w:ind w:left="284" w:hanging="284"/>
                              <w:rPr>
                                <w:sz w:val="16"/>
                                <w:szCs w:val="16"/>
                              </w:rPr>
                            </w:pPr>
                            <w:r>
                              <w:rPr>
                                <w:sz w:val="16"/>
                                <w:szCs w:val="16"/>
                              </w:rPr>
                              <w:t>P</w:t>
                            </w:r>
                            <w:r w:rsidR="00CC0A10" w:rsidRPr="008C28B9">
                              <w:rPr>
                                <w:sz w:val="16"/>
                                <w:szCs w:val="16"/>
                              </w:rPr>
                              <w:t>ercaya diri</w:t>
                            </w:r>
                            <w:r w:rsidR="009F2D16">
                              <w:rPr>
                                <w:sz w:val="16"/>
                                <w:szCs w:val="16"/>
                              </w:rPr>
                              <w:t xml:space="preserve">, </w:t>
                            </w:r>
                            <w:r w:rsidR="005B3278">
                              <w:rPr>
                                <w:sz w:val="16"/>
                                <w:szCs w:val="16"/>
                              </w:rPr>
                              <w:t>mempunyai  m</w:t>
                            </w:r>
                            <w:r w:rsidR="009F2D16">
                              <w:rPr>
                                <w:sz w:val="16"/>
                                <w:szCs w:val="16"/>
                              </w:rPr>
                              <w:t>otivasi tinggi.</w:t>
                            </w:r>
                          </w:p>
                          <w:p w14:paraId="3BA43E4C" w14:textId="7993D2BC" w:rsidR="00CC0A10" w:rsidRPr="004A0C74" w:rsidRDefault="004A0C74" w:rsidP="00CC0A10">
                            <w:pPr>
                              <w:numPr>
                                <w:ilvl w:val="0"/>
                                <w:numId w:val="21"/>
                              </w:numPr>
                              <w:ind w:left="284" w:hanging="284"/>
                              <w:rPr>
                                <w:sz w:val="16"/>
                                <w:szCs w:val="16"/>
                              </w:rPr>
                            </w:pPr>
                            <w:r w:rsidRPr="004A0C74">
                              <w:rPr>
                                <w:sz w:val="16"/>
                                <w:szCs w:val="16"/>
                              </w:rPr>
                              <w:t xml:space="preserve">Berpegang teguh </w:t>
                            </w:r>
                            <w:r w:rsidR="00CC0A10" w:rsidRPr="004A0C74">
                              <w:rPr>
                                <w:sz w:val="16"/>
                                <w:szCs w:val="16"/>
                              </w:rPr>
                              <w:t xml:space="preserve">menetukan </w:t>
                            </w:r>
                            <w:r w:rsidRPr="004A0C74">
                              <w:rPr>
                                <w:sz w:val="16"/>
                                <w:szCs w:val="16"/>
                              </w:rPr>
                              <w:t>sikap</w:t>
                            </w:r>
                          </w:p>
                          <w:p w14:paraId="26F6C10D" w14:textId="724C8827" w:rsidR="00CC0A10" w:rsidRPr="004A0C74" w:rsidRDefault="004A0C74" w:rsidP="00CC0A10">
                            <w:pPr>
                              <w:numPr>
                                <w:ilvl w:val="0"/>
                                <w:numId w:val="21"/>
                              </w:numPr>
                              <w:ind w:left="284" w:hanging="284"/>
                              <w:rPr>
                                <w:sz w:val="16"/>
                                <w:szCs w:val="16"/>
                              </w:rPr>
                            </w:pPr>
                            <w:r w:rsidRPr="004A0C74">
                              <w:rPr>
                                <w:sz w:val="16"/>
                                <w:szCs w:val="16"/>
                              </w:rPr>
                              <w:t>Cerdas dan</w:t>
                            </w:r>
                            <w:r w:rsidR="005B3278">
                              <w:rPr>
                                <w:sz w:val="16"/>
                                <w:szCs w:val="16"/>
                              </w:rPr>
                              <w:t xml:space="preserve"> </w:t>
                            </w:r>
                            <w:r w:rsidRPr="004A0C74">
                              <w:rPr>
                                <w:sz w:val="16"/>
                                <w:szCs w:val="16"/>
                              </w:rPr>
                              <w:t xml:space="preserve"> trengginas</w:t>
                            </w:r>
                          </w:p>
                          <w:p w14:paraId="6358E896" w14:textId="2DC333D3" w:rsidR="00CC0A10" w:rsidRDefault="004A0C74" w:rsidP="00CC0A10">
                            <w:pPr>
                              <w:numPr>
                                <w:ilvl w:val="0"/>
                                <w:numId w:val="21"/>
                              </w:numPr>
                              <w:ind w:left="284" w:hanging="284"/>
                              <w:rPr>
                                <w:sz w:val="16"/>
                                <w:szCs w:val="16"/>
                              </w:rPr>
                            </w:pPr>
                            <w:r w:rsidRPr="004A0C74">
                              <w:rPr>
                                <w:sz w:val="16"/>
                                <w:szCs w:val="16"/>
                              </w:rPr>
                              <w:t xml:space="preserve">Berani </w:t>
                            </w:r>
                            <w:r w:rsidR="005B3278">
                              <w:rPr>
                                <w:sz w:val="16"/>
                                <w:szCs w:val="16"/>
                              </w:rPr>
                              <w:t xml:space="preserve"> m</w:t>
                            </w:r>
                            <w:r w:rsidRPr="004A0C74">
                              <w:rPr>
                                <w:sz w:val="16"/>
                                <w:szCs w:val="16"/>
                              </w:rPr>
                              <w:t xml:space="preserve">enangung </w:t>
                            </w:r>
                            <w:r w:rsidR="005B3278">
                              <w:rPr>
                                <w:sz w:val="16"/>
                                <w:szCs w:val="16"/>
                              </w:rPr>
                              <w:t xml:space="preserve"> </w:t>
                            </w:r>
                            <w:r w:rsidRPr="004A0C74">
                              <w:rPr>
                                <w:sz w:val="16"/>
                                <w:szCs w:val="16"/>
                              </w:rPr>
                              <w:t>akibat</w:t>
                            </w:r>
                            <w:r>
                              <w:rPr>
                                <w:b/>
                                <w:sz w:val="16"/>
                                <w:szCs w:val="16"/>
                              </w:rPr>
                              <w:t xml:space="preserve"> </w:t>
                            </w:r>
                            <w:r w:rsidR="00CC0A10">
                              <w:rPr>
                                <w:sz w:val="16"/>
                                <w:szCs w:val="16"/>
                              </w:rPr>
                              <w:t xml:space="preserve"> dan konsekuen</w:t>
                            </w:r>
                          </w:p>
                          <w:p w14:paraId="64DFACAA" w14:textId="41BEF785" w:rsidR="00CC0A10" w:rsidRDefault="00CC0A10" w:rsidP="00CC0A10">
                            <w:pPr>
                              <w:numPr>
                                <w:ilvl w:val="0"/>
                                <w:numId w:val="21"/>
                              </w:numPr>
                              <w:ind w:left="284" w:hanging="284"/>
                              <w:rPr>
                                <w:sz w:val="16"/>
                                <w:szCs w:val="16"/>
                              </w:rPr>
                            </w:pPr>
                            <w:r>
                              <w:rPr>
                                <w:sz w:val="16"/>
                                <w:szCs w:val="16"/>
                              </w:rPr>
                              <w:t xml:space="preserve">Pandai menyesuiakan dengan </w:t>
                            </w:r>
                            <w:r w:rsidR="005B3278">
                              <w:rPr>
                                <w:sz w:val="16"/>
                                <w:szCs w:val="16"/>
                              </w:rPr>
                              <w:t xml:space="preserve"> </w:t>
                            </w:r>
                            <w:r>
                              <w:rPr>
                                <w:sz w:val="16"/>
                                <w:szCs w:val="16"/>
                              </w:rPr>
                              <w:t>lingkungannya</w:t>
                            </w:r>
                          </w:p>
                          <w:p w14:paraId="73EFDE5B" w14:textId="77777777" w:rsidR="00CC0A10" w:rsidRDefault="00CC0A10" w:rsidP="00CC0A10">
                            <w:pPr>
                              <w:numPr>
                                <w:ilvl w:val="0"/>
                                <w:numId w:val="21"/>
                              </w:numPr>
                              <w:ind w:left="284" w:hanging="284"/>
                              <w:rPr>
                                <w:sz w:val="16"/>
                                <w:szCs w:val="16"/>
                              </w:rPr>
                            </w:pPr>
                            <w:r>
                              <w:rPr>
                                <w:sz w:val="16"/>
                                <w:szCs w:val="16"/>
                              </w:rPr>
                              <w:t>Mengembangkan keterampilan hidup</w:t>
                            </w:r>
                          </w:p>
                          <w:p w14:paraId="543238C7" w14:textId="21FB537F" w:rsidR="00CC0A10" w:rsidRPr="00F62736" w:rsidRDefault="00CC0A10" w:rsidP="00CC0A10">
                            <w:pPr>
                              <w:numPr>
                                <w:ilvl w:val="0"/>
                                <w:numId w:val="21"/>
                              </w:numPr>
                              <w:ind w:left="284" w:hanging="284"/>
                              <w:rPr>
                                <w:sz w:val="16"/>
                                <w:szCs w:val="16"/>
                              </w:rPr>
                            </w:pPr>
                            <w:r>
                              <w:rPr>
                                <w:sz w:val="16"/>
                                <w:szCs w:val="16"/>
                              </w:rPr>
                              <w:t xml:space="preserve">Sangat mandiri (tidak tergantung orang </w:t>
                            </w:r>
                            <w:r w:rsidR="005B3278">
                              <w:rPr>
                                <w:sz w:val="16"/>
                                <w:szCs w:val="16"/>
                              </w:rPr>
                              <w:t xml:space="preserve"> </w:t>
                            </w:r>
                            <w:r>
                              <w:rPr>
                                <w:sz w:val="16"/>
                                <w:szCs w:val="16"/>
                              </w:rPr>
                              <w:t>lain</w:t>
                            </w:r>
                            <w:r w:rsidR="009F2D16">
                              <w:rPr>
                                <w:sz w:val="16"/>
                                <w:szCs w:val="16"/>
                              </w:rPr>
                              <w:t>)</w:t>
                            </w:r>
                          </w:p>
                          <w:p w14:paraId="39F47255" w14:textId="77777777" w:rsidR="007308D7" w:rsidRPr="00F51364" w:rsidRDefault="007308D7" w:rsidP="00F51364">
                            <w:pPr>
                              <w:rPr>
                                <w:sz w:val="22"/>
                                <w:szCs w:val="22"/>
                              </w:rPr>
                            </w:pPr>
                          </w:p>
                          <w:p w14:paraId="71D2ED02" w14:textId="77777777" w:rsidR="007308D7" w:rsidRDefault="007308D7" w:rsidP="00071B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102.25pt;margin-top:19.5pt;width:255.05pt;height: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" fillcolor="gray [1616]" strokecolor="black [3040]">
                <v:fill color2="#d9d9d9 [496]" rotate="t" angle="180" colors="0 #bcbcbc;22938f #d0d0d0;1 #ededed" focus="100%" type="gradient"/>
                <v:shadow on="t" color="black" opacity="24903f" origin=",.5" offset="0,.55556mm"/>
                <v:textbox>
                  <w:txbxContent>
                    <w:p w14:paraId="0348D5B7" w14:textId="77777777" w:rsidR="00CC0A10" w:rsidRDefault="00CC0A10" w:rsidP="00CC0A10">
                      <w:pPr>
                        <w:jc w:val="center"/>
                        <w:rPr>
                          <w:i/>
                          <w:sz w:val="18"/>
                          <w:szCs w:val="18"/>
                        </w:rPr>
                      </w:pPr>
                      <w:r w:rsidRPr="005B5F3B">
                        <w:rPr>
                          <w:i/>
                          <w:sz w:val="18"/>
                          <w:szCs w:val="18"/>
                        </w:rPr>
                        <w:t xml:space="preserve">Output </w:t>
                      </w:r>
                      <w:r w:rsidRPr="005B5F3B">
                        <w:rPr>
                          <w:sz w:val="18"/>
                          <w:szCs w:val="18"/>
                        </w:rPr>
                        <w:t xml:space="preserve">Pembelajaran  </w:t>
                      </w:r>
                      <w:r w:rsidRPr="005B5F3B">
                        <w:rPr>
                          <w:i/>
                          <w:sz w:val="18"/>
                          <w:szCs w:val="18"/>
                        </w:rPr>
                        <w:t xml:space="preserve">Edutainment </w:t>
                      </w:r>
                    </w:p>
                    <w:p w14:paraId="1C3B7545" w14:textId="5D97C206" w:rsidR="00CC0A10" w:rsidRPr="008C28B9" w:rsidRDefault="004A0C74" w:rsidP="00CC0A10">
                      <w:pPr>
                        <w:numPr>
                          <w:ilvl w:val="0"/>
                          <w:numId w:val="21"/>
                        </w:numPr>
                        <w:ind w:left="284" w:hanging="284"/>
                        <w:rPr>
                          <w:sz w:val="16"/>
                          <w:szCs w:val="16"/>
                        </w:rPr>
                      </w:pPr>
                      <w:r>
                        <w:rPr>
                          <w:sz w:val="16"/>
                          <w:szCs w:val="16"/>
                        </w:rPr>
                        <w:t>P</w:t>
                      </w:r>
                      <w:r w:rsidR="00CC0A10" w:rsidRPr="008C28B9">
                        <w:rPr>
                          <w:sz w:val="16"/>
                          <w:szCs w:val="16"/>
                        </w:rPr>
                        <w:t>ercaya diri</w:t>
                      </w:r>
                      <w:r w:rsidR="009F2D16">
                        <w:rPr>
                          <w:sz w:val="16"/>
                          <w:szCs w:val="16"/>
                        </w:rPr>
                        <w:t xml:space="preserve">, </w:t>
                      </w:r>
                      <w:r w:rsidR="005B3278">
                        <w:rPr>
                          <w:sz w:val="16"/>
                          <w:szCs w:val="16"/>
                        </w:rPr>
                        <w:t>mempunyai  m</w:t>
                      </w:r>
                      <w:r w:rsidR="009F2D16">
                        <w:rPr>
                          <w:sz w:val="16"/>
                          <w:szCs w:val="16"/>
                        </w:rPr>
                        <w:t>otivasi tinggi.</w:t>
                      </w:r>
                    </w:p>
                    <w:p w14:paraId="3BA43E4C" w14:textId="7993D2BC" w:rsidR="00CC0A10" w:rsidRPr="004A0C74" w:rsidRDefault="004A0C74" w:rsidP="00CC0A10">
                      <w:pPr>
                        <w:numPr>
                          <w:ilvl w:val="0"/>
                          <w:numId w:val="21"/>
                        </w:numPr>
                        <w:ind w:left="284" w:hanging="284"/>
                        <w:rPr>
                          <w:sz w:val="16"/>
                          <w:szCs w:val="16"/>
                        </w:rPr>
                      </w:pPr>
                      <w:r w:rsidRPr="004A0C74">
                        <w:rPr>
                          <w:sz w:val="16"/>
                          <w:szCs w:val="16"/>
                        </w:rPr>
                        <w:t xml:space="preserve">Berpegang teguh </w:t>
                      </w:r>
                      <w:r w:rsidR="00CC0A10" w:rsidRPr="004A0C74">
                        <w:rPr>
                          <w:sz w:val="16"/>
                          <w:szCs w:val="16"/>
                        </w:rPr>
                        <w:t xml:space="preserve">menetukan </w:t>
                      </w:r>
                      <w:r w:rsidRPr="004A0C74">
                        <w:rPr>
                          <w:sz w:val="16"/>
                          <w:szCs w:val="16"/>
                        </w:rPr>
                        <w:t>sikap</w:t>
                      </w:r>
                    </w:p>
                    <w:p w14:paraId="26F6C10D" w14:textId="724C8827" w:rsidR="00CC0A10" w:rsidRPr="004A0C74" w:rsidRDefault="004A0C74" w:rsidP="00CC0A10">
                      <w:pPr>
                        <w:numPr>
                          <w:ilvl w:val="0"/>
                          <w:numId w:val="21"/>
                        </w:numPr>
                        <w:ind w:left="284" w:hanging="284"/>
                        <w:rPr>
                          <w:sz w:val="16"/>
                          <w:szCs w:val="16"/>
                        </w:rPr>
                      </w:pPr>
                      <w:r w:rsidRPr="004A0C74">
                        <w:rPr>
                          <w:sz w:val="16"/>
                          <w:szCs w:val="16"/>
                        </w:rPr>
                        <w:t>Cerdas dan</w:t>
                      </w:r>
                      <w:r w:rsidR="005B3278">
                        <w:rPr>
                          <w:sz w:val="16"/>
                          <w:szCs w:val="16"/>
                        </w:rPr>
                        <w:t xml:space="preserve"> </w:t>
                      </w:r>
                      <w:r w:rsidRPr="004A0C74">
                        <w:rPr>
                          <w:sz w:val="16"/>
                          <w:szCs w:val="16"/>
                        </w:rPr>
                        <w:t xml:space="preserve"> trengginas</w:t>
                      </w:r>
                    </w:p>
                    <w:p w14:paraId="6358E896" w14:textId="2DC333D3" w:rsidR="00CC0A10" w:rsidRDefault="004A0C74" w:rsidP="00CC0A10">
                      <w:pPr>
                        <w:numPr>
                          <w:ilvl w:val="0"/>
                          <w:numId w:val="21"/>
                        </w:numPr>
                        <w:ind w:left="284" w:hanging="284"/>
                        <w:rPr>
                          <w:sz w:val="16"/>
                          <w:szCs w:val="16"/>
                        </w:rPr>
                      </w:pPr>
                      <w:r w:rsidRPr="004A0C74">
                        <w:rPr>
                          <w:sz w:val="16"/>
                          <w:szCs w:val="16"/>
                        </w:rPr>
                        <w:t xml:space="preserve">Berani </w:t>
                      </w:r>
                      <w:r w:rsidR="005B3278">
                        <w:rPr>
                          <w:sz w:val="16"/>
                          <w:szCs w:val="16"/>
                        </w:rPr>
                        <w:t xml:space="preserve"> m</w:t>
                      </w:r>
                      <w:r w:rsidRPr="004A0C74">
                        <w:rPr>
                          <w:sz w:val="16"/>
                          <w:szCs w:val="16"/>
                        </w:rPr>
                        <w:t xml:space="preserve">enangung </w:t>
                      </w:r>
                      <w:r w:rsidR="005B3278">
                        <w:rPr>
                          <w:sz w:val="16"/>
                          <w:szCs w:val="16"/>
                        </w:rPr>
                        <w:t xml:space="preserve"> </w:t>
                      </w:r>
                      <w:r w:rsidRPr="004A0C74">
                        <w:rPr>
                          <w:sz w:val="16"/>
                          <w:szCs w:val="16"/>
                        </w:rPr>
                        <w:t>akibat</w:t>
                      </w:r>
                      <w:r>
                        <w:rPr>
                          <w:b/>
                          <w:sz w:val="16"/>
                          <w:szCs w:val="16"/>
                        </w:rPr>
                        <w:t xml:space="preserve"> </w:t>
                      </w:r>
                      <w:r w:rsidR="00CC0A10">
                        <w:rPr>
                          <w:sz w:val="16"/>
                          <w:szCs w:val="16"/>
                        </w:rPr>
                        <w:t xml:space="preserve"> dan konsekuen</w:t>
                      </w:r>
                    </w:p>
                    <w:p w14:paraId="64DFACAA" w14:textId="41BEF785" w:rsidR="00CC0A10" w:rsidRDefault="00CC0A10" w:rsidP="00CC0A10">
                      <w:pPr>
                        <w:numPr>
                          <w:ilvl w:val="0"/>
                          <w:numId w:val="21"/>
                        </w:numPr>
                        <w:ind w:left="284" w:hanging="284"/>
                        <w:rPr>
                          <w:sz w:val="16"/>
                          <w:szCs w:val="16"/>
                        </w:rPr>
                      </w:pPr>
                      <w:r>
                        <w:rPr>
                          <w:sz w:val="16"/>
                          <w:szCs w:val="16"/>
                        </w:rPr>
                        <w:t xml:space="preserve">Pandai menyesuiakan dengan </w:t>
                      </w:r>
                      <w:r w:rsidR="005B3278">
                        <w:rPr>
                          <w:sz w:val="16"/>
                          <w:szCs w:val="16"/>
                        </w:rPr>
                        <w:t xml:space="preserve"> </w:t>
                      </w:r>
                      <w:r>
                        <w:rPr>
                          <w:sz w:val="16"/>
                          <w:szCs w:val="16"/>
                        </w:rPr>
                        <w:t>lingkungannya</w:t>
                      </w:r>
                    </w:p>
                    <w:p w14:paraId="73EFDE5B" w14:textId="77777777" w:rsidR="00CC0A10" w:rsidRDefault="00CC0A10" w:rsidP="00CC0A10">
                      <w:pPr>
                        <w:numPr>
                          <w:ilvl w:val="0"/>
                          <w:numId w:val="21"/>
                        </w:numPr>
                        <w:ind w:left="284" w:hanging="284"/>
                        <w:rPr>
                          <w:sz w:val="16"/>
                          <w:szCs w:val="16"/>
                        </w:rPr>
                      </w:pPr>
                      <w:r>
                        <w:rPr>
                          <w:sz w:val="16"/>
                          <w:szCs w:val="16"/>
                        </w:rPr>
                        <w:t>Mengembangkan keterampilan hidup</w:t>
                      </w:r>
                    </w:p>
                    <w:p w14:paraId="543238C7" w14:textId="21FB537F" w:rsidR="00CC0A10" w:rsidRPr="00F62736" w:rsidRDefault="00CC0A10" w:rsidP="00CC0A10">
                      <w:pPr>
                        <w:numPr>
                          <w:ilvl w:val="0"/>
                          <w:numId w:val="21"/>
                        </w:numPr>
                        <w:ind w:left="284" w:hanging="284"/>
                        <w:rPr>
                          <w:sz w:val="16"/>
                          <w:szCs w:val="16"/>
                        </w:rPr>
                      </w:pPr>
                      <w:r>
                        <w:rPr>
                          <w:sz w:val="16"/>
                          <w:szCs w:val="16"/>
                        </w:rPr>
                        <w:t xml:space="preserve">Sangat mandiri (tidak tergantung orang </w:t>
                      </w:r>
                      <w:r w:rsidR="005B3278">
                        <w:rPr>
                          <w:sz w:val="16"/>
                          <w:szCs w:val="16"/>
                        </w:rPr>
                        <w:t xml:space="preserve"> </w:t>
                      </w:r>
                      <w:r>
                        <w:rPr>
                          <w:sz w:val="16"/>
                          <w:szCs w:val="16"/>
                        </w:rPr>
                        <w:t>lain</w:t>
                      </w:r>
                      <w:r w:rsidR="009F2D16">
                        <w:rPr>
                          <w:sz w:val="16"/>
                          <w:szCs w:val="16"/>
                        </w:rPr>
                        <w:t>)</w:t>
                      </w:r>
                    </w:p>
                    <w:p w14:paraId="39F47255" w14:textId="77777777" w:rsidR="007308D7" w:rsidRPr="00F51364" w:rsidRDefault="007308D7" w:rsidP="00F51364">
                      <w:pPr>
                        <w:rPr>
                          <w:sz w:val="22"/>
                          <w:szCs w:val="22"/>
                        </w:rPr>
                      </w:pPr>
                    </w:p>
                    <w:p w14:paraId="71D2ED02" w14:textId="77777777" w:rsidR="007308D7" w:rsidRDefault="007308D7" w:rsidP="00071BBF"/>
                  </w:txbxContent>
                </v:textbox>
              </v:rect>
            </w:pict>
          </mc:Fallback>
        </mc:AlternateContent>
      </w:r>
      <w:r w:rsidR="009F2D16">
        <w:rPr>
          <w:rFonts w:eastAsia="Times New Roman"/>
          <w:bCs/>
          <w:noProof/>
          <w:lang w:eastAsia="en-US"/>
        </w:rPr>
        <mc:AlternateContent>
          <mc:Choice Requires="wps">
            <w:drawing>
              <wp:anchor distT="0" distB="0" distL="114300" distR="114300" simplePos="0" relativeHeight="251686912" behindDoc="0" locked="0" layoutInCell="1" allowOverlap="1" wp14:anchorId="07B3B81E" wp14:editId="461BE008">
                <wp:simplePos x="0" y="0"/>
                <wp:positionH relativeFrom="column">
                  <wp:posOffset>2986297</wp:posOffset>
                </wp:positionH>
                <wp:positionV relativeFrom="paragraph">
                  <wp:posOffset>36195</wp:posOffset>
                </wp:positionV>
                <wp:extent cx="0" cy="209550"/>
                <wp:effectExtent l="76200" t="0" r="57150" b="571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235.15pt;margin-top:2.85pt;width:0;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">
                <v:stroke endarrow="block"/>
              </v:shape>
            </w:pict>
          </mc:Fallback>
        </mc:AlternateContent>
      </w:r>
    </w:p>
    <w:p w14:paraId="63B79CDE" w14:textId="53415C04" w:rsidR="00F72091" w:rsidRDefault="00F72091" w:rsidP="00F72091">
      <w:pPr>
        <w:tabs>
          <w:tab w:val="left" w:pos="5845"/>
        </w:tabs>
        <w:spacing w:before="60" w:after="120" w:line="360" w:lineRule="auto"/>
        <w:jc w:val="both"/>
        <w:rPr>
          <w:rFonts w:eastAsia="Times New Roman"/>
          <w:bCs/>
        </w:rPr>
      </w:pPr>
    </w:p>
    <w:p w14:paraId="2EBA2EB6" w14:textId="06CCADAE" w:rsidR="00071BBF" w:rsidRDefault="009F2D16" w:rsidP="00F51364">
      <w:pPr>
        <w:spacing w:before="60" w:after="120" w:line="360" w:lineRule="auto"/>
        <w:ind w:left="567"/>
        <w:jc w:val="both"/>
        <w:rPr>
          <w:rFonts w:eastAsia="Times New Roman"/>
          <w:bCs/>
        </w:rPr>
      </w:pPr>
      <w:r>
        <w:rPr>
          <w:rFonts w:eastAsia="Times New Roman"/>
          <w:bCs/>
          <w:noProof/>
          <w:lang w:eastAsia="en-US"/>
        </w:rPr>
        <mc:AlternateContent>
          <mc:Choice Requires="wps">
            <w:drawing>
              <wp:anchor distT="0" distB="0" distL="114300" distR="114300" simplePos="0" relativeHeight="251682816" behindDoc="0" locked="0" layoutInCell="1" allowOverlap="1" wp14:anchorId="7920F658" wp14:editId="00977BF8">
                <wp:simplePos x="0" y="0"/>
                <wp:positionH relativeFrom="column">
                  <wp:posOffset>926465</wp:posOffset>
                </wp:positionH>
                <wp:positionV relativeFrom="paragraph">
                  <wp:posOffset>27735</wp:posOffset>
                </wp:positionV>
                <wp:extent cx="371959" cy="0"/>
                <wp:effectExtent l="0" t="76200" r="28575" b="952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95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72.95pt;margin-top:2.2pt;width:29.3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">
                <v:stroke endarrow="block"/>
              </v:shape>
            </w:pict>
          </mc:Fallback>
        </mc:AlternateContent>
      </w:r>
      <w:r>
        <w:rPr>
          <w:rFonts w:eastAsia="Times New Roman"/>
          <w:bCs/>
          <w:noProof/>
          <w:lang w:eastAsia="en-US"/>
        </w:rPr>
        <mc:AlternateContent>
          <mc:Choice Requires="wps">
            <w:drawing>
              <wp:anchor distT="0" distB="0" distL="114300" distR="114300" simplePos="0" relativeHeight="251671552" behindDoc="0" locked="0" layoutInCell="1" allowOverlap="1" wp14:anchorId="64C0E81A" wp14:editId="72C725FD">
                <wp:simplePos x="0" y="0"/>
                <wp:positionH relativeFrom="column">
                  <wp:posOffset>4545751</wp:posOffset>
                </wp:positionH>
                <wp:positionV relativeFrom="paragraph">
                  <wp:posOffset>82324</wp:posOffset>
                </wp:positionV>
                <wp:extent cx="313517" cy="0"/>
                <wp:effectExtent l="38100" t="76200" r="0" b="952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51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57.95pt;margin-top:6.5pt;width:24.7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">
                <v:stroke endarrow="block"/>
              </v:shape>
            </w:pict>
          </mc:Fallback>
        </mc:AlternateContent>
      </w:r>
      <w:r>
        <w:rPr>
          <w:rFonts w:eastAsia="Times New Roman"/>
          <w:bCs/>
          <w:noProof/>
          <w:lang w:eastAsia="en-US"/>
        </w:rPr>
        <mc:AlternateContent>
          <mc:Choice Requires="wps">
            <w:drawing>
              <wp:anchor distT="0" distB="0" distL="114300" distR="114300" simplePos="0" relativeHeight="251672576" behindDoc="0" locked="0" layoutInCell="1" allowOverlap="1" wp14:anchorId="0D0B78C3" wp14:editId="56F40DE2">
                <wp:simplePos x="0" y="0"/>
                <wp:positionH relativeFrom="column">
                  <wp:posOffset>926896</wp:posOffset>
                </wp:positionH>
                <wp:positionV relativeFrom="paragraph">
                  <wp:posOffset>28080</wp:posOffset>
                </wp:positionV>
                <wp:extent cx="371959" cy="0"/>
                <wp:effectExtent l="0" t="76200" r="28575" b="952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95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73pt;margin-top:2.2pt;width:29.3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">
                <v:stroke endarrow="block"/>
              </v:shape>
            </w:pict>
          </mc:Fallback>
        </mc:AlternateContent>
      </w:r>
    </w:p>
    <w:p w14:paraId="379EC7DF" w14:textId="77777777" w:rsidR="00071BBF" w:rsidRDefault="00071BBF" w:rsidP="00071BBF">
      <w:pPr>
        <w:tabs>
          <w:tab w:val="left" w:pos="1025"/>
        </w:tabs>
        <w:spacing w:before="60" w:after="120" w:line="360" w:lineRule="auto"/>
        <w:ind w:left="567" w:firstLine="567"/>
        <w:jc w:val="both"/>
        <w:rPr>
          <w:rFonts w:eastAsia="Times New Roman"/>
          <w:bCs/>
        </w:rPr>
      </w:pPr>
    </w:p>
    <w:p w14:paraId="616698FE" w14:textId="22F4C94A" w:rsidR="00071BBF" w:rsidRDefault="00071BBF" w:rsidP="00071BBF">
      <w:pPr>
        <w:tabs>
          <w:tab w:val="left" w:pos="1025"/>
        </w:tabs>
        <w:spacing w:before="60" w:after="120" w:line="360" w:lineRule="auto"/>
        <w:ind w:left="567" w:firstLine="567"/>
        <w:jc w:val="both"/>
        <w:rPr>
          <w:rFonts w:eastAsia="Times New Roman"/>
          <w:bCs/>
        </w:rPr>
      </w:pPr>
    </w:p>
    <w:p w14:paraId="2AC3E7B3" w14:textId="2E6BFE19" w:rsidR="00071BBF" w:rsidRPr="000B12D4" w:rsidRDefault="00071BBF" w:rsidP="00071BBF">
      <w:pPr>
        <w:tabs>
          <w:tab w:val="left" w:pos="1025"/>
        </w:tabs>
        <w:spacing w:before="60" w:after="120"/>
        <w:ind w:left="426"/>
        <w:jc w:val="center"/>
        <w:rPr>
          <w:rFonts w:eastAsia="Times New Roman"/>
          <w:bCs/>
          <w:szCs w:val="20"/>
        </w:rPr>
      </w:pPr>
      <w:r w:rsidRPr="000B12D4">
        <w:rPr>
          <w:rFonts w:eastAsia="Times New Roman"/>
          <w:bCs/>
          <w:szCs w:val="20"/>
        </w:rPr>
        <w:t>Gambar 1</w:t>
      </w:r>
      <w:r w:rsidR="00C513A0">
        <w:rPr>
          <w:rFonts w:eastAsia="Times New Roman"/>
          <w:bCs/>
          <w:szCs w:val="20"/>
        </w:rPr>
        <w:t>.</w:t>
      </w:r>
      <w:r w:rsidRPr="000B12D4">
        <w:rPr>
          <w:rFonts w:eastAsia="Times New Roman"/>
          <w:bCs/>
          <w:szCs w:val="20"/>
        </w:rPr>
        <w:t xml:space="preserve"> Temuan Penelitian </w:t>
      </w:r>
      <w:r w:rsidRPr="000B12D4">
        <w:rPr>
          <w:szCs w:val="20"/>
        </w:rPr>
        <w:t xml:space="preserve">Pembelajaran </w:t>
      </w:r>
      <w:r w:rsidR="000B12D4">
        <w:rPr>
          <w:szCs w:val="20"/>
        </w:rPr>
        <w:t>B</w:t>
      </w:r>
      <w:r w:rsidRPr="000B12D4">
        <w:rPr>
          <w:szCs w:val="20"/>
        </w:rPr>
        <w:t xml:space="preserve">erbasis </w:t>
      </w:r>
      <w:r w:rsidRPr="000B12D4">
        <w:rPr>
          <w:i/>
          <w:szCs w:val="20"/>
        </w:rPr>
        <w:t xml:space="preserve">Edutainment </w:t>
      </w:r>
      <w:r w:rsidRPr="000B12D4">
        <w:rPr>
          <w:szCs w:val="20"/>
        </w:rPr>
        <w:t>dalam Mengembangkan Kemandirian Anak</w:t>
      </w:r>
    </w:p>
    <w:p w14:paraId="2E1EE709" w14:textId="77777777" w:rsidR="00EA16D2" w:rsidRPr="00D44E7E" w:rsidRDefault="00EA16D2" w:rsidP="00EA16D2"/>
    <w:p w14:paraId="72921BB5" w14:textId="5156CEFA" w:rsidR="00EA16D2" w:rsidRDefault="00EA16D2" w:rsidP="00EA16D2">
      <w:pPr>
        <w:spacing w:line="288" w:lineRule="auto"/>
        <w:jc w:val="both"/>
        <w:rPr>
          <w:b/>
        </w:rPr>
      </w:pPr>
      <w:r>
        <w:rPr>
          <w:b/>
        </w:rPr>
        <w:t xml:space="preserve">4. </w:t>
      </w:r>
      <w:r w:rsidR="006305F3">
        <w:rPr>
          <w:b/>
        </w:rPr>
        <w:t>SIMPULAN DAN SARAN</w:t>
      </w:r>
    </w:p>
    <w:p w14:paraId="6A3DEDFB" w14:textId="1430201E" w:rsidR="00EA16D2" w:rsidRDefault="008F4114" w:rsidP="00EA16D2">
      <w:pPr>
        <w:spacing w:line="288" w:lineRule="auto"/>
        <w:jc w:val="both"/>
        <w:rPr>
          <w:b/>
        </w:rPr>
      </w:pPr>
      <w:r>
        <w:rPr>
          <w:b/>
        </w:rPr>
        <w:t xml:space="preserve">  </w:t>
      </w:r>
      <w:r w:rsidR="00C513A0">
        <w:rPr>
          <w:b/>
        </w:rPr>
        <w:t xml:space="preserve"> </w:t>
      </w:r>
      <w:r>
        <w:rPr>
          <w:b/>
        </w:rPr>
        <w:t xml:space="preserve"> 4.1</w:t>
      </w:r>
      <w:r w:rsidR="00EA16D2">
        <w:rPr>
          <w:b/>
        </w:rPr>
        <w:t xml:space="preserve"> </w:t>
      </w:r>
      <w:r w:rsidR="00C513A0">
        <w:rPr>
          <w:b/>
        </w:rPr>
        <w:t xml:space="preserve"> </w:t>
      </w:r>
      <w:r w:rsidR="00EA16D2" w:rsidRPr="00E315A7">
        <w:rPr>
          <w:b/>
        </w:rPr>
        <w:t>Simpulan</w:t>
      </w:r>
    </w:p>
    <w:p w14:paraId="64DFA081" w14:textId="4245FAFB" w:rsidR="00EA16D2" w:rsidRPr="00EA16D2" w:rsidRDefault="003D0574" w:rsidP="00C513A0">
      <w:pPr>
        <w:pStyle w:val="ListParagraph"/>
        <w:numPr>
          <w:ilvl w:val="0"/>
          <w:numId w:val="27"/>
        </w:numPr>
        <w:ind w:left="851" w:hanging="284"/>
        <w:jc w:val="both"/>
        <w:rPr>
          <w:b/>
        </w:rPr>
      </w:pPr>
      <w:r>
        <w:t>Pola</w:t>
      </w:r>
      <w:r w:rsidR="00EA16D2">
        <w:t xml:space="preserve"> pembelajaran </w:t>
      </w:r>
      <w:r w:rsidR="00EA16D2" w:rsidRPr="00EA16D2">
        <w:rPr>
          <w:i/>
        </w:rPr>
        <w:t>edutainment</w:t>
      </w:r>
      <w:r w:rsidR="00EA16D2">
        <w:t xml:space="preserve"> dalam menumbuhkan kemandirian anak melalui prosedur: </w:t>
      </w:r>
      <w:r>
        <w:t>Acara awal</w:t>
      </w:r>
      <w:r w:rsidR="00EA16D2">
        <w:t xml:space="preserve">, </w:t>
      </w:r>
      <w:r>
        <w:t xml:space="preserve">tindakan pokok </w:t>
      </w:r>
      <w:r w:rsidR="00EA16D2">
        <w:t xml:space="preserve"> </w:t>
      </w:r>
      <w:r>
        <w:t>serta aktivitas akhir</w:t>
      </w:r>
      <w:r w:rsidR="00EA16D2">
        <w:t xml:space="preserve">, </w:t>
      </w:r>
      <w:r>
        <w:t xml:space="preserve"> di</w:t>
      </w:r>
      <w:r w:rsidR="00EA16D2">
        <w:t xml:space="preserve">upayakan </w:t>
      </w:r>
      <w:r>
        <w:t>perk</w:t>
      </w:r>
      <w:r w:rsidR="00EA16D2">
        <w:t>embangan kemandirian anak: 1) Dimotivasi untuk melakukan kegiatan sehari-hari, 2)</w:t>
      </w:r>
      <w:r w:rsidR="00EA16D2" w:rsidRPr="00EA16D2">
        <w:rPr>
          <w:b/>
        </w:rPr>
        <w:t xml:space="preserve"> </w:t>
      </w:r>
      <w:r w:rsidR="00624ECF" w:rsidRPr="00624ECF">
        <w:t>Berilah waktu untuk berkreasi</w:t>
      </w:r>
      <w:r w:rsidR="00EA16D2" w:rsidRPr="00624ECF">
        <w:t xml:space="preserve"> </w:t>
      </w:r>
      <w:r w:rsidR="00EA16D2">
        <w:t>3) D</w:t>
      </w:r>
      <w:r w:rsidR="00EA16D2" w:rsidRPr="000001F1">
        <w:t>iberi kesempatan untuk bermain sendiri</w:t>
      </w:r>
      <w:r w:rsidR="00EA16D2">
        <w:t xml:space="preserve">, 4) </w:t>
      </w:r>
      <w:r w:rsidR="00624ECF" w:rsidRPr="00624ECF">
        <w:t>Bebaskan melakukan aktifitas</w:t>
      </w:r>
      <w:r w:rsidR="00EA16D2" w:rsidRPr="00624ECF">
        <w:t xml:space="preserve"> walaupun </w:t>
      </w:r>
      <w:r w:rsidR="00624ECF" w:rsidRPr="00624ECF">
        <w:t>melakukan kesalahan</w:t>
      </w:r>
      <w:r w:rsidR="00EA16D2" w:rsidRPr="00624ECF">
        <w:t>,</w:t>
      </w:r>
      <w:r w:rsidR="00EA16D2">
        <w:t xml:space="preserve"> 5) </w:t>
      </w:r>
      <w:r w:rsidR="00EA16D2" w:rsidRPr="000001F1">
        <w:t>Memotivasi untuk mengungkapkan idenya dan perasa</w:t>
      </w:r>
      <w:r w:rsidR="00EA16D2">
        <w:t>a</w:t>
      </w:r>
      <w:r w:rsidR="00EA16D2" w:rsidRPr="000001F1">
        <w:t>nnya</w:t>
      </w:r>
    </w:p>
    <w:p w14:paraId="721D6B66" w14:textId="11BA5A2F" w:rsidR="00EA16D2" w:rsidRPr="00EA16D2" w:rsidRDefault="00C513A0" w:rsidP="00C513A0">
      <w:pPr>
        <w:pStyle w:val="ListParagraph"/>
        <w:numPr>
          <w:ilvl w:val="0"/>
          <w:numId w:val="27"/>
        </w:numPr>
        <w:ind w:left="567" w:firstLine="0"/>
        <w:jc w:val="both"/>
        <w:rPr>
          <w:b/>
        </w:rPr>
      </w:pPr>
      <w:r>
        <w:t xml:space="preserve">   </w:t>
      </w:r>
      <w:r w:rsidR="00624ECF" w:rsidRPr="00624ECF">
        <w:t>Pencegah dan Suport</w:t>
      </w:r>
      <w:r w:rsidR="00EA16D2" w:rsidRPr="00624ECF">
        <w:t xml:space="preserve"> </w:t>
      </w:r>
      <w:r w:rsidR="00624ECF" w:rsidRPr="00624ECF">
        <w:t>pada</w:t>
      </w:r>
      <w:r w:rsidR="00EA16D2" w:rsidRPr="00624ECF">
        <w:t xml:space="preserve"> </w:t>
      </w:r>
      <w:r w:rsidR="00624ECF" w:rsidRPr="00624ECF">
        <w:t>Pendidikan</w:t>
      </w:r>
      <w:r w:rsidR="00624ECF">
        <w:rPr>
          <w:b/>
        </w:rPr>
        <w:t xml:space="preserve"> </w:t>
      </w:r>
      <w:r w:rsidR="00EA16D2">
        <w:t xml:space="preserve"> </w:t>
      </w:r>
      <w:r w:rsidR="00EA16D2" w:rsidRPr="00EA16D2">
        <w:rPr>
          <w:i/>
        </w:rPr>
        <w:t xml:space="preserve">Edutainment </w:t>
      </w:r>
    </w:p>
    <w:p w14:paraId="6DAE0F87" w14:textId="4A7A78E7" w:rsidR="00EA16D2" w:rsidRDefault="00EA16D2" w:rsidP="00C513A0">
      <w:pPr>
        <w:pStyle w:val="ListParagraph"/>
        <w:numPr>
          <w:ilvl w:val="0"/>
          <w:numId w:val="28"/>
        </w:numPr>
        <w:ind w:left="1134" w:hanging="283"/>
        <w:jc w:val="both"/>
      </w:pPr>
      <w:r w:rsidRPr="00624ECF">
        <w:t xml:space="preserve">Faktor </w:t>
      </w:r>
      <w:r w:rsidR="000B12D4">
        <w:t>penghambat</w:t>
      </w:r>
      <w:r w:rsidR="00624ECF" w:rsidRPr="00624ECF">
        <w:t xml:space="preserve"> </w:t>
      </w:r>
      <w:r w:rsidRPr="00624ECF">
        <w:t xml:space="preserve"> </w:t>
      </w:r>
      <w:r w:rsidR="00624ECF" w:rsidRPr="00624ECF">
        <w:t>kegiatan</w:t>
      </w:r>
      <w:r w:rsidR="00624ECF">
        <w:rPr>
          <w:b/>
        </w:rPr>
        <w:t xml:space="preserve"> </w:t>
      </w:r>
      <w:r>
        <w:t xml:space="preserve"> berbasis </w:t>
      </w:r>
      <w:r w:rsidRPr="00EA16D2">
        <w:rPr>
          <w:i/>
        </w:rPr>
        <w:t>edutainment</w:t>
      </w:r>
      <w:r>
        <w:t xml:space="preserve"> dalam mengembangkan kemandirian anak usia dini: anak kurang </w:t>
      </w:r>
      <w:r w:rsidRPr="00EA16D2">
        <w:rPr>
          <w:i/>
        </w:rPr>
        <w:t>mood</w:t>
      </w:r>
      <w:r>
        <w:t xml:space="preserve"> dalam pembelajaran, kurang tersedianya sarana yang menunjang pembelajaran, sulitnya mengendalikan situasi jika ada guru yang tidak masuk</w:t>
      </w:r>
      <w:r w:rsidR="006603DB">
        <w:t xml:space="preserve"> mengajar, pe</w:t>
      </w:r>
      <w:r w:rsidR="000B12D4">
        <w:t>nanganan</w:t>
      </w:r>
      <w:r w:rsidR="006603DB">
        <w:t xml:space="preserve"> anak berbe</w:t>
      </w:r>
      <w:r>
        <w:t>da karakter sulit jika media kurang menunjang.</w:t>
      </w:r>
    </w:p>
    <w:p w14:paraId="4996A867" w14:textId="08AB2FB8" w:rsidR="00EA16D2" w:rsidRDefault="00EA16D2" w:rsidP="00C513A0">
      <w:pPr>
        <w:pStyle w:val="ListParagraph"/>
        <w:numPr>
          <w:ilvl w:val="0"/>
          <w:numId w:val="28"/>
        </w:numPr>
        <w:ind w:left="1134" w:hanging="283"/>
        <w:jc w:val="both"/>
      </w:pPr>
      <w:r w:rsidRPr="009A0023">
        <w:t xml:space="preserve">Faktor pendukung pembelajaran berbasis </w:t>
      </w:r>
      <w:r w:rsidRPr="00EA16D2">
        <w:rPr>
          <w:i/>
        </w:rPr>
        <w:t>edutainment</w:t>
      </w:r>
      <w:r w:rsidRPr="009A0023">
        <w:t xml:space="preserve"> </w:t>
      </w:r>
      <w:r w:rsidR="00624ECF" w:rsidRPr="00624ECF">
        <w:t>meningkatkan</w:t>
      </w:r>
      <w:r w:rsidRPr="00624ECF">
        <w:t xml:space="preserve"> </w:t>
      </w:r>
      <w:r w:rsidR="000B12D4">
        <w:t xml:space="preserve">kemandirian </w:t>
      </w:r>
      <w:r w:rsidR="00624ECF" w:rsidRPr="00624ECF">
        <w:t>pola pik</w:t>
      </w:r>
      <w:r w:rsidR="000B12D4">
        <w:t>i</w:t>
      </w:r>
      <w:r w:rsidR="00624ECF" w:rsidRPr="00624ECF">
        <w:t xml:space="preserve">r </w:t>
      </w:r>
      <w:r w:rsidR="000B12D4">
        <w:t>anak</w:t>
      </w:r>
      <w:r w:rsidRPr="00624ECF">
        <w:t xml:space="preserve">: </w:t>
      </w:r>
      <w:r w:rsidRPr="009A0023">
        <w:t xml:space="preserve">lingkungan represntatif, guru semangat dalam pembelajaran PAIKEM, tersedianya media dan alat walaupun terbatas, motivasi </w:t>
      </w:r>
      <w:r w:rsidRPr="00624ECF">
        <w:rPr>
          <w:i/>
        </w:rPr>
        <w:t>stakeholder</w:t>
      </w:r>
      <w:r w:rsidRPr="009A0023">
        <w:t xml:space="preserve"> dalam program lembaga dan </w:t>
      </w:r>
      <w:r w:rsidRPr="00EA16D2">
        <w:rPr>
          <w:i/>
        </w:rPr>
        <w:t xml:space="preserve">support </w:t>
      </w:r>
      <w:r w:rsidRPr="009A0023">
        <w:t>seluruh struktur organisasi</w:t>
      </w:r>
    </w:p>
    <w:p w14:paraId="69D718B1" w14:textId="16DC1576" w:rsidR="00071BBF" w:rsidRDefault="00931927" w:rsidP="00C513A0">
      <w:pPr>
        <w:spacing w:line="276" w:lineRule="auto"/>
        <w:ind w:left="142" w:hanging="283"/>
        <w:rPr>
          <w:b/>
          <w:sz w:val="24"/>
        </w:rPr>
      </w:pPr>
      <w:r>
        <w:rPr>
          <w:b/>
          <w:sz w:val="24"/>
        </w:rPr>
        <w:t xml:space="preserve">    </w:t>
      </w:r>
      <w:r w:rsidR="00C513A0">
        <w:rPr>
          <w:b/>
          <w:sz w:val="24"/>
        </w:rPr>
        <w:t xml:space="preserve">  </w:t>
      </w:r>
      <w:r w:rsidR="008F4114">
        <w:rPr>
          <w:b/>
          <w:szCs w:val="20"/>
        </w:rPr>
        <w:t>4.2</w:t>
      </w:r>
      <w:r w:rsidR="00C513A0">
        <w:rPr>
          <w:b/>
          <w:szCs w:val="20"/>
        </w:rPr>
        <w:t xml:space="preserve"> </w:t>
      </w:r>
      <w:r w:rsidR="008F4114">
        <w:rPr>
          <w:b/>
          <w:szCs w:val="20"/>
        </w:rPr>
        <w:t xml:space="preserve"> </w:t>
      </w:r>
      <w:r w:rsidRPr="00EC7848">
        <w:rPr>
          <w:b/>
          <w:szCs w:val="20"/>
        </w:rPr>
        <w:t>Saran</w:t>
      </w:r>
      <w:r>
        <w:rPr>
          <w:b/>
          <w:sz w:val="24"/>
        </w:rPr>
        <w:t>.</w:t>
      </w:r>
    </w:p>
    <w:p w14:paraId="03985263" w14:textId="5D909C04" w:rsidR="00931927" w:rsidRPr="004C3F51" w:rsidRDefault="00A3080E" w:rsidP="00C513A0">
      <w:pPr>
        <w:ind w:left="567"/>
        <w:jc w:val="both"/>
        <w:rPr>
          <w:szCs w:val="20"/>
        </w:rPr>
      </w:pPr>
      <w:r w:rsidRPr="00A3080E">
        <w:rPr>
          <w:szCs w:val="20"/>
        </w:rPr>
        <w:t>Hasil penelitian bisa d</w:t>
      </w:r>
      <w:r w:rsidR="00931927" w:rsidRPr="00A3080E">
        <w:rPr>
          <w:szCs w:val="20"/>
        </w:rPr>
        <w:t xml:space="preserve">ijadikan pertimbangan </w:t>
      </w:r>
      <w:r w:rsidRPr="00A3080E">
        <w:rPr>
          <w:szCs w:val="20"/>
        </w:rPr>
        <w:t xml:space="preserve">aktifitas yang konstruktif  </w:t>
      </w:r>
      <w:r w:rsidR="00931927" w:rsidRPr="00A3080E">
        <w:rPr>
          <w:szCs w:val="20"/>
        </w:rPr>
        <w:t xml:space="preserve">sebagai upaya untuk </w:t>
      </w:r>
      <w:r w:rsidRPr="00A3080E">
        <w:rPr>
          <w:szCs w:val="20"/>
        </w:rPr>
        <w:t xml:space="preserve">mendukung </w:t>
      </w:r>
      <w:r w:rsidR="00931927" w:rsidRPr="00A3080E">
        <w:rPr>
          <w:szCs w:val="20"/>
        </w:rPr>
        <w:t xml:space="preserve"> </w:t>
      </w:r>
      <w:r w:rsidRPr="00A3080E">
        <w:rPr>
          <w:szCs w:val="20"/>
        </w:rPr>
        <w:t xml:space="preserve">kualitas </w:t>
      </w:r>
      <w:r w:rsidR="00931927" w:rsidRPr="00A3080E">
        <w:rPr>
          <w:szCs w:val="20"/>
        </w:rPr>
        <w:t xml:space="preserve"> </w:t>
      </w:r>
      <w:r w:rsidRPr="00A3080E">
        <w:rPr>
          <w:szCs w:val="20"/>
        </w:rPr>
        <w:t xml:space="preserve">keilmuan </w:t>
      </w:r>
      <w:r w:rsidR="005B3278">
        <w:rPr>
          <w:szCs w:val="20"/>
        </w:rPr>
        <w:t>sebagai</w:t>
      </w:r>
      <w:r w:rsidRPr="00A3080E">
        <w:rPr>
          <w:szCs w:val="20"/>
        </w:rPr>
        <w:t xml:space="preserve"> </w:t>
      </w:r>
      <w:r w:rsidR="00931927" w:rsidRPr="00A3080E">
        <w:rPr>
          <w:szCs w:val="20"/>
        </w:rPr>
        <w:t xml:space="preserve"> </w:t>
      </w:r>
      <w:r>
        <w:rPr>
          <w:szCs w:val="20"/>
        </w:rPr>
        <w:t>i</w:t>
      </w:r>
      <w:r w:rsidR="00931927" w:rsidRPr="00A3080E">
        <w:rPr>
          <w:szCs w:val="20"/>
        </w:rPr>
        <w:t>mplementasi pembelajaran</w:t>
      </w:r>
      <w:r w:rsidR="00931927" w:rsidRPr="001832B7">
        <w:rPr>
          <w:szCs w:val="20"/>
        </w:rPr>
        <w:t xml:space="preserve"> </w:t>
      </w:r>
      <w:r w:rsidR="00931927" w:rsidRPr="00931927">
        <w:rPr>
          <w:i/>
          <w:szCs w:val="20"/>
        </w:rPr>
        <w:t>edutainment</w:t>
      </w:r>
      <w:r w:rsidR="00931927">
        <w:rPr>
          <w:szCs w:val="20"/>
        </w:rPr>
        <w:t xml:space="preserve"> </w:t>
      </w:r>
      <w:r w:rsidR="00931927" w:rsidRPr="00A3080E">
        <w:rPr>
          <w:szCs w:val="20"/>
        </w:rPr>
        <w:t xml:space="preserve">dalam </w:t>
      </w:r>
      <w:r w:rsidRPr="00A3080E">
        <w:rPr>
          <w:szCs w:val="20"/>
        </w:rPr>
        <w:t>meningkatkan kemandirian anak usia dini</w:t>
      </w:r>
      <w:r w:rsidR="00931927" w:rsidRPr="00A3080E">
        <w:rPr>
          <w:szCs w:val="20"/>
        </w:rPr>
        <w:t>. Kepedulian R</w:t>
      </w:r>
      <w:r w:rsidR="000633AF">
        <w:rPr>
          <w:szCs w:val="20"/>
        </w:rPr>
        <w:t xml:space="preserve">audhatul </w:t>
      </w:r>
      <w:r w:rsidR="00931927" w:rsidRPr="00A3080E">
        <w:rPr>
          <w:szCs w:val="20"/>
        </w:rPr>
        <w:t>A</w:t>
      </w:r>
      <w:r w:rsidR="000633AF">
        <w:rPr>
          <w:szCs w:val="20"/>
        </w:rPr>
        <w:t>thfal</w:t>
      </w:r>
      <w:r w:rsidR="00931927" w:rsidRPr="00A3080E">
        <w:rPr>
          <w:szCs w:val="20"/>
        </w:rPr>
        <w:t xml:space="preserve"> Al Burhan  terhadap </w:t>
      </w:r>
      <w:r w:rsidR="00931927" w:rsidRPr="00A3080E">
        <w:rPr>
          <w:i/>
          <w:szCs w:val="20"/>
        </w:rPr>
        <w:t>stakeholder</w:t>
      </w:r>
      <w:r w:rsidRPr="00A3080E">
        <w:rPr>
          <w:szCs w:val="20"/>
        </w:rPr>
        <w:t xml:space="preserve">  </w:t>
      </w:r>
      <w:r w:rsidR="005B3278">
        <w:rPr>
          <w:szCs w:val="20"/>
        </w:rPr>
        <w:t>terhadap</w:t>
      </w:r>
      <w:r w:rsidRPr="00A3080E">
        <w:rPr>
          <w:szCs w:val="20"/>
        </w:rPr>
        <w:t xml:space="preserve"> ilmu pengetahuan akan terwujud</w:t>
      </w:r>
      <w:r w:rsidR="005B3278">
        <w:rPr>
          <w:szCs w:val="20"/>
        </w:rPr>
        <w:t xml:space="preserve"> dengan</w:t>
      </w:r>
      <w:r w:rsidRPr="00A3080E">
        <w:rPr>
          <w:szCs w:val="20"/>
        </w:rPr>
        <w:t xml:space="preserve"> </w:t>
      </w:r>
      <w:r w:rsidR="00931927" w:rsidRPr="00A3080E">
        <w:rPr>
          <w:szCs w:val="20"/>
        </w:rPr>
        <w:t xml:space="preserve"> </w:t>
      </w:r>
      <w:r w:rsidRPr="00A3080E">
        <w:rPr>
          <w:szCs w:val="20"/>
        </w:rPr>
        <w:t xml:space="preserve">adanya servis </w:t>
      </w:r>
      <w:r>
        <w:rPr>
          <w:szCs w:val="20"/>
        </w:rPr>
        <w:t>melalui</w:t>
      </w:r>
      <w:r w:rsidR="00931927" w:rsidRPr="00A3080E">
        <w:rPr>
          <w:szCs w:val="20"/>
        </w:rPr>
        <w:t xml:space="preserve"> </w:t>
      </w:r>
      <w:r w:rsidR="00931927" w:rsidRPr="001832B7">
        <w:rPr>
          <w:szCs w:val="20"/>
        </w:rPr>
        <w:t>kom</w:t>
      </w:r>
      <w:r w:rsidR="00931927">
        <w:rPr>
          <w:szCs w:val="20"/>
        </w:rPr>
        <w:t>u</w:t>
      </w:r>
      <w:r w:rsidR="00931927" w:rsidRPr="001832B7">
        <w:rPr>
          <w:szCs w:val="20"/>
        </w:rPr>
        <w:t xml:space="preserve">nikasi </w:t>
      </w:r>
      <w:r w:rsidRPr="004C3F51">
        <w:rPr>
          <w:szCs w:val="20"/>
        </w:rPr>
        <w:lastRenderedPageBreak/>
        <w:t xml:space="preserve">yang baik </w:t>
      </w:r>
      <w:r w:rsidR="005B3278">
        <w:rPr>
          <w:szCs w:val="20"/>
        </w:rPr>
        <w:t>serta</w:t>
      </w:r>
      <w:r w:rsidRPr="004C3F51">
        <w:rPr>
          <w:szCs w:val="20"/>
        </w:rPr>
        <w:t xml:space="preserve"> cakap </w:t>
      </w:r>
      <w:r w:rsidR="00931927" w:rsidRPr="004C3F51">
        <w:rPr>
          <w:szCs w:val="20"/>
        </w:rPr>
        <w:t xml:space="preserve"> </w:t>
      </w:r>
      <w:r w:rsidR="005B3278">
        <w:rPr>
          <w:szCs w:val="20"/>
        </w:rPr>
        <w:t xml:space="preserve">untuk </w:t>
      </w:r>
      <w:r w:rsidR="00931927" w:rsidRPr="004C3F51">
        <w:rPr>
          <w:szCs w:val="20"/>
        </w:rPr>
        <w:t xml:space="preserve">mengambil suatu </w:t>
      </w:r>
      <w:r w:rsidR="004C3F51" w:rsidRPr="004C3F51">
        <w:rPr>
          <w:szCs w:val="20"/>
        </w:rPr>
        <w:t>kesepakaatan bersama dalam organisasi</w:t>
      </w:r>
      <w:r w:rsidR="00931927" w:rsidRPr="004C3F51">
        <w:rPr>
          <w:szCs w:val="20"/>
        </w:rPr>
        <w:t xml:space="preserve"> sesuai </w:t>
      </w:r>
      <w:r w:rsidR="004C3F51" w:rsidRPr="004C3F51">
        <w:rPr>
          <w:szCs w:val="20"/>
        </w:rPr>
        <w:t>tuju</w:t>
      </w:r>
      <w:r w:rsidR="000633AF">
        <w:rPr>
          <w:szCs w:val="20"/>
        </w:rPr>
        <w:t>a</w:t>
      </w:r>
      <w:r w:rsidR="004C3F51" w:rsidRPr="004C3F51">
        <w:rPr>
          <w:szCs w:val="20"/>
        </w:rPr>
        <w:t>n</w:t>
      </w:r>
      <w:r w:rsidR="000633AF">
        <w:rPr>
          <w:szCs w:val="20"/>
        </w:rPr>
        <w:t xml:space="preserve"> yang berlaku  demi </w:t>
      </w:r>
      <w:r w:rsidR="004C3F51" w:rsidRPr="004C3F51">
        <w:rPr>
          <w:szCs w:val="20"/>
        </w:rPr>
        <w:t>kemanfaatan</w:t>
      </w:r>
      <w:r w:rsidR="00931927" w:rsidRPr="004C3F51">
        <w:rPr>
          <w:szCs w:val="20"/>
        </w:rPr>
        <w:t xml:space="preserve"> bersama.</w:t>
      </w:r>
    </w:p>
    <w:p w14:paraId="22BA89C0" w14:textId="56210CF0" w:rsidR="00931927" w:rsidRPr="00EC7848" w:rsidRDefault="00931927" w:rsidP="00931927">
      <w:pPr>
        <w:spacing w:line="276" w:lineRule="auto"/>
        <w:rPr>
          <w:b/>
          <w:szCs w:val="20"/>
        </w:rPr>
      </w:pPr>
    </w:p>
    <w:p w14:paraId="2BBF5E7B" w14:textId="37CF804F" w:rsidR="00EC7848" w:rsidRDefault="00EC7848" w:rsidP="00931927">
      <w:pPr>
        <w:spacing w:line="276" w:lineRule="auto"/>
        <w:rPr>
          <w:b/>
          <w:szCs w:val="20"/>
        </w:rPr>
      </w:pPr>
      <w:r w:rsidRPr="00EC7848">
        <w:rPr>
          <w:b/>
          <w:szCs w:val="20"/>
        </w:rPr>
        <w:t xml:space="preserve">5. </w:t>
      </w:r>
      <w:r>
        <w:rPr>
          <w:b/>
          <w:szCs w:val="20"/>
        </w:rPr>
        <w:t xml:space="preserve">  </w:t>
      </w:r>
      <w:r w:rsidR="006305F3">
        <w:rPr>
          <w:b/>
          <w:szCs w:val="20"/>
        </w:rPr>
        <w:t>DAFTAR RUJUKAN</w:t>
      </w:r>
    </w:p>
    <w:p w14:paraId="75F22D51" w14:textId="77777777" w:rsidR="00EC7848" w:rsidRPr="00EC7848" w:rsidRDefault="00EC7848" w:rsidP="00931927">
      <w:pPr>
        <w:spacing w:line="276" w:lineRule="auto"/>
        <w:rPr>
          <w:b/>
          <w:szCs w:val="20"/>
        </w:rPr>
      </w:pPr>
    </w:p>
    <w:p w14:paraId="11CE83D6" w14:textId="1C69FB75" w:rsidR="00E64D08" w:rsidRPr="00BA7E90" w:rsidRDefault="00E64D08" w:rsidP="00BA7E90">
      <w:pPr>
        <w:ind w:left="426" w:hanging="426"/>
        <w:jc w:val="both"/>
        <w:rPr>
          <w:szCs w:val="20"/>
        </w:rPr>
      </w:pPr>
      <w:r w:rsidRPr="00EC7848">
        <w:rPr>
          <w:szCs w:val="20"/>
        </w:rPr>
        <w:t>[1]</w:t>
      </w:r>
      <w:r w:rsidR="00EC7848">
        <w:rPr>
          <w:szCs w:val="20"/>
        </w:rPr>
        <w:t xml:space="preserve">  </w:t>
      </w:r>
      <w:r w:rsidRPr="00EC7848">
        <w:rPr>
          <w:szCs w:val="20"/>
        </w:rPr>
        <w:t xml:space="preserve"> </w:t>
      </w:r>
      <w:r w:rsidR="000633AF">
        <w:rPr>
          <w:szCs w:val="20"/>
        </w:rPr>
        <w:t xml:space="preserve"> </w:t>
      </w:r>
      <w:r w:rsidRPr="00EC7848">
        <w:rPr>
          <w:szCs w:val="20"/>
        </w:rPr>
        <w:t xml:space="preserve">Lucas,.M.M. 2017. The Game as an Early Childhood Learning Resource for Intercultural Education, Procedia, </w:t>
      </w:r>
      <w:r w:rsidRPr="00EC7848">
        <w:rPr>
          <w:i/>
          <w:szCs w:val="20"/>
        </w:rPr>
        <w:t>Social and Behavioral Scienes</w:t>
      </w:r>
      <w:r w:rsidRPr="00EC7848">
        <w:rPr>
          <w:szCs w:val="20"/>
        </w:rPr>
        <w:t xml:space="preserve">, 237, 908-913. </w:t>
      </w:r>
      <w:hyperlink r:id="rId8" w:history="1">
        <w:r w:rsidRPr="00EC7848">
          <w:rPr>
            <w:rStyle w:val="Hyperlink"/>
            <w:szCs w:val="20"/>
          </w:rPr>
          <w:t>https://doi.org/10.1016/j.sbspro.2017.02.127</w:t>
        </w:r>
      </w:hyperlink>
    </w:p>
    <w:p w14:paraId="7E17780D" w14:textId="304F706B" w:rsidR="00B81ACA" w:rsidRPr="00EC7848" w:rsidRDefault="00E64D08" w:rsidP="00BA7E90">
      <w:pPr>
        <w:ind w:left="426" w:hanging="426"/>
        <w:rPr>
          <w:szCs w:val="20"/>
        </w:rPr>
      </w:pPr>
      <w:r w:rsidRPr="00EC7848">
        <w:rPr>
          <w:szCs w:val="20"/>
        </w:rPr>
        <w:t xml:space="preserve">[2] </w:t>
      </w:r>
      <w:r w:rsidR="00BA7E90">
        <w:rPr>
          <w:szCs w:val="20"/>
        </w:rPr>
        <w:t xml:space="preserve">   M</w:t>
      </w:r>
      <w:r w:rsidRPr="00EC7848">
        <w:rPr>
          <w:szCs w:val="20"/>
        </w:rPr>
        <w:t xml:space="preserve">oldovan, A., Guran, A,-M.,&amp;Cojocar, G.-S.2019. Developing </w:t>
      </w:r>
      <w:r w:rsidRPr="00EC7848">
        <w:rPr>
          <w:i/>
          <w:szCs w:val="20"/>
        </w:rPr>
        <w:t>edutainment</w:t>
      </w:r>
      <w:r w:rsidRPr="00EC7848">
        <w:rPr>
          <w:szCs w:val="20"/>
        </w:rPr>
        <w:t xml:space="preserve"> application for </w:t>
      </w:r>
      <w:r w:rsidR="00BA7E90">
        <w:rPr>
          <w:szCs w:val="20"/>
        </w:rPr>
        <w:t xml:space="preserve">       </w:t>
      </w:r>
      <w:r w:rsidRPr="00EC7848">
        <w:rPr>
          <w:szCs w:val="20"/>
        </w:rPr>
        <w:t xml:space="preserve">Romanian preschoolers. In </w:t>
      </w:r>
      <w:r w:rsidRPr="00EC7848">
        <w:rPr>
          <w:i/>
          <w:szCs w:val="20"/>
        </w:rPr>
        <w:t>Internasional Journal of User-System Interaction</w:t>
      </w:r>
      <w:r w:rsidRPr="00EC7848">
        <w:rPr>
          <w:szCs w:val="20"/>
        </w:rPr>
        <w:t xml:space="preserve"> (vol.12. Issue 2019)</w:t>
      </w:r>
    </w:p>
    <w:p w14:paraId="65657472" w14:textId="7955AB5D" w:rsidR="00B81ACA" w:rsidRPr="00EC7848" w:rsidRDefault="00EC7848" w:rsidP="00BA7E90">
      <w:pPr>
        <w:ind w:left="426" w:hanging="426"/>
        <w:jc w:val="both"/>
        <w:rPr>
          <w:szCs w:val="20"/>
        </w:rPr>
      </w:pPr>
      <w:r w:rsidRPr="00EC7848">
        <w:rPr>
          <w:szCs w:val="20"/>
        </w:rPr>
        <w:t xml:space="preserve">[3] </w:t>
      </w:r>
      <w:r>
        <w:rPr>
          <w:szCs w:val="20"/>
        </w:rPr>
        <w:t xml:space="preserve"> </w:t>
      </w:r>
      <w:r w:rsidR="006305F3">
        <w:rPr>
          <w:szCs w:val="20"/>
        </w:rPr>
        <w:t xml:space="preserve"> </w:t>
      </w:r>
      <w:r w:rsidR="00E64D08" w:rsidRPr="00EC7848">
        <w:rPr>
          <w:szCs w:val="20"/>
        </w:rPr>
        <w:t xml:space="preserve">Ardy Wiyani, Novan. 2022.  </w:t>
      </w:r>
      <w:r w:rsidR="00E64D08" w:rsidRPr="00EC7848">
        <w:rPr>
          <w:i/>
          <w:szCs w:val="20"/>
        </w:rPr>
        <w:t>Manajemen Program Jum’at Bersedekah untuk Membentuk Karakter Anak.</w:t>
      </w:r>
      <w:r w:rsidR="00E64D08" w:rsidRPr="00EC7848">
        <w:rPr>
          <w:szCs w:val="20"/>
        </w:rPr>
        <w:t xml:space="preserve"> Volume 5 No.02 PAUD Lectura Jurnal Pendidikan Anak Usia Dini. DOI: </w:t>
      </w:r>
      <w:hyperlink r:id="rId9" w:history="1">
        <w:r w:rsidR="00E64D08" w:rsidRPr="00EC7848">
          <w:rPr>
            <w:rStyle w:val="Hyperlink"/>
            <w:szCs w:val="20"/>
          </w:rPr>
          <w:t>https://doi.org/10.31849/paud-letura.v5i02</w:t>
        </w:r>
      </w:hyperlink>
      <w:r w:rsidR="00E64D08" w:rsidRPr="00EC7848">
        <w:rPr>
          <w:szCs w:val="20"/>
        </w:rPr>
        <w:t xml:space="preserve">.9603       </w:t>
      </w:r>
    </w:p>
    <w:p w14:paraId="00311EA5" w14:textId="74519889" w:rsidR="00B81ACA" w:rsidRPr="00EC7848" w:rsidRDefault="00EC7848" w:rsidP="00BA7E90">
      <w:pPr>
        <w:ind w:left="426" w:hanging="426"/>
        <w:jc w:val="both"/>
        <w:rPr>
          <w:szCs w:val="20"/>
        </w:rPr>
      </w:pPr>
      <w:r w:rsidRPr="00EC7848">
        <w:rPr>
          <w:szCs w:val="20"/>
        </w:rPr>
        <w:t xml:space="preserve">[4] </w:t>
      </w:r>
      <w:r>
        <w:rPr>
          <w:szCs w:val="20"/>
        </w:rPr>
        <w:t xml:space="preserve"> </w:t>
      </w:r>
      <w:r w:rsidR="00E64D08" w:rsidRPr="00EC7848">
        <w:rPr>
          <w:szCs w:val="20"/>
        </w:rPr>
        <w:t xml:space="preserve">Muisa Zamzami, Elviawaty. 2021. </w:t>
      </w:r>
      <w:r w:rsidR="00E64D08" w:rsidRPr="00EC7848">
        <w:rPr>
          <w:i/>
          <w:szCs w:val="20"/>
        </w:rPr>
        <w:t>Aplikasi edutainment pendukung pembelajaran jarak jauh TK Merujuk Standar Nasional PAUD</w:t>
      </w:r>
      <w:r w:rsidR="00E64D08" w:rsidRPr="00EC7848">
        <w:rPr>
          <w:szCs w:val="20"/>
        </w:rPr>
        <w:t>. Volume 5 Issue 2 pages 985-995. 2549-8959.  DOI: 10.31004/obsesi.v5i1.750.</w:t>
      </w:r>
    </w:p>
    <w:p w14:paraId="3EDE6C6B" w14:textId="1E8BCD59" w:rsidR="00EC7848" w:rsidRPr="00EC7848" w:rsidRDefault="00EC7848" w:rsidP="00BA7E90">
      <w:pPr>
        <w:ind w:left="426" w:hanging="426"/>
        <w:jc w:val="both"/>
        <w:rPr>
          <w:szCs w:val="20"/>
        </w:rPr>
      </w:pPr>
      <w:r w:rsidRPr="000633AF">
        <w:rPr>
          <w:szCs w:val="20"/>
        </w:rPr>
        <w:t>[5]</w:t>
      </w:r>
      <w:r w:rsidRPr="00EC7848">
        <w:rPr>
          <w:b/>
          <w:szCs w:val="20"/>
        </w:rPr>
        <w:t xml:space="preserve"> </w:t>
      </w:r>
      <w:r>
        <w:rPr>
          <w:b/>
          <w:szCs w:val="20"/>
        </w:rPr>
        <w:t xml:space="preserve"> </w:t>
      </w:r>
      <w:r w:rsidR="00E64D08" w:rsidRPr="00EC7848">
        <w:rPr>
          <w:szCs w:val="20"/>
        </w:rPr>
        <w:t xml:space="preserve">Nur Jaya, Hasma, dkk. 2021. </w:t>
      </w:r>
      <w:r w:rsidR="00E64D08" w:rsidRPr="00EC7848">
        <w:rPr>
          <w:i/>
          <w:szCs w:val="20"/>
        </w:rPr>
        <w:t>Manajemen Pembelajaran untuk Menciptakan Suasana Belajar Menyenangkan di Masa New Normal</w:t>
      </w:r>
      <w:r w:rsidR="00E64D08" w:rsidRPr="00EC7848">
        <w:rPr>
          <w:szCs w:val="20"/>
        </w:rPr>
        <w:t>. Jurnal obsesi</w:t>
      </w:r>
      <w:r w:rsidR="006B37C5">
        <w:rPr>
          <w:szCs w:val="20"/>
        </w:rPr>
        <w:t xml:space="preserve"> </w:t>
      </w:r>
      <w:r w:rsidR="00E64D08" w:rsidRPr="00EC7848">
        <w:rPr>
          <w:szCs w:val="20"/>
        </w:rPr>
        <w:t xml:space="preserve">(Jurnal Anak Usia </w:t>
      </w:r>
    </w:p>
    <w:p w14:paraId="4B9A19AD" w14:textId="734AFAFE" w:rsidR="006254D4" w:rsidRPr="00EC7848" w:rsidRDefault="00EC7848" w:rsidP="00BA7E90">
      <w:pPr>
        <w:ind w:left="426" w:hanging="426"/>
        <w:jc w:val="both"/>
        <w:rPr>
          <w:szCs w:val="20"/>
        </w:rPr>
      </w:pPr>
      <w:r w:rsidRPr="000633AF">
        <w:rPr>
          <w:szCs w:val="20"/>
        </w:rPr>
        <w:t>[6]</w:t>
      </w:r>
      <w:r w:rsidRPr="00EC7848">
        <w:rPr>
          <w:b/>
          <w:szCs w:val="20"/>
        </w:rPr>
        <w:t xml:space="preserve"> </w:t>
      </w:r>
      <w:r>
        <w:rPr>
          <w:b/>
          <w:szCs w:val="20"/>
        </w:rPr>
        <w:t xml:space="preserve"> </w:t>
      </w:r>
      <w:r w:rsidR="006305F3">
        <w:rPr>
          <w:b/>
          <w:szCs w:val="20"/>
        </w:rPr>
        <w:t xml:space="preserve"> </w:t>
      </w:r>
      <w:r w:rsidR="00E64D08" w:rsidRPr="00EC7848">
        <w:rPr>
          <w:szCs w:val="20"/>
        </w:rPr>
        <w:t xml:space="preserve">Trinova, Zulvia. 2012. </w:t>
      </w:r>
      <w:r w:rsidR="00E64D08" w:rsidRPr="00EC7848">
        <w:rPr>
          <w:i/>
          <w:szCs w:val="20"/>
        </w:rPr>
        <w:t xml:space="preserve">Hakikat Belajar dan Bermain Menyenangkan bagi Peserta Didik. </w:t>
      </w:r>
      <w:r w:rsidR="00E64D08" w:rsidRPr="00EC7848">
        <w:rPr>
          <w:szCs w:val="20"/>
        </w:rPr>
        <w:t>Al Ta’lim Journal. Jilid 1, Nomor 3 Nopember. http:ac.uk/reader/291659670</w:t>
      </w:r>
    </w:p>
    <w:p w14:paraId="0CF874A5" w14:textId="51510D5E" w:rsidR="006254D4" w:rsidRPr="005D7DF9" w:rsidRDefault="006254D4" w:rsidP="00BA7E90">
      <w:pPr>
        <w:widowControl w:val="0"/>
        <w:autoSpaceDE w:val="0"/>
        <w:autoSpaceDN w:val="0"/>
        <w:adjustRightInd w:val="0"/>
        <w:ind w:left="426" w:hanging="426"/>
        <w:jc w:val="both"/>
        <w:rPr>
          <w:noProof/>
        </w:rPr>
      </w:pPr>
      <w:r w:rsidRPr="000633AF">
        <w:rPr>
          <w:noProof/>
        </w:rPr>
        <w:t>[7]</w:t>
      </w:r>
      <w:r>
        <w:rPr>
          <w:noProof/>
        </w:rPr>
        <w:t xml:space="preserve">  </w:t>
      </w:r>
      <w:r w:rsidR="000633AF">
        <w:rPr>
          <w:noProof/>
        </w:rPr>
        <w:t xml:space="preserve"> </w:t>
      </w:r>
      <w:r>
        <w:rPr>
          <w:noProof/>
        </w:rPr>
        <w:t>Sa</w:t>
      </w:r>
      <w:r w:rsidR="006B37C5">
        <w:rPr>
          <w:noProof/>
        </w:rPr>
        <w:t>ripudin, A., &amp; Faujiah, I. Y. 2018</w:t>
      </w:r>
      <w:r w:rsidRPr="005D7DF9">
        <w:rPr>
          <w:noProof/>
        </w:rPr>
        <w:t xml:space="preserve">. </w:t>
      </w:r>
      <w:r w:rsidRPr="006B37C5">
        <w:rPr>
          <w:i/>
          <w:noProof/>
        </w:rPr>
        <w:t>Strategi Edutainment Dalam Pembelajaran Di Paud</w:t>
      </w:r>
      <w:r w:rsidRPr="005D7DF9">
        <w:rPr>
          <w:noProof/>
        </w:rPr>
        <w:t xml:space="preserve"> (Studi Kasus Pada Tk Di Kota Cirebon). </w:t>
      </w:r>
      <w:r w:rsidRPr="005D7DF9">
        <w:rPr>
          <w:i/>
          <w:iCs/>
          <w:noProof/>
        </w:rPr>
        <w:t xml:space="preserve">AWLADY : </w:t>
      </w:r>
      <w:r w:rsidRPr="006B37C5">
        <w:rPr>
          <w:iCs/>
          <w:noProof/>
        </w:rPr>
        <w:t>Jurnal Pendidikan Anak</w:t>
      </w:r>
      <w:r w:rsidRPr="006B37C5">
        <w:rPr>
          <w:noProof/>
        </w:rPr>
        <w:t xml:space="preserve">, </w:t>
      </w:r>
      <w:r w:rsidRPr="006B37C5">
        <w:rPr>
          <w:iCs/>
          <w:noProof/>
        </w:rPr>
        <w:t>4</w:t>
      </w:r>
      <w:r w:rsidRPr="005D7DF9">
        <w:rPr>
          <w:noProof/>
        </w:rPr>
        <w:t>(1), 129. https://doi.org/10.24235/awlady.v4i1.2637</w:t>
      </w:r>
    </w:p>
    <w:p w14:paraId="38557D58" w14:textId="0E0AD9C5" w:rsidR="00BD7EBA" w:rsidRPr="005D7DF9" w:rsidRDefault="00BD7EBA" w:rsidP="00BA7E90">
      <w:pPr>
        <w:widowControl w:val="0"/>
        <w:autoSpaceDE w:val="0"/>
        <w:autoSpaceDN w:val="0"/>
        <w:adjustRightInd w:val="0"/>
        <w:ind w:left="426" w:hanging="426"/>
        <w:jc w:val="both"/>
        <w:rPr>
          <w:noProof/>
        </w:rPr>
      </w:pPr>
      <w:r>
        <w:rPr>
          <w:noProof/>
        </w:rPr>
        <w:t xml:space="preserve">[8]  </w:t>
      </w:r>
      <w:r w:rsidR="000633AF">
        <w:rPr>
          <w:noProof/>
        </w:rPr>
        <w:t xml:space="preserve"> </w:t>
      </w:r>
      <w:r w:rsidR="006B37C5">
        <w:rPr>
          <w:noProof/>
        </w:rPr>
        <w:t>Badriyah, L. 2022</w:t>
      </w:r>
      <w:r w:rsidRPr="005D7DF9">
        <w:rPr>
          <w:noProof/>
        </w:rPr>
        <w:t xml:space="preserve">. </w:t>
      </w:r>
      <w:r w:rsidRPr="006B37C5">
        <w:rPr>
          <w:i/>
          <w:noProof/>
        </w:rPr>
        <w:t>Penerapan Metode Edutainment Dalam Mengembangkan Keaktifan Belajar Siswa Pada Mata Pelajaran SKI Di Madrasah Tsanawiyah Darul Ulum Kecamatan Waru</w:t>
      </w:r>
      <w:r w:rsidRPr="005D7DF9">
        <w:rPr>
          <w:noProof/>
        </w:rPr>
        <w:t xml:space="preserve">. </w:t>
      </w:r>
      <w:r w:rsidRPr="006B37C5">
        <w:rPr>
          <w:iCs/>
          <w:noProof/>
        </w:rPr>
        <w:t>Jurnal Kependidikan Islam</w:t>
      </w:r>
      <w:r w:rsidRPr="006B37C5">
        <w:rPr>
          <w:noProof/>
        </w:rPr>
        <w:t xml:space="preserve">, </w:t>
      </w:r>
      <w:r w:rsidRPr="006B37C5">
        <w:rPr>
          <w:iCs/>
          <w:noProof/>
        </w:rPr>
        <w:t>12</w:t>
      </w:r>
      <w:r w:rsidRPr="005D7DF9">
        <w:rPr>
          <w:noProof/>
        </w:rPr>
        <w:t>(2), 115–126. https://doi.org/0.15642/jkpi.2022.12.2.115-126</w:t>
      </w:r>
    </w:p>
    <w:p w14:paraId="6DCC5072" w14:textId="1732AE12" w:rsidR="00BD7EBA" w:rsidRPr="005D7DF9" w:rsidRDefault="00BD7EBA" w:rsidP="00BA7E90">
      <w:pPr>
        <w:widowControl w:val="0"/>
        <w:autoSpaceDE w:val="0"/>
        <w:autoSpaceDN w:val="0"/>
        <w:adjustRightInd w:val="0"/>
        <w:ind w:left="426" w:hanging="426"/>
        <w:jc w:val="both"/>
        <w:rPr>
          <w:noProof/>
        </w:rPr>
      </w:pPr>
      <w:r>
        <w:rPr>
          <w:noProof/>
        </w:rPr>
        <w:t xml:space="preserve">[9]   </w:t>
      </w:r>
      <w:r w:rsidRPr="005D7DF9">
        <w:rPr>
          <w:noProof/>
        </w:rPr>
        <w:t>Amalia, Z. R. N., P</w:t>
      </w:r>
      <w:r w:rsidR="006B37C5">
        <w:rPr>
          <w:noProof/>
        </w:rPr>
        <w:t>alupi, W., &amp; Syamsuddin, M. M. 2020</w:t>
      </w:r>
      <w:r w:rsidRPr="005D7DF9">
        <w:rPr>
          <w:noProof/>
        </w:rPr>
        <w:t xml:space="preserve">. </w:t>
      </w:r>
      <w:r w:rsidRPr="006B37C5">
        <w:rPr>
          <w:i/>
          <w:noProof/>
        </w:rPr>
        <w:t>Penerapan Metode Edutainment Untuk Meningkatkan Kemampuan Mengenal Lambang Bilangan Anak Usia</w:t>
      </w:r>
      <w:r w:rsidRPr="005D7DF9">
        <w:rPr>
          <w:noProof/>
        </w:rPr>
        <w:t xml:space="preserve"> 4-5 </w:t>
      </w:r>
      <w:r w:rsidRPr="006B37C5">
        <w:rPr>
          <w:i/>
          <w:noProof/>
        </w:rPr>
        <w:t>Tahun</w:t>
      </w:r>
      <w:r w:rsidRPr="005D7DF9">
        <w:rPr>
          <w:noProof/>
        </w:rPr>
        <w:t xml:space="preserve">. </w:t>
      </w:r>
      <w:r w:rsidRPr="006B37C5">
        <w:rPr>
          <w:iCs/>
          <w:noProof/>
        </w:rPr>
        <w:t>Kumara Cendekia</w:t>
      </w:r>
      <w:r w:rsidRPr="005D7DF9">
        <w:rPr>
          <w:noProof/>
        </w:rPr>
        <w:t xml:space="preserve">, </w:t>
      </w:r>
      <w:r w:rsidRPr="006B37C5">
        <w:rPr>
          <w:iCs/>
          <w:noProof/>
        </w:rPr>
        <w:t>8</w:t>
      </w:r>
      <w:r w:rsidR="006B37C5">
        <w:rPr>
          <w:i/>
          <w:iCs/>
          <w:noProof/>
        </w:rPr>
        <w:t xml:space="preserve"> </w:t>
      </w:r>
      <w:r w:rsidRPr="005D7DF9">
        <w:rPr>
          <w:noProof/>
        </w:rPr>
        <w:t>(2), 211. https://doi.org/10.20961/kc.v8i2.41104</w:t>
      </w:r>
    </w:p>
    <w:p w14:paraId="24E7FB65" w14:textId="68F44EB1" w:rsidR="00BD7EBA" w:rsidRPr="005D7DF9" w:rsidRDefault="00BD7EBA" w:rsidP="00BA7E90">
      <w:pPr>
        <w:widowControl w:val="0"/>
        <w:autoSpaceDE w:val="0"/>
        <w:autoSpaceDN w:val="0"/>
        <w:adjustRightInd w:val="0"/>
        <w:ind w:left="426" w:hanging="426"/>
        <w:jc w:val="both"/>
        <w:rPr>
          <w:noProof/>
        </w:rPr>
      </w:pPr>
      <w:r>
        <w:rPr>
          <w:noProof/>
        </w:rPr>
        <w:t>[10</w:t>
      </w:r>
      <w:bookmarkStart w:id="1" w:name="_GoBack"/>
      <w:bookmarkEnd w:id="1"/>
      <w:r>
        <w:rPr>
          <w:noProof/>
        </w:rPr>
        <w:t xml:space="preserve">] </w:t>
      </w:r>
      <w:r w:rsidR="006B37C5">
        <w:rPr>
          <w:noProof/>
        </w:rPr>
        <w:t>Faisal, V. I. A., &amp; Mukromin. 2020</w:t>
      </w:r>
      <w:r w:rsidRPr="005D7DF9">
        <w:rPr>
          <w:noProof/>
        </w:rPr>
        <w:t xml:space="preserve">. </w:t>
      </w:r>
      <w:r w:rsidRPr="006B37C5">
        <w:rPr>
          <w:i/>
          <w:noProof/>
        </w:rPr>
        <w:t>Konsep dan Aplikasi Model Pembelajaran Berbasis Edutainment Dalam Menumbuhkan Kreativitas Anak Usia Dini</w:t>
      </w:r>
      <w:r w:rsidRPr="005D7DF9">
        <w:rPr>
          <w:noProof/>
        </w:rPr>
        <w:t xml:space="preserve">. </w:t>
      </w:r>
      <w:r w:rsidRPr="006B37C5">
        <w:rPr>
          <w:iCs/>
          <w:noProof/>
        </w:rPr>
        <w:t>Paramurobi</w:t>
      </w:r>
      <w:r w:rsidRPr="006B37C5">
        <w:rPr>
          <w:noProof/>
        </w:rPr>
        <w:t xml:space="preserve">, </w:t>
      </w:r>
      <w:r w:rsidRPr="006B37C5">
        <w:rPr>
          <w:iCs/>
          <w:noProof/>
        </w:rPr>
        <w:t>3</w:t>
      </w:r>
      <w:r w:rsidR="006B37C5">
        <w:rPr>
          <w:noProof/>
        </w:rPr>
        <w:t xml:space="preserve"> </w:t>
      </w:r>
      <w:r w:rsidRPr="005D7DF9">
        <w:rPr>
          <w:noProof/>
        </w:rPr>
        <w:t>(1), 46–54.</w:t>
      </w:r>
    </w:p>
    <w:p w14:paraId="577B3DD8" w14:textId="5691F97E" w:rsidR="00071BBF" w:rsidRPr="00F44342" w:rsidRDefault="00BD7EBA" w:rsidP="00BA7E90">
      <w:pPr>
        <w:widowControl w:val="0"/>
        <w:autoSpaceDE w:val="0"/>
        <w:autoSpaceDN w:val="0"/>
        <w:adjustRightInd w:val="0"/>
        <w:ind w:left="426" w:hanging="426"/>
        <w:jc w:val="both"/>
        <w:rPr>
          <w:noProof/>
        </w:rPr>
      </w:pPr>
      <w:r>
        <w:rPr>
          <w:noProof/>
        </w:rPr>
        <w:t xml:space="preserve">[11] </w:t>
      </w:r>
      <w:r w:rsidR="006B37C5">
        <w:rPr>
          <w:noProof/>
        </w:rPr>
        <w:t>Setiawati, E., &amp; Fajarwati, A. 2022</w:t>
      </w:r>
      <w:r w:rsidRPr="005D7DF9">
        <w:rPr>
          <w:noProof/>
        </w:rPr>
        <w:t xml:space="preserve">. </w:t>
      </w:r>
      <w:r w:rsidRPr="006B37C5">
        <w:rPr>
          <w:i/>
          <w:noProof/>
        </w:rPr>
        <w:t>Penerapan edutainment dalam meningkatkan kemampuan eksploratif anak usia dini</w:t>
      </w:r>
      <w:r w:rsidRPr="005D7DF9">
        <w:rPr>
          <w:noProof/>
        </w:rPr>
        <w:t xml:space="preserve">. </w:t>
      </w:r>
      <w:r w:rsidRPr="006B37C5">
        <w:rPr>
          <w:iCs/>
          <w:noProof/>
        </w:rPr>
        <w:t>Edusaintek: Jurnal Pendidikan, Sains, Dan Teknologi</w:t>
      </w:r>
      <w:r w:rsidRPr="005D7DF9">
        <w:rPr>
          <w:noProof/>
        </w:rPr>
        <w:t xml:space="preserve">, </w:t>
      </w:r>
      <w:r w:rsidRPr="00A04DF7">
        <w:rPr>
          <w:iCs/>
          <w:noProof/>
        </w:rPr>
        <w:t>9</w:t>
      </w:r>
      <w:r w:rsidR="00A04DF7">
        <w:rPr>
          <w:i/>
          <w:iCs/>
          <w:noProof/>
        </w:rPr>
        <w:t xml:space="preserve"> </w:t>
      </w:r>
      <w:r w:rsidRPr="005D7DF9">
        <w:rPr>
          <w:noProof/>
        </w:rPr>
        <w:t>(1), 50–59.</w:t>
      </w:r>
    </w:p>
    <w:p w14:paraId="2E007218" w14:textId="77777777" w:rsidR="00071BBF" w:rsidRDefault="00071BBF" w:rsidP="00071BBF">
      <w:pPr>
        <w:rPr>
          <w:b/>
          <w:sz w:val="24"/>
        </w:rPr>
      </w:pPr>
    </w:p>
    <w:p w14:paraId="6225C866" w14:textId="77777777" w:rsidR="00071BBF" w:rsidRDefault="00071BBF" w:rsidP="00071BBF">
      <w:pPr>
        <w:rPr>
          <w:b/>
          <w:sz w:val="24"/>
        </w:rPr>
      </w:pPr>
    </w:p>
    <w:p w14:paraId="5E85EE68" w14:textId="77777777" w:rsidR="00071BBF" w:rsidRDefault="00071BBF" w:rsidP="00071BBF">
      <w:pPr>
        <w:rPr>
          <w:b/>
          <w:sz w:val="24"/>
        </w:rPr>
      </w:pPr>
    </w:p>
    <w:p w14:paraId="53180790" w14:textId="77777777" w:rsidR="00071BBF" w:rsidRDefault="00071BBF" w:rsidP="00071BBF">
      <w:pPr>
        <w:rPr>
          <w:b/>
          <w:sz w:val="24"/>
        </w:rPr>
      </w:pPr>
    </w:p>
    <w:p w14:paraId="5BE6FBD9" w14:textId="77777777" w:rsidR="00071BBF" w:rsidRDefault="00071BBF" w:rsidP="00071BBF">
      <w:pPr>
        <w:rPr>
          <w:b/>
          <w:sz w:val="24"/>
        </w:rPr>
      </w:pPr>
    </w:p>
    <w:bookmarkEnd w:id="0"/>
    <w:p w14:paraId="47589A2F" w14:textId="77777777" w:rsidR="00071BBF" w:rsidRDefault="00071BBF" w:rsidP="00071BBF">
      <w:pPr>
        <w:rPr>
          <w:b/>
          <w:sz w:val="24"/>
        </w:rPr>
      </w:pPr>
    </w:p>
    <w:sectPr w:rsidR="00071BBF" w:rsidSect="00B74429">
      <w:headerReference w:type="even" r:id="rId10"/>
      <w:headerReference w:type="default" r:id="rId11"/>
      <w:footerReference w:type="even" r:id="rId12"/>
      <w:footerReference w:type="default" r:id="rId13"/>
      <w:headerReference w:type="first" r:id="rId14"/>
      <w:footerReference w:type="first" r:id="rId15"/>
      <w:type w:val="oddPage"/>
      <w:pgSz w:w="11909" w:h="16834" w:code="9"/>
      <w:pgMar w:top="2268" w:right="1701" w:bottom="1701" w:left="1701" w:header="1134" w:footer="102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A3EB1" w14:textId="77777777" w:rsidR="001E20F4" w:rsidRDefault="001E20F4">
      <w:r>
        <w:separator/>
      </w:r>
    </w:p>
  </w:endnote>
  <w:endnote w:type="continuationSeparator" w:id="0">
    <w:p w14:paraId="711F3ACE" w14:textId="77777777" w:rsidR="001E20F4" w:rsidRDefault="001E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8"/>
      </w:rPr>
      <w:id w:val="93067455"/>
      <w:docPartObj>
        <w:docPartGallery w:val="Page Numbers (Bottom of Page)"/>
        <w:docPartUnique/>
      </w:docPartObj>
    </w:sdtPr>
    <w:sdtEndPr>
      <w:rPr>
        <w:color w:val="7F7F7F" w:themeColor="background1" w:themeShade="7F"/>
        <w:spacing w:val="60"/>
        <w:sz w:val="20"/>
        <w:szCs w:val="24"/>
      </w:rPr>
    </w:sdtEndPr>
    <w:sdtContent>
      <w:p w14:paraId="055B46DC" w14:textId="115484DA" w:rsidR="007308D7" w:rsidRPr="00C10BFF" w:rsidRDefault="007308D7" w:rsidP="00263997">
        <w:pPr>
          <w:pStyle w:val="Footer"/>
          <w:pBdr>
            <w:top w:val="single" w:sz="4" w:space="1" w:color="D9D9D9" w:themeColor="background1" w:themeShade="D9"/>
          </w:pBdr>
          <w:rPr>
            <w:sz w:val="22"/>
            <w:szCs w:val="28"/>
          </w:rPr>
        </w:pPr>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BA7E90">
          <w:rPr>
            <w:b/>
            <w:bCs/>
            <w:noProof/>
            <w:sz w:val="22"/>
            <w:szCs w:val="28"/>
          </w:rPr>
          <w:t>6</w:t>
        </w:r>
        <w:r w:rsidRPr="00C10BFF">
          <w:rPr>
            <w:b/>
            <w:bCs/>
            <w:noProof/>
            <w:sz w:val="22"/>
            <w:szCs w:val="28"/>
          </w:rPr>
          <w:fldChar w:fldCharType="end"/>
        </w:r>
        <w:r w:rsidRPr="00C10BFF">
          <w:rPr>
            <w:b/>
            <w:bCs/>
            <w:sz w:val="22"/>
            <w:szCs w:val="28"/>
          </w:rPr>
          <w:t xml:space="preserve"> | </w:t>
        </w:r>
        <w:r w:rsidRPr="00C10BFF">
          <w:rPr>
            <w:sz w:val="22"/>
            <w:szCs w:val="28"/>
          </w:rPr>
          <w:t xml:space="preserve">Penulis utama : </w:t>
        </w:r>
        <w:r w:rsidR="00EF32EE">
          <w:rPr>
            <w:sz w:val="22"/>
            <w:szCs w:val="28"/>
          </w:rPr>
          <w:t>azahnur31</w:t>
        </w:r>
        <w:r w:rsidRPr="00C10BFF">
          <w:rPr>
            <w:sz w:val="22"/>
            <w:szCs w:val="28"/>
          </w:rPr>
          <w:t xml:space="preserve">@gmail.com </w:t>
        </w:r>
      </w:p>
      <w:p w14:paraId="3ABBB8C0" w14:textId="7401D528" w:rsidR="007308D7" w:rsidRPr="00263997" w:rsidRDefault="001E20F4" w:rsidP="00263997">
        <w:pPr>
          <w:pStyle w:val="Footer"/>
          <w:pBdr>
            <w:top w:val="single" w:sz="4" w:space="1" w:color="D9D9D9" w:themeColor="background1" w:themeShade="D9"/>
          </w:pBdr>
          <w:rPr>
            <w:b/>
            <w:bCs/>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5E950" w14:textId="5A9914D4" w:rsidR="007308D7" w:rsidRPr="00C10BFF" w:rsidRDefault="007308D7" w:rsidP="009E1059">
    <w:pPr>
      <w:pStyle w:val="Footer"/>
      <w:pBdr>
        <w:top w:val="single" w:sz="4" w:space="1" w:color="D9D9D9" w:themeColor="background1" w:themeShade="D9"/>
      </w:pBdr>
      <w:jc w:val="right"/>
      <w:rPr>
        <w:sz w:val="22"/>
        <w:szCs w:val="28"/>
      </w:rPr>
    </w:pPr>
    <w:r w:rsidRPr="00C10BFF">
      <w:rPr>
        <w:sz w:val="22"/>
        <w:szCs w:val="28"/>
      </w:rPr>
      <w:t xml:space="preserve">    Penulis utama : </w:t>
    </w:r>
    <w:r w:rsidR="00EF32EE">
      <w:rPr>
        <w:sz w:val="22"/>
        <w:szCs w:val="28"/>
      </w:rPr>
      <w:t>azahnur31</w:t>
    </w:r>
    <w:r w:rsidRPr="00C10BFF">
      <w:rPr>
        <w:sz w:val="22"/>
        <w:szCs w:val="28"/>
      </w:rPr>
      <w:t xml:space="preserve">@gmail.com  </w:t>
    </w:r>
    <w:r w:rsidRPr="00C10BFF">
      <w:rPr>
        <w:b/>
        <w:bCs/>
        <w:sz w:val="22"/>
        <w:szCs w:val="28"/>
      </w:rPr>
      <w:t xml:space="preserve">|  </w:t>
    </w:r>
    <w:sdt>
      <w:sdtPr>
        <w:rPr>
          <w:b/>
          <w:bCs/>
          <w:sz w:val="22"/>
          <w:szCs w:val="28"/>
        </w:rPr>
        <w:id w:val="-1686358345"/>
        <w:docPartObj>
          <w:docPartGallery w:val="Page Numbers (Bottom of Page)"/>
          <w:docPartUnique/>
        </w:docPartObj>
      </w:sdtPr>
      <w:sdtEndPr>
        <w:rPr>
          <w:color w:val="7F7F7F" w:themeColor="background1" w:themeShade="7F"/>
          <w:spacing w:val="60"/>
        </w:rPr>
      </w:sdtEndPr>
      <w:sdtContent>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BA7E90" w:rsidRPr="00BA7E90">
          <w:rPr>
            <w:b/>
            <w:bCs/>
            <w:noProof/>
            <w:szCs w:val="28"/>
          </w:rPr>
          <w:t>5</w:t>
        </w:r>
        <w:r w:rsidRPr="00C10BFF">
          <w:rPr>
            <w:b/>
            <w:bCs/>
            <w:noProof/>
            <w:sz w:val="22"/>
            <w:szCs w:val="28"/>
          </w:rPr>
          <w:fldChar w:fldCharType="end"/>
        </w:r>
      </w:sdtContent>
    </w:sdt>
  </w:p>
  <w:p w14:paraId="50B45FCD" w14:textId="77777777" w:rsidR="007308D7" w:rsidRDefault="007308D7" w:rsidP="009E10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64EA7" w14:textId="47095081" w:rsidR="007308D7" w:rsidRPr="00C10BFF" w:rsidRDefault="007308D7" w:rsidP="00B74429">
    <w:pPr>
      <w:pStyle w:val="Footer"/>
      <w:pBdr>
        <w:top w:val="single" w:sz="4" w:space="1" w:color="D9D9D9" w:themeColor="background1" w:themeShade="D9"/>
      </w:pBdr>
      <w:jc w:val="right"/>
      <w:rPr>
        <w:sz w:val="22"/>
        <w:szCs w:val="28"/>
      </w:rPr>
    </w:pPr>
    <w:r w:rsidRPr="00C10BFF">
      <w:rPr>
        <w:sz w:val="22"/>
        <w:szCs w:val="28"/>
      </w:rPr>
      <w:t xml:space="preserve">    Penulis utama : </w:t>
    </w:r>
    <w:r w:rsidR="00EF32EE">
      <w:rPr>
        <w:sz w:val="22"/>
        <w:szCs w:val="28"/>
      </w:rPr>
      <w:t>azahnur31</w:t>
    </w:r>
    <w:r w:rsidRPr="00C10BFF">
      <w:rPr>
        <w:sz w:val="22"/>
        <w:szCs w:val="28"/>
      </w:rPr>
      <w:t xml:space="preserve">@gmail.com  </w:t>
    </w:r>
    <w:r w:rsidRPr="00C10BFF">
      <w:rPr>
        <w:b/>
        <w:bCs/>
        <w:sz w:val="22"/>
        <w:szCs w:val="28"/>
      </w:rPr>
      <w:t xml:space="preserve">|  </w:t>
    </w:r>
    <w:sdt>
      <w:sdtPr>
        <w:rPr>
          <w:b/>
          <w:bCs/>
          <w:sz w:val="22"/>
          <w:szCs w:val="28"/>
        </w:rPr>
        <w:id w:val="-644121958"/>
        <w:docPartObj>
          <w:docPartGallery w:val="Page Numbers (Bottom of Page)"/>
          <w:docPartUnique/>
        </w:docPartObj>
      </w:sdtPr>
      <w:sdtEndPr>
        <w:rPr>
          <w:color w:val="7F7F7F" w:themeColor="background1" w:themeShade="7F"/>
          <w:spacing w:val="60"/>
        </w:rPr>
      </w:sdtEndPr>
      <w:sdtContent>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BA7E90">
          <w:rPr>
            <w:b/>
            <w:bCs/>
            <w:noProof/>
            <w:sz w:val="22"/>
            <w:szCs w:val="28"/>
          </w:rPr>
          <w:t>1</w:t>
        </w:r>
        <w:r w:rsidRPr="00C10BFF">
          <w:rPr>
            <w:b/>
            <w:bCs/>
            <w:noProof/>
            <w:sz w:val="22"/>
            <w:szCs w:val="28"/>
          </w:rPr>
          <w:fldChar w:fldCharType="end"/>
        </w:r>
      </w:sdtContent>
    </w:sdt>
  </w:p>
  <w:p w14:paraId="7C344BB5" w14:textId="77777777" w:rsidR="007308D7" w:rsidRDefault="007308D7" w:rsidP="00B74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2BDB4" w14:textId="77777777" w:rsidR="001E20F4" w:rsidRDefault="001E20F4">
      <w:r>
        <w:separator/>
      </w:r>
    </w:p>
  </w:footnote>
  <w:footnote w:type="continuationSeparator" w:id="0">
    <w:p w14:paraId="38A16351" w14:textId="77777777" w:rsidR="001E20F4" w:rsidRDefault="001E2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72CA" w14:textId="0CB6A036" w:rsidR="007308D7" w:rsidRPr="00E96924" w:rsidRDefault="007308D7" w:rsidP="007C40C8">
    <w:pPr>
      <w:pStyle w:val="Header"/>
      <w:rPr>
        <w:sz w:val="20"/>
        <w:szCs w:val="20"/>
      </w:rPr>
    </w:pPr>
    <w:r w:rsidRPr="0073323D">
      <w:rPr>
        <w:sz w:val="20"/>
        <w:szCs w:val="20"/>
      </w:rPr>
      <w:t xml:space="preserve">Seminar Nasional </w:t>
    </w:r>
    <w:r w:rsidRPr="00E24A99">
      <w:rPr>
        <w:sz w:val="20"/>
        <w:szCs w:val="20"/>
      </w:rPr>
      <w:t>SAINSTEKNOPAK</w:t>
    </w:r>
    <w:r>
      <w:rPr>
        <w:sz w:val="20"/>
        <w:szCs w:val="20"/>
        <w:lang w:val="id-ID"/>
      </w:rPr>
      <w:t xml:space="preserve"> Ke-</w:t>
    </w:r>
    <w:r w:rsidR="00765D87">
      <w:rPr>
        <w:sz w:val="20"/>
        <w:szCs w:val="20"/>
      </w:rPr>
      <w:t>6</w:t>
    </w:r>
  </w:p>
  <w:p w14:paraId="4CCA7AFC" w14:textId="36B1DF89" w:rsidR="007308D7" w:rsidRPr="00E96924" w:rsidRDefault="007308D7" w:rsidP="007C40C8">
    <w:pPr>
      <w:pStyle w:val="Header"/>
      <w:rPr>
        <w:sz w:val="20"/>
        <w:szCs w:val="20"/>
      </w:rPr>
    </w:pPr>
    <w:r>
      <w:rPr>
        <w:noProof/>
        <w:sz w:val="20"/>
        <w:szCs w:val="20"/>
      </w:rPr>
      <mc:AlternateContent>
        <mc:Choice Requires="wps">
          <w:drawing>
            <wp:anchor distT="0" distB="0" distL="114300" distR="114300" simplePos="0" relativeHeight="251661312" behindDoc="0" locked="0" layoutInCell="1" allowOverlap="1" wp14:anchorId="49EDBB69" wp14:editId="01D90F70">
              <wp:simplePos x="0" y="0"/>
              <wp:positionH relativeFrom="column">
                <wp:posOffset>-3810</wp:posOffset>
              </wp:positionH>
              <wp:positionV relativeFrom="paragraph">
                <wp:posOffset>161381</wp:posOffset>
              </wp:positionV>
              <wp:extent cx="2590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69CD2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12.7pt" to="203.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" strokecolor="black [3040]"/>
          </w:pict>
        </mc:Fallback>
      </mc:AlternateContent>
    </w:r>
    <w:r>
      <w:rPr>
        <w:sz w:val="20"/>
        <w:szCs w:val="20"/>
        <w:lang w:val="id-ID"/>
      </w:rPr>
      <w:t>LPPM UNHASY TEBUIRENG JOMBANG 20</w:t>
    </w:r>
    <w:r>
      <w:rPr>
        <w:sz w:val="20"/>
        <w:szCs w:val="20"/>
      </w:rPr>
      <w:t>2</w:t>
    </w:r>
    <w:r w:rsidR="00765D87">
      <w:rPr>
        <w:sz w:val="20"/>
        <w:szCs w:val="20"/>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92811" w14:textId="3C43D791" w:rsidR="007308D7" w:rsidRPr="00E96924" w:rsidRDefault="007308D7" w:rsidP="009E1059">
    <w:pPr>
      <w:pStyle w:val="Header"/>
      <w:jc w:val="right"/>
      <w:rPr>
        <w:sz w:val="20"/>
        <w:szCs w:val="20"/>
      </w:rPr>
    </w:pPr>
    <w:r w:rsidRPr="0073323D">
      <w:rPr>
        <w:sz w:val="20"/>
        <w:szCs w:val="20"/>
      </w:rPr>
      <w:t xml:space="preserve">Seminar Nasional </w:t>
    </w:r>
    <w:r w:rsidRPr="00E24A99">
      <w:rPr>
        <w:sz w:val="20"/>
        <w:szCs w:val="20"/>
      </w:rPr>
      <w:t>SAINSTEKNOPAK</w:t>
    </w:r>
    <w:r>
      <w:rPr>
        <w:sz w:val="20"/>
        <w:szCs w:val="20"/>
        <w:lang w:val="id-ID"/>
      </w:rPr>
      <w:t xml:space="preserve"> Ke-</w:t>
    </w:r>
    <w:r w:rsidR="00EF32EE">
      <w:rPr>
        <w:sz w:val="20"/>
        <w:szCs w:val="20"/>
      </w:rPr>
      <w:t>6</w:t>
    </w:r>
  </w:p>
  <w:p w14:paraId="6A62D044" w14:textId="6A7317EE" w:rsidR="007308D7" w:rsidRDefault="007308D7" w:rsidP="009E1059">
    <w:pPr>
      <w:pStyle w:val="Header"/>
      <w:jc w:val="right"/>
    </w:pPr>
    <w:r>
      <w:rPr>
        <w:noProof/>
        <w:sz w:val="20"/>
        <w:szCs w:val="20"/>
      </w:rPr>
      <mc:AlternateContent>
        <mc:Choice Requires="wps">
          <w:drawing>
            <wp:anchor distT="0" distB="0" distL="114300" distR="114300" simplePos="0" relativeHeight="251665408" behindDoc="0" locked="0" layoutInCell="1" allowOverlap="1" wp14:anchorId="6BDCB477" wp14:editId="0D042B6D">
              <wp:simplePos x="0" y="0"/>
              <wp:positionH relativeFrom="margin">
                <wp:align>right</wp:align>
              </wp:positionH>
              <wp:positionV relativeFrom="paragraph">
                <wp:posOffset>161381</wp:posOffset>
              </wp:positionV>
              <wp:extent cx="259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F3F26FD" id="Straight Connector 1" o:spid="_x0000_s1026" style="position:absolute;z-index:251665408;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" strokecolor="black [3040]">
              <w10:wrap anchorx="margin"/>
            </v:line>
          </w:pict>
        </mc:Fallback>
      </mc:AlternateContent>
    </w:r>
    <w:r>
      <w:rPr>
        <w:sz w:val="20"/>
        <w:szCs w:val="20"/>
        <w:lang w:val="id-ID"/>
      </w:rPr>
      <w:t>LPPM UNHASY TEBUIRENG JOMBANG 20</w:t>
    </w:r>
    <w:r>
      <w:rPr>
        <w:sz w:val="20"/>
        <w:szCs w:val="20"/>
      </w:rPr>
      <w:t>2</w:t>
    </w:r>
    <w:r w:rsidR="00EF32EE">
      <w:rPr>
        <w:sz w:val="20"/>
        <w:szCs w:val="20"/>
      </w:rPr>
      <w:t>2</w:t>
    </w:r>
  </w:p>
  <w:p w14:paraId="19DE1574" w14:textId="77777777" w:rsidR="007308D7" w:rsidRPr="009E1059" w:rsidRDefault="007308D7" w:rsidP="009E10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C2B2E" w14:textId="275A12A8" w:rsidR="007308D7" w:rsidRPr="00886A54" w:rsidRDefault="007308D7" w:rsidP="00B74429">
    <w:pPr>
      <w:pStyle w:val="Header"/>
      <w:jc w:val="right"/>
      <w:rPr>
        <w:sz w:val="20"/>
        <w:szCs w:val="20"/>
      </w:rPr>
    </w:pPr>
    <w:r w:rsidRPr="0073323D">
      <w:rPr>
        <w:sz w:val="20"/>
        <w:szCs w:val="20"/>
      </w:rPr>
      <w:t xml:space="preserve">Seminar Nasional </w:t>
    </w:r>
    <w:r w:rsidRPr="00E24A99">
      <w:rPr>
        <w:sz w:val="20"/>
        <w:szCs w:val="20"/>
      </w:rPr>
      <w:t>SAINSTEKNOPAK</w:t>
    </w:r>
    <w:r>
      <w:rPr>
        <w:sz w:val="20"/>
        <w:szCs w:val="20"/>
        <w:lang w:val="id-ID"/>
      </w:rPr>
      <w:t xml:space="preserve"> Ke-</w:t>
    </w:r>
    <w:r w:rsidR="00765D87">
      <w:rPr>
        <w:sz w:val="20"/>
        <w:szCs w:val="20"/>
      </w:rPr>
      <w:t>6</w:t>
    </w:r>
  </w:p>
  <w:p w14:paraId="05F1595C" w14:textId="6CC290C3" w:rsidR="007308D7" w:rsidRDefault="007308D7" w:rsidP="00B74429">
    <w:pPr>
      <w:pStyle w:val="Header"/>
      <w:jc w:val="right"/>
    </w:pPr>
    <w:r>
      <w:rPr>
        <w:noProof/>
        <w:sz w:val="20"/>
        <w:szCs w:val="20"/>
      </w:rPr>
      <mc:AlternateContent>
        <mc:Choice Requires="wps">
          <w:drawing>
            <wp:anchor distT="0" distB="0" distL="114300" distR="114300" simplePos="0" relativeHeight="251667456" behindDoc="0" locked="0" layoutInCell="1" allowOverlap="1" wp14:anchorId="2033EFB5" wp14:editId="037FAC01">
              <wp:simplePos x="0" y="0"/>
              <wp:positionH relativeFrom="margin">
                <wp:align>right</wp:align>
              </wp:positionH>
              <wp:positionV relativeFrom="paragraph">
                <wp:posOffset>161381</wp:posOffset>
              </wp:positionV>
              <wp:extent cx="2590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41DDB9" id="Straight Connector 4" o:spid="_x0000_s1026" style="position:absolute;z-index:251667456;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" strokecolor="black [3040]">
              <w10:wrap anchorx="margin"/>
            </v:line>
          </w:pict>
        </mc:Fallback>
      </mc:AlternateContent>
    </w:r>
    <w:r>
      <w:rPr>
        <w:sz w:val="20"/>
        <w:szCs w:val="20"/>
        <w:lang w:val="id-ID"/>
      </w:rPr>
      <w:t>LPPM UNHASY TEBUIRENG JOMBANG 20</w:t>
    </w:r>
    <w:r>
      <w:rPr>
        <w:sz w:val="20"/>
        <w:szCs w:val="20"/>
      </w:rPr>
      <w:t>2</w:t>
    </w:r>
    <w:r w:rsidR="00765D87">
      <w:rPr>
        <w:sz w:val="20"/>
        <w:szCs w:val="20"/>
      </w:rPr>
      <w:t>2</w:t>
    </w:r>
  </w:p>
  <w:p w14:paraId="16FDC324" w14:textId="77777777" w:rsidR="007308D7" w:rsidRPr="009E1059" w:rsidRDefault="007308D7" w:rsidP="00B74429">
    <w:pPr>
      <w:pStyle w:val="Header"/>
    </w:pPr>
  </w:p>
  <w:p w14:paraId="3BA3024F" w14:textId="77777777" w:rsidR="007308D7" w:rsidRPr="00B74429" w:rsidRDefault="007308D7" w:rsidP="00B744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8E41A40"/>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A06E4C"/>
    <w:multiLevelType w:val="hybridMultilevel"/>
    <w:tmpl w:val="348AE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63657"/>
    <w:multiLevelType w:val="multilevel"/>
    <w:tmpl w:val="D162552E"/>
    <w:lvl w:ilvl="0">
      <w:start w:val="1"/>
      <w:numFmt w:val="decimal"/>
      <w:pStyle w:val="Heading1"/>
      <w:lvlText w:val="%1."/>
      <w:lvlJc w:val="left"/>
      <w:pPr>
        <w:ind w:left="405" w:hanging="360"/>
      </w:pPr>
      <w:rPr>
        <w:rFonts w:hint="default"/>
      </w:rPr>
    </w:lvl>
    <w:lvl w:ilvl="1">
      <w:start w:val="1"/>
      <w:numFmt w:val="decimal"/>
      <w:isLgl/>
      <w:lvlText w:val="%1.%2"/>
      <w:lvlJc w:val="left"/>
      <w:pPr>
        <w:ind w:left="1069" w:hanging="360"/>
      </w:pPr>
      <w:rPr>
        <w:rFonts w:hint="default"/>
      </w:rPr>
    </w:lvl>
    <w:lvl w:ilvl="2">
      <w:start w:val="1"/>
      <w:numFmt w:val="upperLetter"/>
      <w:isLgl/>
      <w:lvlText w:val="%1.%2.%3"/>
      <w:lvlJc w:val="left"/>
      <w:pPr>
        <w:ind w:left="2093" w:hanging="720"/>
      </w:pPr>
      <w:rPr>
        <w:rFonts w:hint="default"/>
      </w:rPr>
    </w:lvl>
    <w:lvl w:ilvl="3">
      <w:start w:val="1"/>
      <w:numFmt w:val="upperLetter"/>
      <w:isLgl/>
      <w:lvlText w:val="%1.%2.%3.%4"/>
      <w:lvlJc w:val="left"/>
      <w:pPr>
        <w:ind w:left="2757" w:hanging="720"/>
      </w:pPr>
      <w:rPr>
        <w:rFonts w:hint="default"/>
      </w:rPr>
    </w:lvl>
    <w:lvl w:ilvl="4">
      <w:start w:val="1"/>
      <w:numFmt w:val="decimal"/>
      <w:isLgl/>
      <w:lvlText w:val="%1.%2.%3.%4.%5"/>
      <w:lvlJc w:val="left"/>
      <w:pPr>
        <w:ind w:left="3421" w:hanging="720"/>
      </w:pPr>
      <w:rPr>
        <w:rFonts w:hint="default"/>
      </w:rPr>
    </w:lvl>
    <w:lvl w:ilvl="5">
      <w:start w:val="1"/>
      <w:numFmt w:val="decimal"/>
      <w:isLgl/>
      <w:lvlText w:val="%1.%2.%3.%4.%5.%6"/>
      <w:lvlJc w:val="left"/>
      <w:pPr>
        <w:ind w:left="4445" w:hanging="1080"/>
      </w:pPr>
      <w:rPr>
        <w:rFonts w:hint="default"/>
      </w:rPr>
    </w:lvl>
    <w:lvl w:ilvl="6">
      <w:start w:val="1"/>
      <w:numFmt w:val="decimal"/>
      <w:isLgl/>
      <w:lvlText w:val="%1.%2.%3.%4.%5.%6.%7"/>
      <w:lvlJc w:val="left"/>
      <w:pPr>
        <w:ind w:left="5109" w:hanging="1080"/>
      </w:pPr>
      <w:rPr>
        <w:rFonts w:hint="default"/>
      </w:rPr>
    </w:lvl>
    <w:lvl w:ilvl="7">
      <w:start w:val="1"/>
      <w:numFmt w:val="decimal"/>
      <w:isLgl/>
      <w:lvlText w:val="%1.%2.%3.%4.%5.%6.%7.%8"/>
      <w:lvlJc w:val="left"/>
      <w:pPr>
        <w:ind w:left="6133" w:hanging="1440"/>
      </w:pPr>
      <w:rPr>
        <w:rFonts w:hint="default"/>
      </w:rPr>
    </w:lvl>
    <w:lvl w:ilvl="8">
      <w:start w:val="1"/>
      <w:numFmt w:val="decimal"/>
      <w:isLgl/>
      <w:lvlText w:val="%1.%2.%3.%4.%5.%6.%7.%8.%9"/>
      <w:lvlJc w:val="left"/>
      <w:pPr>
        <w:ind w:left="6797" w:hanging="1440"/>
      </w:pPr>
      <w:rPr>
        <w:rFonts w:hint="default"/>
      </w:rPr>
    </w:lvl>
  </w:abstractNum>
  <w:abstractNum w:abstractNumId="3">
    <w:nsid w:val="11157346"/>
    <w:multiLevelType w:val="hybridMultilevel"/>
    <w:tmpl w:val="96920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C2173"/>
    <w:multiLevelType w:val="hybridMultilevel"/>
    <w:tmpl w:val="8ED63068"/>
    <w:lvl w:ilvl="0" w:tplc="5D1EBB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C7652"/>
    <w:multiLevelType w:val="hybridMultilevel"/>
    <w:tmpl w:val="E432F900"/>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6">
    <w:nsid w:val="16197C00"/>
    <w:multiLevelType w:val="hybridMultilevel"/>
    <w:tmpl w:val="9F7CD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A07074"/>
    <w:multiLevelType w:val="hybridMultilevel"/>
    <w:tmpl w:val="E32EED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96258D"/>
    <w:multiLevelType w:val="hybridMultilevel"/>
    <w:tmpl w:val="8F7C2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DE1D10"/>
    <w:multiLevelType w:val="hybridMultilevel"/>
    <w:tmpl w:val="612405A0"/>
    <w:lvl w:ilvl="0" w:tplc="04090019">
      <w:start w:val="1"/>
      <w:numFmt w:val="lowerLetter"/>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nsid w:val="28C969C8"/>
    <w:multiLevelType w:val="hybridMultilevel"/>
    <w:tmpl w:val="C35294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657F46"/>
    <w:multiLevelType w:val="hybridMultilevel"/>
    <w:tmpl w:val="E0A0EB4C"/>
    <w:lvl w:ilvl="0" w:tplc="04090019">
      <w:start w:val="1"/>
      <w:numFmt w:val="lowerLetter"/>
      <w:lvlText w:val="%1."/>
      <w:lvlJc w:val="left"/>
      <w:pPr>
        <w:ind w:left="1450" w:hanging="360"/>
      </w:pPr>
    </w:lvl>
    <w:lvl w:ilvl="1" w:tplc="04090019">
      <w:start w:val="1"/>
      <w:numFmt w:val="lowerLetter"/>
      <w:lvlText w:val="%2."/>
      <w:lvlJc w:val="left"/>
      <w:pPr>
        <w:ind w:left="1352"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12">
    <w:nsid w:val="2ED26479"/>
    <w:multiLevelType w:val="hybridMultilevel"/>
    <w:tmpl w:val="848675BE"/>
    <w:lvl w:ilvl="0" w:tplc="99FCD9C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8E1081"/>
    <w:multiLevelType w:val="hybridMultilevel"/>
    <w:tmpl w:val="CEDC4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B550C7"/>
    <w:multiLevelType w:val="hybridMultilevel"/>
    <w:tmpl w:val="3F48212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EC0FF2"/>
    <w:multiLevelType w:val="hybridMultilevel"/>
    <w:tmpl w:val="95A2DD0E"/>
    <w:lvl w:ilvl="0" w:tplc="E43094D4">
      <w:start w:val="1"/>
      <w:numFmt w:val="lowerLetter"/>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463A5295"/>
    <w:multiLevelType w:val="hybridMultilevel"/>
    <w:tmpl w:val="D548AA82"/>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7">
    <w:nsid w:val="495B693B"/>
    <w:multiLevelType w:val="hybridMultilevel"/>
    <w:tmpl w:val="950699A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571B7B34"/>
    <w:multiLevelType w:val="hybridMultilevel"/>
    <w:tmpl w:val="BAF6E7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A329BC"/>
    <w:multiLevelType w:val="hybridMultilevel"/>
    <w:tmpl w:val="A44EB30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65780A7B"/>
    <w:multiLevelType w:val="hybridMultilevel"/>
    <w:tmpl w:val="A378D20A"/>
    <w:lvl w:ilvl="0" w:tplc="04090019">
      <w:start w:val="1"/>
      <w:numFmt w:val="lowerLetter"/>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nsid w:val="682511B9"/>
    <w:multiLevelType w:val="hybridMultilevel"/>
    <w:tmpl w:val="284AE9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24A7D"/>
    <w:multiLevelType w:val="hybridMultilevel"/>
    <w:tmpl w:val="BA169794"/>
    <w:lvl w:ilvl="0" w:tplc="04090011">
      <w:start w:val="1"/>
      <w:numFmt w:val="decimal"/>
      <w:lvlText w:val="%1)"/>
      <w:lvlJc w:val="left"/>
      <w:pPr>
        <w:ind w:left="1953" w:hanging="360"/>
      </w:pPr>
    </w:lvl>
    <w:lvl w:ilvl="1" w:tplc="04090019" w:tentative="1">
      <w:start w:val="1"/>
      <w:numFmt w:val="lowerLetter"/>
      <w:lvlText w:val="%2."/>
      <w:lvlJc w:val="left"/>
      <w:pPr>
        <w:ind w:left="2673" w:hanging="360"/>
      </w:pPr>
    </w:lvl>
    <w:lvl w:ilvl="2" w:tplc="0409001B" w:tentative="1">
      <w:start w:val="1"/>
      <w:numFmt w:val="lowerRoman"/>
      <w:lvlText w:val="%3."/>
      <w:lvlJc w:val="right"/>
      <w:pPr>
        <w:ind w:left="3393" w:hanging="180"/>
      </w:pPr>
    </w:lvl>
    <w:lvl w:ilvl="3" w:tplc="0409000F" w:tentative="1">
      <w:start w:val="1"/>
      <w:numFmt w:val="decimal"/>
      <w:lvlText w:val="%4."/>
      <w:lvlJc w:val="left"/>
      <w:pPr>
        <w:ind w:left="4113" w:hanging="360"/>
      </w:pPr>
    </w:lvl>
    <w:lvl w:ilvl="4" w:tplc="04090019" w:tentative="1">
      <w:start w:val="1"/>
      <w:numFmt w:val="lowerLetter"/>
      <w:lvlText w:val="%5."/>
      <w:lvlJc w:val="left"/>
      <w:pPr>
        <w:ind w:left="4833" w:hanging="360"/>
      </w:pPr>
    </w:lvl>
    <w:lvl w:ilvl="5" w:tplc="0409001B" w:tentative="1">
      <w:start w:val="1"/>
      <w:numFmt w:val="lowerRoman"/>
      <w:lvlText w:val="%6."/>
      <w:lvlJc w:val="right"/>
      <w:pPr>
        <w:ind w:left="5553" w:hanging="180"/>
      </w:pPr>
    </w:lvl>
    <w:lvl w:ilvl="6" w:tplc="0409000F" w:tentative="1">
      <w:start w:val="1"/>
      <w:numFmt w:val="decimal"/>
      <w:lvlText w:val="%7."/>
      <w:lvlJc w:val="left"/>
      <w:pPr>
        <w:ind w:left="6273" w:hanging="360"/>
      </w:pPr>
    </w:lvl>
    <w:lvl w:ilvl="7" w:tplc="04090019" w:tentative="1">
      <w:start w:val="1"/>
      <w:numFmt w:val="lowerLetter"/>
      <w:lvlText w:val="%8."/>
      <w:lvlJc w:val="left"/>
      <w:pPr>
        <w:ind w:left="6993" w:hanging="360"/>
      </w:pPr>
    </w:lvl>
    <w:lvl w:ilvl="8" w:tplc="0409001B" w:tentative="1">
      <w:start w:val="1"/>
      <w:numFmt w:val="lowerRoman"/>
      <w:lvlText w:val="%9."/>
      <w:lvlJc w:val="right"/>
      <w:pPr>
        <w:ind w:left="7713" w:hanging="180"/>
      </w:pPr>
    </w:lvl>
  </w:abstractNum>
  <w:abstractNum w:abstractNumId="23">
    <w:nsid w:val="6B3A6E57"/>
    <w:multiLevelType w:val="hybridMultilevel"/>
    <w:tmpl w:val="988492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E2836AE"/>
    <w:multiLevelType w:val="hybridMultilevel"/>
    <w:tmpl w:val="957052E8"/>
    <w:lvl w:ilvl="0" w:tplc="0186AB9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F96796"/>
    <w:multiLevelType w:val="hybridMultilevel"/>
    <w:tmpl w:val="43A68D5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BD55F46"/>
    <w:multiLevelType w:val="hybridMultilevel"/>
    <w:tmpl w:val="9B6034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D3181E"/>
    <w:multiLevelType w:val="hybridMultilevel"/>
    <w:tmpl w:val="F0E663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8"/>
  </w:num>
  <w:num w:numId="5">
    <w:abstractNumId w:val="12"/>
  </w:num>
  <w:num w:numId="6">
    <w:abstractNumId w:val="25"/>
  </w:num>
  <w:num w:numId="7">
    <w:abstractNumId w:val="17"/>
  </w:num>
  <w:num w:numId="8">
    <w:abstractNumId w:val="9"/>
  </w:num>
  <w:num w:numId="9">
    <w:abstractNumId w:val="20"/>
  </w:num>
  <w:num w:numId="10">
    <w:abstractNumId w:val="19"/>
  </w:num>
  <w:num w:numId="11">
    <w:abstractNumId w:val="24"/>
  </w:num>
  <w:num w:numId="12">
    <w:abstractNumId w:val="4"/>
  </w:num>
  <w:num w:numId="13">
    <w:abstractNumId w:val="3"/>
  </w:num>
  <w:num w:numId="14">
    <w:abstractNumId w:val="11"/>
  </w:num>
  <w:num w:numId="15">
    <w:abstractNumId w:val="21"/>
  </w:num>
  <w:num w:numId="16">
    <w:abstractNumId w:val="7"/>
  </w:num>
  <w:num w:numId="17">
    <w:abstractNumId w:val="26"/>
  </w:num>
  <w:num w:numId="18">
    <w:abstractNumId w:val="27"/>
  </w:num>
  <w:num w:numId="19">
    <w:abstractNumId w:val="18"/>
  </w:num>
  <w:num w:numId="20">
    <w:abstractNumId w:val="23"/>
  </w:num>
  <w:num w:numId="21">
    <w:abstractNumId w:val="13"/>
  </w:num>
  <w:num w:numId="22">
    <w:abstractNumId w:val="6"/>
  </w:num>
  <w:num w:numId="23">
    <w:abstractNumId w:val="14"/>
  </w:num>
  <w:num w:numId="24">
    <w:abstractNumId w:val="10"/>
  </w:num>
  <w:num w:numId="25">
    <w:abstractNumId w:val="16"/>
  </w:num>
  <w:num w:numId="26">
    <w:abstractNumId w:val="5"/>
  </w:num>
  <w:num w:numId="27">
    <w:abstractNumId w:val="1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4B0"/>
    <w:rsid w:val="00031F34"/>
    <w:rsid w:val="000365D8"/>
    <w:rsid w:val="000546F7"/>
    <w:rsid w:val="00062ACD"/>
    <w:rsid w:val="000633AF"/>
    <w:rsid w:val="00071BBF"/>
    <w:rsid w:val="000850C7"/>
    <w:rsid w:val="000A5185"/>
    <w:rsid w:val="000B12D4"/>
    <w:rsid w:val="000D00F7"/>
    <w:rsid w:val="000D11C5"/>
    <w:rsid w:val="000D17D5"/>
    <w:rsid w:val="000D43DF"/>
    <w:rsid w:val="000D6D6B"/>
    <w:rsid w:val="00126DEA"/>
    <w:rsid w:val="00147E4F"/>
    <w:rsid w:val="001C639E"/>
    <w:rsid w:val="001D08F2"/>
    <w:rsid w:val="001D271B"/>
    <w:rsid w:val="001E20F4"/>
    <w:rsid w:val="001F6711"/>
    <w:rsid w:val="002119A6"/>
    <w:rsid w:val="0021300F"/>
    <w:rsid w:val="00216F30"/>
    <w:rsid w:val="00240D1D"/>
    <w:rsid w:val="002517C1"/>
    <w:rsid w:val="00263997"/>
    <w:rsid w:val="0028422B"/>
    <w:rsid w:val="002A3580"/>
    <w:rsid w:val="002D0C1D"/>
    <w:rsid w:val="002E5F6D"/>
    <w:rsid w:val="00320AD0"/>
    <w:rsid w:val="00331CD3"/>
    <w:rsid w:val="0033261D"/>
    <w:rsid w:val="003B54E1"/>
    <w:rsid w:val="003C7941"/>
    <w:rsid w:val="003D0574"/>
    <w:rsid w:val="00413B5F"/>
    <w:rsid w:val="004328DF"/>
    <w:rsid w:val="00485279"/>
    <w:rsid w:val="004A0C74"/>
    <w:rsid w:val="004C3EA6"/>
    <w:rsid w:val="004C3F51"/>
    <w:rsid w:val="004E55E8"/>
    <w:rsid w:val="00521E83"/>
    <w:rsid w:val="005277F1"/>
    <w:rsid w:val="00532101"/>
    <w:rsid w:val="00532DE3"/>
    <w:rsid w:val="00551B8C"/>
    <w:rsid w:val="00553905"/>
    <w:rsid w:val="005668C9"/>
    <w:rsid w:val="005A000F"/>
    <w:rsid w:val="005B3278"/>
    <w:rsid w:val="005D1853"/>
    <w:rsid w:val="005E116D"/>
    <w:rsid w:val="005E73D3"/>
    <w:rsid w:val="00624ECF"/>
    <w:rsid w:val="006254D4"/>
    <w:rsid w:val="006305F3"/>
    <w:rsid w:val="00630AB8"/>
    <w:rsid w:val="0063229C"/>
    <w:rsid w:val="00634F3D"/>
    <w:rsid w:val="0065448D"/>
    <w:rsid w:val="006554B9"/>
    <w:rsid w:val="006603DB"/>
    <w:rsid w:val="00664395"/>
    <w:rsid w:val="006915A5"/>
    <w:rsid w:val="006965B4"/>
    <w:rsid w:val="006A3ABE"/>
    <w:rsid w:val="006B37C5"/>
    <w:rsid w:val="006D683C"/>
    <w:rsid w:val="006F27E3"/>
    <w:rsid w:val="0070157A"/>
    <w:rsid w:val="00723446"/>
    <w:rsid w:val="007308D7"/>
    <w:rsid w:val="0073323D"/>
    <w:rsid w:val="00765D87"/>
    <w:rsid w:val="007A7F83"/>
    <w:rsid w:val="007C320B"/>
    <w:rsid w:val="007C40C8"/>
    <w:rsid w:val="007C427A"/>
    <w:rsid w:val="007F2DF9"/>
    <w:rsid w:val="00846258"/>
    <w:rsid w:val="00846D67"/>
    <w:rsid w:val="0085521B"/>
    <w:rsid w:val="00886A54"/>
    <w:rsid w:val="00891198"/>
    <w:rsid w:val="0089590E"/>
    <w:rsid w:val="008A2819"/>
    <w:rsid w:val="008C364D"/>
    <w:rsid w:val="008D7EC9"/>
    <w:rsid w:val="008F4114"/>
    <w:rsid w:val="009264FB"/>
    <w:rsid w:val="00931927"/>
    <w:rsid w:val="0093694A"/>
    <w:rsid w:val="009453F3"/>
    <w:rsid w:val="00951D1C"/>
    <w:rsid w:val="009533AA"/>
    <w:rsid w:val="009554B0"/>
    <w:rsid w:val="00955B28"/>
    <w:rsid w:val="0096542F"/>
    <w:rsid w:val="00975B92"/>
    <w:rsid w:val="009A4943"/>
    <w:rsid w:val="009B4514"/>
    <w:rsid w:val="009E1059"/>
    <w:rsid w:val="009F085B"/>
    <w:rsid w:val="009F2D16"/>
    <w:rsid w:val="009F7993"/>
    <w:rsid w:val="00A04DF7"/>
    <w:rsid w:val="00A3080E"/>
    <w:rsid w:val="00A31664"/>
    <w:rsid w:val="00A56ED5"/>
    <w:rsid w:val="00AD0545"/>
    <w:rsid w:val="00AD22CD"/>
    <w:rsid w:val="00AD428A"/>
    <w:rsid w:val="00B44578"/>
    <w:rsid w:val="00B6736C"/>
    <w:rsid w:val="00B74429"/>
    <w:rsid w:val="00B748A6"/>
    <w:rsid w:val="00B75CB6"/>
    <w:rsid w:val="00B81ACA"/>
    <w:rsid w:val="00B9362A"/>
    <w:rsid w:val="00BA60A3"/>
    <w:rsid w:val="00BA7E90"/>
    <w:rsid w:val="00BB2966"/>
    <w:rsid w:val="00BD41DF"/>
    <w:rsid w:val="00BD7EBA"/>
    <w:rsid w:val="00BE3F06"/>
    <w:rsid w:val="00C10BFF"/>
    <w:rsid w:val="00C36AC8"/>
    <w:rsid w:val="00C513A0"/>
    <w:rsid w:val="00C64DCB"/>
    <w:rsid w:val="00C858F9"/>
    <w:rsid w:val="00C9714F"/>
    <w:rsid w:val="00CB3C59"/>
    <w:rsid w:val="00CC0A10"/>
    <w:rsid w:val="00CD391D"/>
    <w:rsid w:val="00D04FFF"/>
    <w:rsid w:val="00D21A8B"/>
    <w:rsid w:val="00D72F65"/>
    <w:rsid w:val="00D85552"/>
    <w:rsid w:val="00DD6845"/>
    <w:rsid w:val="00E00A9B"/>
    <w:rsid w:val="00E02FFF"/>
    <w:rsid w:val="00E03AFF"/>
    <w:rsid w:val="00E2286E"/>
    <w:rsid w:val="00E248F7"/>
    <w:rsid w:val="00E24A99"/>
    <w:rsid w:val="00E313F3"/>
    <w:rsid w:val="00E64D08"/>
    <w:rsid w:val="00E668CB"/>
    <w:rsid w:val="00E82D0C"/>
    <w:rsid w:val="00E96924"/>
    <w:rsid w:val="00EA16D2"/>
    <w:rsid w:val="00EA3F87"/>
    <w:rsid w:val="00EA6281"/>
    <w:rsid w:val="00EC7848"/>
    <w:rsid w:val="00EF11ED"/>
    <w:rsid w:val="00EF1716"/>
    <w:rsid w:val="00EF32EE"/>
    <w:rsid w:val="00F0677A"/>
    <w:rsid w:val="00F133A3"/>
    <w:rsid w:val="00F17FFC"/>
    <w:rsid w:val="00F4307A"/>
    <w:rsid w:val="00F44342"/>
    <w:rsid w:val="00F51364"/>
    <w:rsid w:val="00F72091"/>
    <w:rsid w:val="00F74266"/>
    <w:rsid w:val="00FC6565"/>
    <w:rsid w:val="00FD00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5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qFormat/>
    <w:rsid w:val="005277F1"/>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7F1"/>
    <w:rPr>
      <w:rFonts w:ascii="Times New Roman" w:eastAsia="MS Mincho" w:hAnsi="Times New Roman" w:cs="Times New Roman"/>
      <w:b/>
      <w:sz w:val="20"/>
      <w:szCs w:val="20"/>
      <w:lang w:val="id-ID" w:eastAsia="ja-JP"/>
    </w:rPr>
  </w:style>
  <w:style w:type="character" w:customStyle="1" w:styleId="Heading2Char">
    <w:name w:val="Heading 2 Char"/>
    <w:aliases w:val="Char Char"/>
    <w:link w:val="Heading2"/>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semiHidden/>
    <w:unhideWhenUsed/>
    <w:rsid w:val="005277F1"/>
    <w:pPr>
      <w:spacing w:after="120"/>
    </w:pPr>
  </w:style>
  <w:style w:type="character" w:customStyle="1" w:styleId="BodyTextChar">
    <w:name w:val="Body Text Char"/>
    <w:link w:val="BodyText"/>
    <w:uiPriority w:val="99"/>
    <w:semiHidden/>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basedOn w:val="Normal"/>
    <w:uiPriority w:val="34"/>
    <w:qFormat/>
    <w:rsid w:val="006A3ABE"/>
    <w:pPr>
      <w:ind w:left="720"/>
      <w:contextualSpacing/>
    </w:pPr>
  </w:style>
  <w:style w:type="character" w:customStyle="1" w:styleId="UnresolvedMention">
    <w:name w:val="Unresolved Mention"/>
    <w:basedOn w:val="DefaultParagraphFont"/>
    <w:uiPriority w:val="99"/>
    <w:semiHidden/>
    <w:unhideWhenUsed/>
    <w:rsid w:val="000850C7"/>
    <w:rPr>
      <w:color w:val="605E5C"/>
      <w:shd w:val="clear" w:color="auto" w:fill="E1DFDD"/>
    </w:rPr>
  </w:style>
  <w:style w:type="table" w:styleId="TableGrid">
    <w:name w:val="Table Grid"/>
    <w:basedOn w:val="TableNormal"/>
    <w:uiPriority w:val="59"/>
    <w:rsid w:val="00632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qFormat/>
    <w:rsid w:val="005277F1"/>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7F1"/>
    <w:rPr>
      <w:rFonts w:ascii="Times New Roman" w:eastAsia="MS Mincho" w:hAnsi="Times New Roman" w:cs="Times New Roman"/>
      <w:b/>
      <w:sz w:val="20"/>
      <w:szCs w:val="20"/>
      <w:lang w:val="id-ID" w:eastAsia="ja-JP"/>
    </w:rPr>
  </w:style>
  <w:style w:type="character" w:customStyle="1" w:styleId="Heading2Char">
    <w:name w:val="Heading 2 Char"/>
    <w:aliases w:val="Char Char"/>
    <w:link w:val="Heading2"/>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semiHidden/>
    <w:unhideWhenUsed/>
    <w:rsid w:val="005277F1"/>
    <w:pPr>
      <w:spacing w:after="120"/>
    </w:pPr>
  </w:style>
  <w:style w:type="character" w:customStyle="1" w:styleId="BodyTextChar">
    <w:name w:val="Body Text Char"/>
    <w:link w:val="BodyText"/>
    <w:uiPriority w:val="99"/>
    <w:semiHidden/>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basedOn w:val="Normal"/>
    <w:uiPriority w:val="34"/>
    <w:qFormat/>
    <w:rsid w:val="006A3ABE"/>
    <w:pPr>
      <w:ind w:left="720"/>
      <w:contextualSpacing/>
    </w:pPr>
  </w:style>
  <w:style w:type="character" w:customStyle="1" w:styleId="UnresolvedMention">
    <w:name w:val="Unresolved Mention"/>
    <w:basedOn w:val="DefaultParagraphFont"/>
    <w:uiPriority w:val="99"/>
    <w:semiHidden/>
    <w:unhideWhenUsed/>
    <w:rsid w:val="000850C7"/>
    <w:rPr>
      <w:color w:val="605E5C"/>
      <w:shd w:val="clear" w:color="auto" w:fill="E1DFDD"/>
    </w:rPr>
  </w:style>
  <w:style w:type="table" w:styleId="TableGrid">
    <w:name w:val="Table Grid"/>
    <w:basedOn w:val="TableNormal"/>
    <w:uiPriority w:val="59"/>
    <w:rsid w:val="00632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sbspro.2017.02.127"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31849/paud-letura.v5i02"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ry%20Page\Downloads\Template-Full-Paper-SESINDO-without-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Template-Full-Paper-SESINDO-without-page</Template>
  <TotalTime>1658</TotalTime>
  <Pages>6</Pages>
  <Words>3866</Words>
  <Characters>22042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25857</CharactersWithSpaces>
  <SharedDoc>false</SharedDoc>
  <HLinks>
    <vt:vector size="12" baseType="variant">
      <vt:variant>
        <vt:i4>8126568</vt:i4>
      </vt:variant>
      <vt:variant>
        <vt:i4>6</vt:i4>
      </vt:variant>
      <vt:variant>
        <vt:i4>0</vt:i4>
      </vt:variant>
      <vt:variant>
        <vt:i4>5</vt:i4>
      </vt:variant>
      <vt:variant>
        <vt:lpwstr>http://www.nhs.uk.hth.walking/</vt:lpwstr>
      </vt:variant>
      <vt:variant>
        <vt:lpwstr/>
      </vt:variant>
      <vt:variant>
        <vt:i4>2752576</vt:i4>
      </vt:variant>
      <vt:variant>
        <vt:i4>0</vt:i4>
      </vt:variant>
      <vt:variant>
        <vt:i4>0</vt:i4>
      </vt:variant>
      <vt:variant>
        <vt:i4>5</vt:i4>
      </vt:variant>
      <vt:variant>
        <vt:lpwstr>mailto:email1@domain.ekstensi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Page</dc:creator>
  <cp:lastModifiedBy>ismail - [2010]</cp:lastModifiedBy>
  <cp:revision>41</cp:revision>
  <cp:lastPrinted>2013-05-13T02:29:00Z</cp:lastPrinted>
  <dcterms:created xsi:type="dcterms:W3CDTF">2022-12-12T19:08:00Z</dcterms:created>
  <dcterms:modified xsi:type="dcterms:W3CDTF">2023-12-03T00:25:00Z</dcterms:modified>
</cp:coreProperties>
</file>