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2E56C" w14:textId="4D4DAF98" w:rsidR="000452EE" w:rsidRPr="00FC6045" w:rsidRDefault="000452EE" w:rsidP="000452EE">
      <w:pPr>
        <w:spacing w:line="276" w:lineRule="auto"/>
        <w:jc w:val="center"/>
        <w:rPr>
          <w:b/>
          <w:sz w:val="28"/>
          <w:szCs w:val="28"/>
        </w:rPr>
      </w:pPr>
      <w:bookmarkStart w:id="0" w:name="_Hlk81747081"/>
      <w:r w:rsidRPr="004939D7">
        <w:rPr>
          <w:b/>
          <w:sz w:val="28"/>
          <w:szCs w:val="28"/>
        </w:rPr>
        <w:t>PERANCANGAN SISTEM INFORMASI REPOSITORY AKREDITASI PROGRAM STUDI BERBASIS WEBSITE MENGGUNAKAN METODE SCRUM</w:t>
      </w:r>
    </w:p>
    <w:p w14:paraId="0405E47F" w14:textId="77777777" w:rsidR="005277F1" w:rsidRPr="00EA3F87" w:rsidRDefault="005277F1" w:rsidP="005277F1">
      <w:pPr>
        <w:jc w:val="center"/>
        <w:rPr>
          <w:b/>
          <w:bCs/>
          <w:color w:val="000000"/>
          <w:sz w:val="28"/>
          <w:szCs w:val="28"/>
          <w:lang w:val="id-ID"/>
        </w:rPr>
      </w:pPr>
      <w:r w:rsidRPr="00EA3F87">
        <w:rPr>
          <w:b/>
          <w:bCs/>
          <w:color w:val="000000"/>
          <w:sz w:val="28"/>
          <w:szCs w:val="28"/>
          <w:lang w:val="id-ID"/>
        </w:rPr>
        <w:t xml:space="preserve"> </w:t>
      </w:r>
    </w:p>
    <w:p w14:paraId="711B9036" w14:textId="7A220FC5" w:rsidR="005277F1" w:rsidRPr="00EA3F87" w:rsidRDefault="000452EE" w:rsidP="005277F1">
      <w:pPr>
        <w:jc w:val="center"/>
        <w:rPr>
          <w:b/>
          <w:bCs/>
          <w:color w:val="000000"/>
          <w:sz w:val="22"/>
          <w:szCs w:val="22"/>
          <w:lang w:val="id-ID"/>
        </w:rPr>
      </w:pPr>
      <w:r>
        <w:rPr>
          <w:b/>
          <w:bCs/>
          <w:color w:val="000000"/>
          <w:sz w:val="22"/>
          <w:szCs w:val="22"/>
        </w:rPr>
        <w:t>Ahmad Heru Mujianto</w:t>
      </w:r>
      <w:r w:rsidR="00E24A99">
        <w:rPr>
          <w:b/>
          <w:color w:val="000000"/>
          <w:sz w:val="22"/>
          <w:szCs w:val="22"/>
          <w:vertAlign w:val="superscript"/>
          <w:lang w:val="id-ID"/>
        </w:rPr>
        <w:t>1</w:t>
      </w:r>
      <w:r w:rsidR="005277F1" w:rsidRPr="00EA3F87">
        <w:rPr>
          <w:b/>
          <w:bCs/>
          <w:color w:val="000000"/>
          <w:sz w:val="22"/>
          <w:szCs w:val="22"/>
          <w:lang w:val="id-ID"/>
        </w:rPr>
        <w:t xml:space="preserve">, </w:t>
      </w:r>
      <w:r>
        <w:rPr>
          <w:b/>
          <w:bCs/>
          <w:color w:val="000000"/>
          <w:sz w:val="22"/>
          <w:szCs w:val="22"/>
        </w:rPr>
        <w:t>Ginanjar Setyo Permadi</w:t>
      </w:r>
      <w:r w:rsidR="00E24A99">
        <w:rPr>
          <w:b/>
          <w:color w:val="000000"/>
          <w:sz w:val="22"/>
          <w:szCs w:val="22"/>
          <w:vertAlign w:val="superscript"/>
          <w:lang w:val="id-ID"/>
        </w:rPr>
        <w:t>2</w:t>
      </w:r>
      <w:r w:rsidR="00E24A99">
        <w:rPr>
          <w:b/>
          <w:bCs/>
          <w:color w:val="000000"/>
          <w:sz w:val="22"/>
          <w:szCs w:val="22"/>
          <w:lang w:val="id-ID"/>
        </w:rPr>
        <w:t xml:space="preserve">, </w:t>
      </w:r>
      <w:r>
        <w:rPr>
          <w:b/>
          <w:bCs/>
          <w:color w:val="000000"/>
          <w:sz w:val="22"/>
          <w:szCs w:val="22"/>
        </w:rPr>
        <w:t>Tanhella Zein Vitadiar</w:t>
      </w:r>
      <w:r w:rsidR="00E24A99">
        <w:rPr>
          <w:b/>
          <w:color w:val="000000"/>
          <w:sz w:val="22"/>
          <w:szCs w:val="22"/>
          <w:vertAlign w:val="superscript"/>
          <w:lang w:val="id-ID"/>
        </w:rPr>
        <w:t>3</w:t>
      </w:r>
    </w:p>
    <w:p w14:paraId="6D390ECA" w14:textId="67229F40" w:rsidR="000452EE" w:rsidRDefault="000452EE" w:rsidP="000452EE">
      <w:pPr>
        <w:jc w:val="center"/>
        <w:rPr>
          <w:color w:val="000000"/>
          <w:sz w:val="22"/>
          <w:szCs w:val="22"/>
        </w:rPr>
      </w:pPr>
      <w:r w:rsidRPr="00EA3F87">
        <w:rPr>
          <w:color w:val="000000"/>
          <w:sz w:val="22"/>
          <w:szCs w:val="22"/>
          <w:vertAlign w:val="superscript"/>
          <w:lang w:val="id-ID"/>
        </w:rPr>
        <w:t>1</w:t>
      </w:r>
      <w:r>
        <w:rPr>
          <w:color w:val="000000"/>
          <w:sz w:val="22"/>
          <w:szCs w:val="22"/>
          <w:vertAlign w:val="superscript"/>
        </w:rPr>
        <w:t xml:space="preserve"> </w:t>
      </w:r>
      <w:r>
        <w:rPr>
          <w:color w:val="000000"/>
          <w:sz w:val="22"/>
          <w:szCs w:val="22"/>
        </w:rPr>
        <w:t>Sistem Informasi</w:t>
      </w:r>
      <w:r w:rsidRPr="00EA3F87">
        <w:rPr>
          <w:color w:val="000000"/>
          <w:sz w:val="22"/>
          <w:szCs w:val="22"/>
          <w:lang w:val="id-ID"/>
        </w:rPr>
        <w:t xml:space="preserve">, </w:t>
      </w:r>
      <w:r>
        <w:rPr>
          <w:color w:val="000000"/>
          <w:sz w:val="22"/>
          <w:szCs w:val="22"/>
        </w:rPr>
        <w:t>Fakultas Teknologi Informasi</w:t>
      </w:r>
      <w:r w:rsidRPr="00EA3F87">
        <w:rPr>
          <w:color w:val="000000"/>
          <w:sz w:val="22"/>
          <w:szCs w:val="22"/>
          <w:lang w:val="id-ID"/>
        </w:rPr>
        <w:t xml:space="preserve">, </w:t>
      </w:r>
      <w:r>
        <w:rPr>
          <w:color w:val="000000"/>
          <w:sz w:val="22"/>
          <w:szCs w:val="22"/>
        </w:rPr>
        <w:t>Universitas Hasyim Asy’ari</w:t>
      </w:r>
    </w:p>
    <w:p w14:paraId="3A2ACEC0" w14:textId="174A5F0A" w:rsidR="000452EE" w:rsidRPr="00CD10C6" w:rsidRDefault="00E24A99" w:rsidP="000452EE">
      <w:pPr>
        <w:jc w:val="center"/>
        <w:rPr>
          <w:color w:val="000000"/>
          <w:sz w:val="22"/>
          <w:szCs w:val="22"/>
        </w:rPr>
      </w:pPr>
      <w:r>
        <w:rPr>
          <w:color w:val="000000"/>
          <w:sz w:val="22"/>
          <w:szCs w:val="22"/>
          <w:vertAlign w:val="superscript"/>
          <w:lang w:val="id-ID"/>
        </w:rPr>
        <w:t>2</w:t>
      </w:r>
      <w:r w:rsidR="000452EE" w:rsidRPr="000452EE">
        <w:rPr>
          <w:color w:val="000000"/>
          <w:sz w:val="22"/>
          <w:szCs w:val="22"/>
        </w:rPr>
        <w:t xml:space="preserve"> </w:t>
      </w:r>
      <w:r w:rsidR="000452EE">
        <w:rPr>
          <w:color w:val="000000"/>
          <w:sz w:val="22"/>
          <w:szCs w:val="22"/>
        </w:rPr>
        <w:t>Teknik Informatika</w:t>
      </w:r>
      <w:r w:rsidR="000452EE" w:rsidRPr="00EA3F87">
        <w:rPr>
          <w:color w:val="000000"/>
          <w:sz w:val="22"/>
          <w:szCs w:val="22"/>
          <w:lang w:val="id-ID"/>
        </w:rPr>
        <w:t xml:space="preserve">, </w:t>
      </w:r>
      <w:r w:rsidR="000452EE">
        <w:rPr>
          <w:color w:val="000000"/>
          <w:sz w:val="22"/>
          <w:szCs w:val="22"/>
        </w:rPr>
        <w:t>Fakultas Teknologi Informasi</w:t>
      </w:r>
      <w:r w:rsidR="000452EE" w:rsidRPr="00EA3F87">
        <w:rPr>
          <w:color w:val="000000"/>
          <w:sz w:val="22"/>
          <w:szCs w:val="22"/>
          <w:lang w:val="id-ID"/>
        </w:rPr>
        <w:t xml:space="preserve">, </w:t>
      </w:r>
      <w:r w:rsidR="000452EE">
        <w:rPr>
          <w:color w:val="000000"/>
          <w:sz w:val="22"/>
          <w:szCs w:val="22"/>
        </w:rPr>
        <w:t>Universitas Hasyim Asy’ari</w:t>
      </w:r>
    </w:p>
    <w:p w14:paraId="36444E51" w14:textId="106CD4C2" w:rsidR="000452EE" w:rsidRDefault="000452EE" w:rsidP="000452EE">
      <w:pPr>
        <w:jc w:val="center"/>
        <w:rPr>
          <w:color w:val="000000"/>
          <w:sz w:val="22"/>
          <w:szCs w:val="22"/>
        </w:rPr>
      </w:pPr>
      <w:r>
        <w:rPr>
          <w:color w:val="000000"/>
          <w:sz w:val="22"/>
          <w:szCs w:val="22"/>
          <w:vertAlign w:val="superscript"/>
        </w:rPr>
        <w:t xml:space="preserve">3 </w:t>
      </w:r>
      <w:r>
        <w:rPr>
          <w:color w:val="000000"/>
          <w:sz w:val="22"/>
          <w:szCs w:val="22"/>
        </w:rPr>
        <w:t>Sistem Informasi</w:t>
      </w:r>
      <w:r w:rsidRPr="00EA3F87">
        <w:rPr>
          <w:color w:val="000000"/>
          <w:sz w:val="22"/>
          <w:szCs w:val="22"/>
          <w:lang w:val="id-ID"/>
        </w:rPr>
        <w:t xml:space="preserve">, </w:t>
      </w:r>
      <w:r>
        <w:rPr>
          <w:color w:val="000000"/>
          <w:sz w:val="22"/>
          <w:szCs w:val="22"/>
        </w:rPr>
        <w:t>Fakultas Teknologi Informasi</w:t>
      </w:r>
      <w:r w:rsidRPr="00EA3F87">
        <w:rPr>
          <w:color w:val="000000"/>
          <w:sz w:val="22"/>
          <w:szCs w:val="22"/>
          <w:lang w:val="id-ID"/>
        </w:rPr>
        <w:t xml:space="preserve">, </w:t>
      </w:r>
      <w:r>
        <w:rPr>
          <w:color w:val="000000"/>
          <w:sz w:val="22"/>
          <w:szCs w:val="22"/>
        </w:rPr>
        <w:t>Universitas Hasyim Asy’ari</w:t>
      </w:r>
    </w:p>
    <w:p w14:paraId="1A50479C" w14:textId="77777777" w:rsidR="00E24A99" w:rsidRDefault="00E24A99" w:rsidP="005277F1">
      <w:pPr>
        <w:jc w:val="center"/>
        <w:rPr>
          <w:color w:val="000000"/>
          <w:sz w:val="22"/>
          <w:szCs w:val="22"/>
          <w:lang w:val="id-ID"/>
        </w:rPr>
      </w:pPr>
    </w:p>
    <w:p w14:paraId="14D7ED03" w14:textId="659C4870" w:rsidR="005277F1" w:rsidRPr="00EA3F87" w:rsidRDefault="005277F1" w:rsidP="005277F1">
      <w:pPr>
        <w:jc w:val="center"/>
        <w:rPr>
          <w:color w:val="000000"/>
          <w:sz w:val="22"/>
          <w:szCs w:val="22"/>
          <w:vertAlign w:val="superscript"/>
          <w:lang w:val="id-ID"/>
        </w:rPr>
      </w:pPr>
      <w:r w:rsidRPr="00EA3F87">
        <w:rPr>
          <w:color w:val="000000"/>
          <w:sz w:val="22"/>
          <w:szCs w:val="22"/>
          <w:lang w:val="id-ID"/>
        </w:rPr>
        <w:t xml:space="preserve">E-mail : </w:t>
      </w:r>
      <w:r w:rsidR="005404A8" w:rsidRPr="005404A8">
        <w:rPr>
          <w:rFonts w:eastAsia="Times New Roman"/>
          <w:noProof/>
          <w:color w:val="000000"/>
          <w:sz w:val="22"/>
          <w:lang w:val="en-ID"/>
        </w:rPr>
        <w:t>ahmad</w:t>
      </w:r>
      <w:r w:rsidR="00007562">
        <w:rPr>
          <w:rFonts w:eastAsia="Times New Roman"/>
          <w:noProof/>
          <w:color w:val="000000"/>
          <w:sz w:val="22"/>
          <w:lang w:val="en-ID"/>
        </w:rPr>
        <w:t>mujianto</w:t>
      </w:r>
      <w:r w:rsidR="005404A8">
        <w:rPr>
          <w:rFonts w:eastAsia="Times New Roman"/>
          <w:noProof/>
          <w:color w:val="000000"/>
          <w:sz w:val="24"/>
          <w:lang w:val="en-ID"/>
        </w:rPr>
        <w:t>@gmail.com</w:t>
      </w:r>
      <w:r w:rsidR="00E24A99">
        <w:rPr>
          <w:color w:val="000000"/>
          <w:sz w:val="22"/>
          <w:szCs w:val="22"/>
          <w:vertAlign w:val="superscript"/>
          <w:lang w:val="id-ID"/>
        </w:rPr>
        <w:t>1</w:t>
      </w:r>
    </w:p>
    <w:p w14:paraId="3AAC4E8D" w14:textId="77777777" w:rsidR="005277F1" w:rsidRPr="00EA3F87" w:rsidRDefault="005277F1" w:rsidP="005277F1">
      <w:pPr>
        <w:pBdr>
          <w:bottom w:val="single" w:sz="12" w:space="1" w:color="auto"/>
        </w:pBdr>
        <w:jc w:val="center"/>
        <w:rPr>
          <w:b/>
          <w:bCs/>
          <w:color w:val="000000"/>
          <w:lang w:val="id-ID"/>
        </w:rPr>
      </w:pPr>
    </w:p>
    <w:p w14:paraId="0109B91D" w14:textId="77777777" w:rsidR="004E4887" w:rsidRPr="00913DF1" w:rsidRDefault="004E4887" w:rsidP="004E4887">
      <w:pPr>
        <w:spacing w:after="120"/>
        <w:jc w:val="center"/>
        <w:rPr>
          <w:b/>
          <w:bCs/>
          <w:i/>
          <w:color w:val="000000"/>
          <w:szCs w:val="20"/>
        </w:rPr>
      </w:pPr>
      <w:r w:rsidRPr="00EA3F87">
        <w:rPr>
          <w:b/>
          <w:bCs/>
          <w:i/>
          <w:color w:val="000000"/>
          <w:szCs w:val="20"/>
          <w:lang w:val="id-ID"/>
        </w:rPr>
        <w:t>Abstra</w:t>
      </w:r>
      <w:r>
        <w:rPr>
          <w:b/>
          <w:bCs/>
          <w:i/>
          <w:color w:val="000000"/>
          <w:szCs w:val="20"/>
        </w:rPr>
        <w:t>ct</w:t>
      </w:r>
    </w:p>
    <w:p w14:paraId="6D0F3F6F" w14:textId="77777777" w:rsidR="004E4887" w:rsidRDefault="004E4887" w:rsidP="004E4887">
      <w:pPr>
        <w:autoSpaceDE w:val="0"/>
        <w:jc w:val="both"/>
        <w:rPr>
          <w:i/>
          <w:iCs/>
          <w:color w:val="000000"/>
          <w:szCs w:val="20"/>
          <w:lang w:val="id-ID"/>
        </w:rPr>
      </w:pPr>
      <w:r w:rsidRPr="00913DF1">
        <w:rPr>
          <w:i/>
          <w:iCs/>
          <w:color w:val="000000"/>
          <w:szCs w:val="20"/>
          <w:lang w:val="id-ID"/>
        </w:rPr>
        <w:t>Accreditation is the obligation of every study program, including study programs at Hasyim Asy'ari Jombang University. During the accreditation process carried out in the UNHASY study program it is still carried out manually, meaning that the administration and filing processes are still stored in the form of computer files and there is no system used as a repository for study program accreditation management. Because the supporting documents are not managed properly so that the storage of these documents is messy which results in difficulties in searching. The purpose of this research is to design a repository information system for the UNHASY study program accreditation documents, so that accreditation data documents can be stored neatly in the system and the repository system can be accessed online, making it easier to access and check data. The repository information system development method uses the scrum development method. Scrum uses a gradual and continuous approach to optimize predictability and control risk. The results of this study are a repository information system that is able to assist the process of managing accreditation data in study programs at UNHASY.</w:t>
      </w:r>
    </w:p>
    <w:p w14:paraId="7D01847A" w14:textId="77777777" w:rsidR="004E4887" w:rsidRPr="00EA3F87" w:rsidRDefault="004E4887" w:rsidP="004E4887">
      <w:pPr>
        <w:autoSpaceDE w:val="0"/>
        <w:jc w:val="both"/>
        <w:rPr>
          <w:b/>
          <w:bCs/>
          <w:i/>
          <w:iCs/>
          <w:color w:val="000000"/>
          <w:lang w:val="id-ID"/>
        </w:rPr>
      </w:pPr>
    </w:p>
    <w:p w14:paraId="7F4E557B" w14:textId="13B7158B" w:rsidR="005277F1" w:rsidRPr="004E4887" w:rsidRDefault="004E4887" w:rsidP="004E4887">
      <w:pPr>
        <w:autoSpaceDE w:val="0"/>
        <w:jc w:val="both"/>
        <w:rPr>
          <w:bCs/>
          <w:i/>
          <w:color w:val="000000"/>
          <w:szCs w:val="20"/>
          <w:lang w:val="id-ID"/>
        </w:rPr>
      </w:pPr>
      <w:r>
        <w:rPr>
          <w:b/>
          <w:bCs/>
          <w:i/>
          <w:iCs/>
          <w:color w:val="000000"/>
          <w:szCs w:val="20"/>
        </w:rPr>
        <w:t>Keywords</w:t>
      </w:r>
      <w:r w:rsidRPr="00EA3F87">
        <w:rPr>
          <w:b/>
          <w:bCs/>
          <w:i/>
          <w:iCs/>
          <w:color w:val="000000"/>
          <w:szCs w:val="20"/>
          <w:lang w:val="id-ID"/>
        </w:rPr>
        <w:t xml:space="preserve">: </w:t>
      </w:r>
      <w:r w:rsidRPr="00913DF1">
        <w:rPr>
          <w:bCs/>
          <w:i/>
          <w:iCs/>
          <w:color w:val="000000"/>
          <w:szCs w:val="20"/>
        </w:rPr>
        <w:t>accreditation, information system, repository, scrum.</w:t>
      </w:r>
    </w:p>
    <w:p w14:paraId="18D01030" w14:textId="77777777" w:rsidR="004E4887" w:rsidRDefault="004E4887" w:rsidP="005277F1">
      <w:pPr>
        <w:spacing w:after="120"/>
        <w:jc w:val="center"/>
        <w:rPr>
          <w:b/>
          <w:bCs/>
          <w:i/>
          <w:color w:val="000000"/>
          <w:szCs w:val="20"/>
          <w:lang w:val="id-ID"/>
        </w:rPr>
      </w:pPr>
    </w:p>
    <w:p w14:paraId="7B323CDA" w14:textId="44C52EF6" w:rsidR="005277F1" w:rsidRPr="00EA3F87" w:rsidRDefault="005277F1" w:rsidP="005277F1">
      <w:pPr>
        <w:spacing w:after="120"/>
        <w:jc w:val="center"/>
        <w:rPr>
          <w:b/>
          <w:bCs/>
          <w:i/>
          <w:color w:val="000000"/>
          <w:szCs w:val="20"/>
          <w:lang w:val="id-ID"/>
        </w:rPr>
      </w:pPr>
      <w:r w:rsidRPr="00EA3F87">
        <w:rPr>
          <w:b/>
          <w:bCs/>
          <w:i/>
          <w:color w:val="000000"/>
          <w:szCs w:val="20"/>
          <w:lang w:val="id-ID"/>
        </w:rPr>
        <w:t>Abstrak</w:t>
      </w:r>
    </w:p>
    <w:p w14:paraId="34CD08A6" w14:textId="45176DBA" w:rsidR="00D50579" w:rsidRPr="008033D0" w:rsidRDefault="00D50579" w:rsidP="00D50579">
      <w:pPr>
        <w:autoSpaceDE w:val="0"/>
        <w:jc w:val="both"/>
        <w:rPr>
          <w:i/>
          <w:iCs/>
          <w:color w:val="000000"/>
          <w:szCs w:val="20"/>
          <w:lang w:val="id-ID"/>
        </w:rPr>
      </w:pPr>
      <w:r w:rsidRPr="00D50579">
        <w:rPr>
          <w:i/>
          <w:iCs/>
          <w:color w:val="000000"/>
          <w:szCs w:val="20"/>
          <w:lang w:val="id-ID"/>
        </w:rPr>
        <w:t xml:space="preserve">Akreditasi merupakan </w:t>
      </w:r>
      <w:r w:rsidR="00913DF1">
        <w:rPr>
          <w:i/>
          <w:iCs/>
          <w:color w:val="000000"/>
          <w:szCs w:val="20"/>
        </w:rPr>
        <w:t xml:space="preserve">kewajiban </w:t>
      </w:r>
      <w:r w:rsidRPr="00D50579">
        <w:rPr>
          <w:i/>
          <w:iCs/>
          <w:color w:val="000000"/>
          <w:szCs w:val="20"/>
          <w:lang w:val="id-ID"/>
        </w:rPr>
        <w:t xml:space="preserve">setiap program studi, termasuk program studi di Universitas Hasyim Asy’ari Jombang. Selama proses akreditasi yang dilakukan </w:t>
      </w:r>
      <w:r w:rsidR="00913DF1">
        <w:rPr>
          <w:i/>
          <w:iCs/>
          <w:color w:val="000000"/>
          <w:szCs w:val="20"/>
        </w:rPr>
        <w:t>di</w:t>
      </w:r>
      <w:r w:rsidRPr="00D50579">
        <w:rPr>
          <w:i/>
          <w:iCs/>
          <w:color w:val="000000"/>
          <w:szCs w:val="20"/>
          <w:lang w:val="id-ID"/>
        </w:rPr>
        <w:t xml:space="preserve"> program studi UNHASY masih dilakukan secara manual, artinya proses pengadministrasian dan pemberkasan masih disimpan berupa file komputer dan belum ada sistem yang dipergunakan sebagai repository pengelolaan akreditasi program studi. Dikarenakan dokumen-dokumen pendukung tidak dikelola dengan baik sehingga penyimpanan dokumen tersebut acak-acakan yang mengakibatkan kesulitan dalam pencarian.</w:t>
      </w:r>
      <w:r w:rsidR="008033D0">
        <w:rPr>
          <w:i/>
          <w:iCs/>
          <w:color w:val="000000"/>
          <w:szCs w:val="20"/>
        </w:rPr>
        <w:t xml:space="preserve"> </w:t>
      </w:r>
      <w:r w:rsidRPr="00D50579">
        <w:rPr>
          <w:i/>
          <w:iCs/>
          <w:color w:val="000000"/>
          <w:szCs w:val="20"/>
          <w:lang w:val="id-ID"/>
        </w:rPr>
        <w:t xml:space="preserve">Adapun tujuan penelitian ini adalah </w:t>
      </w:r>
      <w:r w:rsidR="00913DF1">
        <w:rPr>
          <w:i/>
          <w:iCs/>
          <w:color w:val="000000"/>
          <w:szCs w:val="20"/>
        </w:rPr>
        <w:t xml:space="preserve">merancang </w:t>
      </w:r>
      <w:r w:rsidRPr="00D50579">
        <w:rPr>
          <w:i/>
          <w:iCs/>
          <w:color w:val="000000"/>
          <w:szCs w:val="20"/>
          <w:lang w:val="id-ID"/>
        </w:rPr>
        <w:t>sistem informasi repository untuk dokumen akreditasi program studi UNHASY, sehingga dokumen data-data akreditasi dapat tersimpan dengan rapi pada sistem tersebut dan sistem repository dapat diakses secara online, sehingga memudahkan untuk mengakses dan melakukan pengecekan data.</w:t>
      </w:r>
      <w:r w:rsidR="008033D0">
        <w:rPr>
          <w:i/>
          <w:iCs/>
          <w:color w:val="000000"/>
          <w:szCs w:val="20"/>
        </w:rPr>
        <w:t xml:space="preserve"> M</w:t>
      </w:r>
      <w:r w:rsidRPr="00D50579">
        <w:rPr>
          <w:i/>
          <w:iCs/>
          <w:color w:val="000000"/>
          <w:szCs w:val="20"/>
          <w:lang w:val="id-ID"/>
        </w:rPr>
        <w:t>etode pengembangan sistem informasi repository digunakanlah metode pengembangan scrum. Scrum menggunakan pendekatan yang bertahap dan berkelanjutan untuk mengoptimalkan kemampuan prediksi dan mengendalikan risiko.</w:t>
      </w:r>
      <w:r w:rsidR="008033D0" w:rsidRPr="008033D0">
        <w:rPr>
          <w:i/>
          <w:iCs/>
          <w:color w:val="000000"/>
          <w:szCs w:val="20"/>
          <w:lang w:val="id-ID"/>
        </w:rPr>
        <w:t xml:space="preserve"> Hasil dari penelitian ini yaitu sistem informasi repository yang mampu membantu proses pengelolaan data akreditasi pada program studi di UNHASY.</w:t>
      </w:r>
    </w:p>
    <w:p w14:paraId="54D2ACD2" w14:textId="77777777" w:rsidR="005277F1" w:rsidRPr="00EA3F87" w:rsidRDefault="005277F1" w:rsidP="005277F1">
      <w:pPr>
        <w:autoSpaceDE w:val="0"/>
        <w:jc w:val="both"/>
        <w:rPr>
          <w:b/>
          <w:bCs/>
          <w:i/>
          <w:iCs/>
          <w:color w:val="000000"/>
          <w:lang w:val="id-ID"/>
        </w:rPr>
      </w:pPr>
    </w:p>
    <w:p w14:paraId="313CD94B" w14:textId="46BF3ED9" w:rsidR="005277F1" w:rsidRDefault="005277F1" w:rsidP="005277F1">
      <w:pPr>
        <w:autoSpaceDE w:val="0"/>
        <w:jc w:val="both"/>
        <w:rPr>
          <w:bCs/>
          <w:i/>
          <w:iCs/>
          <w:color w:val="000000"/>
          <w:szCs w:val="20"/>
        </w:rPr>
      </w:pPr>
      <w:r w:rsidRPr="00EA3F87">
        <w:rPr>
          <w:b/>
          <w:bCs/>
          <w:i/>
          <w:iCs/>
          <w:color w:val="000000"/>
          <w:szCs w:val="20"/>
          <w:lang w:val="id-ID"/>
        </w:rPr>
        <w:t xml:space="preserve">Kata kunci: </w:t>
      </w:r>
      <w:r w:rsidR="00913DF1">
        <w:rPr>
          <w:bCs/>
          <w:i/>
          <w:iCs/>
          <w:color w:val="000000"/>
          <w:szCs w:val="20"/>
        </w:rPr>
        <w:t>akreditasi, sistem informasi, repository, scrum.</w:t>
      </w:r>
    </w:p>
    <w:p w14:paraId="31DAD74C" w14:textId="33825348" w:rsidR="00913DF1" w:rsidRDefault="00913DF1" w:rsidP="005277F1">
      <w:pPr>
        <w:autoSpaceDE w:val="0"/>
        <w:jc w:val="both"/>
        <w:rPr>
          <w:bCs/>
          <w:i/>
          <w:color w:val="000000"/>
          <w:szCs w:val="20"/>
        </w:rPr>
      </w:pPr>
    </w:p>
    <w:p w14:paraId="015B637F" w14:textId="77777777" w:rsidR="005277F1" w:rsidRPr="00EA3F87" w:rsidRDefault="005277F1" w:rsidP="005277F1">
      <w:pPr>
        <w:autoSpaceDE w:val="0"/>
        <w:jc w:val="both"/>
        <w:rPr>
          <w:bCs/>
          <w:i/>
          <w:color w:val="000000"/>
          <w:szCs w:val="20"/>
        </w:rPr>
      </w:pPr>
    </w:p>
    <w:bookmarkEnd w:id="0"/>
    <w:p w14:paraId="53D21C56" w14:textId="330ED717" w:rsidR="008F660D" w:rsidRPr="0069026C" w:rsidRDefault="00873452" w:rsidP="008F660D">
      <w:pPr>
        <w:pStyle w:val="Heading1"/>
        <w:numPr>
          <w:ilvl w:val="0"/>
          <w:numId w:val="0"/>
        </w:numPr>
        <w:tabs>
          <w:tab w:val="left" w:pos="0"/>
        </w:tabs>
        <w:suppressAutoHyphens/>
        <w:spacing w:after="0"/>
        <w:ind w:left="405" w:hanging="405"/>
        <w:rPr>
          <w:color w:val="000000"/>
          <w:lang w:val="en-US"/>
        </w:rPr>
      </w:pPr>
      <w:r>
        <w:rPr>
          <w:color w:val="000000"/>
        </w:rPr>
        <w:t xml:space="preserve">1. </w:t>
      </w:r>
      <w:r w:rsidR="008F660D" w:rsidRPr="0069026C">
        <w:rPr>
          <w:color w:val="000000"/>
          <w:lang w:val="en-US"/>
        </w:rPr>
        <w:t>PENDAHULUAN</w:t>
      </w:r>
    </w:p>
    <w:p w14:paraId="0FFAF7FF" w14:textId="313C4EFB" w:rsidR="0096256A" w:rsidRPr="0096256A" w:rsidRDefault="0096256A" w:rsidP="0096256A">
      <w:pPr>
        <w:ind w:firstLine="567"/>
        <w:jc w:val="both"/>
        <w:rPr>
          <w:szCs w:val="20"/>
        </w:rPr>
      </w:pPr>
      <w:r w:rsidRPr="0096256A">
        <w:rPr>
          <w:szCs w:val="20"/>
        </w:rPr>
        <w:t xml:space="preserve">Akreditasi merupakan bentuk pengakuan terhadap institusi pendidikan berupa perguruan tinggi atau program studi yang dapat menunjukkan kualitas institusi tersebut dalam melaksanakan program pendidikan dan mutu lulusan yang dihasilkannya, telah memenuhi ketetapan standar oleh Badan Akreditasi Nasional Perguruan Tinggi (BAN-PT) atau Lembaga Akreditasi Mandiri (LAM). Penetapan </w:t>
      </w:r>
      <w:r w:rsidRPr="0096256A">
        <w:rPr>
          <w:szCs w:val="20"/>
        </w:rPr>
        <w:lastRenderedPageBreak/>
        <w:t xml:space="preserve">akreditasi BAN-PT dan LAM dilaksanakan dengan cara menilai proses, kinerja dan keterkaitan antara tujuan, masukan, proses dan keluaran suatu perguruan tinggi atau program studi </w:t>
      </w:r>
      <w:r w:rsidR="00FA6257">
        <w:rPr>
          <w:szCs w:val="20"/>
        </w:rPr>
        <w:t>[1]</w:t>
      </w:r>
      <w:r w:rsidRPr="0096256A">
        <w:rPr>
          <w:szCs w:val="20"/>
        </w:rPr>
        <w:t>.</w:t>
      </w:r>
    </w:p>
    <w:p w14:paraId="2A08A81C" w14:textId="5D635CDB" w:rsidR="0096256A" w:rsidRPr="0096256A" w:rsidRDefault="0096256A" w:rsidP="0096256A">
      <w:pPr>
        <w:ind w:firstLine="567"/>
        <w:jc w:val="both"/>
        <w:rPr>
          <w:szCs w:val="20"/>
        </w:rPr>
      </w:pPr>
      <w:r w:rsidRPr="0096256A">
        <w:rPr>
          <w:szCs w:val="20"/>
        </w:rPr>
        <w:t>Kegiatan akreditasi ini merupakan hal wajib yang dilaksanakan oleh setiap program studi, termasuk program studi di lingkungan Universitas Hasyim Asy’ari Jombang</w:t>
      </w:r>
      <w:r w:rsidR="00FA6257">
        <w:rPr>
          <w:szCs w:val="20"/>
        </w:rPr>
        <w:t xml:space="preserve"> UNHASY</w:t>
      </w:r>
      <w:r w:rsidRPr="0096256A">
        <w:rPr>
          <w:szCs w:val="20"/>
        </w:rPr>
        <w:t xml:space="preserve">. Banyak program studi yang berada dilingkungan UNHASY </w:t>
      </w:r>
      <w:r w:rsidR="00FA6257">
        <w:rPr>
          <w:szCs w:val="20"/>
        </w:rPr>
        <w:t xml:space="preserve">yang </w:t>
      </w:r>
      <w:r w:rsidRPr="0096256A">
        <w:rPr>
          <w:szCs w:val="20"/>
        </w:rPr>
        <w:t xml:space="preserve">baru didirikan di tahun 2013 dan sudah melaksanakan satu kali proses akreditasi, dan saat ini di tahun 2022 program studi tersebut akan kembali mengajukan proses re-akreditasi. Selama proses akreditasi yang dilakukan oleh program studi di UNHASY masih dilakukan secara manual, artinya proses pengadministrasian dan pemberkasan masih disimpan berupa file di komputer dan </w:t>
      </w:r>
      <w:r w:rsidR="009616FE">
        <w:rPr>
          <w:szCs w:val="20"/>
        </w:rPr>
        <w:t>juga masih b</w:t>
      </w:r>
      <w:r w:rsidRPr="0096256A">
        <w:rPr>
          <w:szCs w:val="20"/>
        </w:rPr>
        <w:t xml:space="preserve">belum ada </w:t>
      </w:r>
      <w:r w:rsidR="009616FE">
        <w:rPr>
          <w:szCs w:val="20"/>
        </w:rPr>
        <w:t xml:space="preserve">sebuah </w:t>
      </w:r>
      <w:r w:rsidRPr="0096256A">
        <w:rPr>
          <w:szCs w:val="20"/>
        </w:rPr>
        <w:t xml:space="preserve">sistem atau aplikasi khusus yang </w:t>
      </w:r>
      <w:r w:rsidR="00836C59">
        <w:rPr>
          <w:szCs w:val="20"/>
        </w:rPr>
        <w:t xml:space="preserve">dirancang dan </w:t>
      </w:r>
      <w:r w:rsidRPr="0096256A">
        <w:rPr>
          <w:szCs w:val="20"/>
        </w:rPr>
        <w:t xml:space="preserve">dibuat untuk dipergunakan sebagai sistem repository </w:t>
      </w:r>
      <w:r w:rsidR="00836C59">
        <w:rPr>
          <w:szCs w:val="20"/>
        </w:rPr>
        <w:t xml:space="preserve">dalam melakukan </w:t>
      </w:r>
      <w:r w:rsidRPr="0096256A">
        <w:rPr>
          <w:szCs w:val="20"/>
        </w:rPr>
        <w:t>pengelolaan akreditasi program studi</w:t>
      </w:r>
      <w:r w:rsidR="000779FB">
        <w:rPr>
          <w:szCs w:val="20"/>
        </w:rPr>
        <w:t xml:space="preserve"> </w:t>
      </w:r>
      <w:r w:rsidR="00836C59">
        <w:rPr>
          <w:szCs w:val="20"/>
        </w:rPr>
        <w:t xml:space="preserve">pada UNHASY </w:t>
      </w:r>
      <w:r w:rsidR="000779FB">
        <w:rPr>
          <w:szCs w:val="20"/>
        </w:rPr>
        <w:t>[2]</w:t>
      </w:r>
      <w:r w:rsidRPr="0096256A">
        <w:rPr>
          <w:szCs w:val="20"/>
        </w:rPr>
        <w:t>.</w:t>
      </w:r>
    </w:p>
    <w:p w14:paraId="29261609" w14:textId="56AFFF36" w:rsidR="0096256A" w:rsidRPr="0096256A" w:rsidRDefault="0096256A" w:rsidP="0096256A">
      <w:pPr>
        <w:ind w:firstLine="567"/>
        <w:jc w:val="both"/>
        <w:rPr>
          <w:szCs w:val="20"/>
        </w:rPr>
      </w:pPr>
      <w:r w:rsidRPr="0096256A">
        <w:rPr>
          <w:szCs w:val="20"/>
        </w:rPr>
        <w:t xml:space="preserve">Dalam </w:t>
      </w:r>
      <w:r w:rsidR="00880835">
        <w:rPr>
          <w:szCs w:val="20"/>
        </w:rPr>
        <w:t xml:space="preserve">persiapan </w:t>
      </w:r>
      <w:r w:rsidRPr="0096256A">
        <w:rPr>
          <w:szCs w:val="20"/>
        </w:rPr>
        <w:t>dokumen program studi</w:t>
      </w:r>
      <w:r w:rsidR="00880835">
        <w:rPr>
          <w:szCs w:val="20"/>
        </w:rPr>
        <w:t xml:space="preserve"> untuk akreditasi juga membutuhkan </w:t>
      </w:r>
      <w:r w:rsidRPr="0096256A">
        <w:rPr>
          <w:szCs w:val="20"/>
        </w:rPr>
        <w:t xml:space="preserve">waktu </w:t>
      </w:r>
      <w:r w:rsidR="00880835">
        <w:rPr>
          <w:szCs w:val="20"/>
        </w:rPr>
        <w:t xml:space="preserve">banyak, </w:t>
      </w:r>
      <w:r w:rsidRPr="0096256A">
        <w:rPr>
          <w:szCs w:val="20"/>
        </w:rPr>
        <w:t xml:space="preserve">sehingga </w:t>
      </w:r>
      <w:r w:rsidR="00880835">
        <w:rPr>
          <w:szCs w:val="20"/>
        </w:rPr>
        <w:t xml:space="preserve">dalam persiapannya </w:t>
      </w:r>
      <w:r w:rsidRPr="0096256A">
        <w:rPr>
          <w:szCs w:val="20"/>
        </w:rPr>
        <w:t xml:space="preserve">kadang kala terhambat. </w:t>
      </w:r>
      <w:r w:rsidR="00186FCA">
        <w:rPr>
          <w:szCs w:val="20"/>
        </w:rPr>
        <w:t>P</w:t>
      </w:r>
      <w:r w:rsidRPr="0096256A">
        <w:rPr>
          <w:szCs w:val="20"/>
        </w:rPr>
        <w:t xml:space="preserve">encarian dokumen </w:t>
      </w:r>
      <w:r w:rsidR="00186FCA">
        <w:rPr>
          <w:szCs w:val="20"/>
        </w:rPr>
        <w:t xml:space="preserve">akreditasi </w:t>
      </w:r>
      <w:r w:rsidRPr="0096256A">
        <w:rPr>
          <w:szCs w:val="20"/>
        </w:rPr>
        <w:t xml:space="preserve">menjadi </w:t>
      </w:r>
      <w:r w:rsidR="00186FCA">
        <w:rPr>
          <w:szCs w:val="20"/>
        </w:rPr>
        <w:t xml:space="preserve">salah satu hambatan utama dalam </w:t>
      </w:r>
      <w:r w:rsidRPr="0096256A">
        <w:rPr>
          <w:szCs w:val="20"/>
        </w:rPr>
        <w:t>penyusunan dokumen akreditasi.</w:t>
      </w:r>
      <w:r w:rsidR="00880835">
        <w:rPr>
          <w:szCs w:val="20"/>
        </w:rPr>
        <w:t xml:space="preserve"> </w:t>
      </w:r>
      <w:r w:rsidRPr="0096256A">
        <w:rPr>
          <w:szCs w:val="20"/>
        </w:rPr>
        <w:t xml:space="preserve">Permasalahan tersebut mulai </w:t>
      </w:r>
      <w:r w:rsidR="00186FCA">
        <w:rPr>
          <w:szCs w:val="20"/>
        </w:rPr>
        <w:t xml:space="preserve">adanya </w:t>
      </w:r>
      <w:r w:rsidRPr="0096256A">
        <w:rPr>
          <w:szCs w:val="20"/>
        </w:rPr>
        <w:t xml:space="preserve">muncul pada kelengkapan dokumen pendukung setiap kriteria. Dikarenakan dokumen-dokumen pendukung </w:t>
      </w:r>
      <w:r w:rsidR="00D467C7">
        <w:rPr>
          <w:szCs w:val="20"/>
        </w:rPr>
        <w:t xml:space="preserve">tersebut </w:t>
      </w:r>
      <w:r w:rsidRPr="0096256A">
        <w:rPr>
          <w:szCs w:val="20"/>
        </w:rPr>
        <w:t xml:space="preserve">tidak </w:t>
      </w:r>
      <w:r w:rsidR="00D467C7">
        <w:rPr>
          <w:szCs w:val="20"/>
        </w:rPr>
        <w:t xml:space="preserve">dapat </w:t>
      </w:r>
      <w:r w:rsidRPr="0096256A">
        <w:rPr>
          <w:szCs w:val="20"/>
        </w:rPr>
        <w:t>dikelola dengan baik</w:t>
      </w:r>
      <w:r w:rsidR="00D467C7">
        <w:rPr>
          <w:szCs w:val="20"/>
        </w:rPr>
        <w:t>,</w:t>
      </w:r>
      <w:r w:rsidRPr="0096256A">
        <w:rPr>
          <w:szCs w:val="20"/>
        </w:rPr>
        <w:t xml:space="preserve"> sehingga </w:t>
      </w:r>
      <w:r w:rsidR="00D467C7">
        <w:rPr>
          <w:szCs w:val="20"/>
        </w:rPr>
        <w:t xml:space="preserve">pada saat melakukan </w:t>
      </w:r>
      <w:r w:rsidRPr="0096256A">
        <w:rPr>
          <w:szCs w:val="20"/>
        </w:rPr>
        <w:t xml:space="preserve">penyimpanan </w:t>
      </w:r>
      <w:r w:rsidR="00D467C7">
        <w:rPr>
          <w:szCs w:val="20"/>
        </w:rPr>
        <w:t xml:space="preserve">pada </w:t>
      </w:r>
      <w:r w:rsidRPr="0096256A">
        <w:rPr>
          <w:szCs w:val="20"/>
        </w:rPr>
        <w:t xml:space="preserve">dokumen tersebut </w:t>
      </w:r>
      <w:r w:rsidR="00D467C7">
        <w:rPr>
          <w:szCs w:val="20"/>
        </w:rPr>
        <w:t xml:space="preserve">terlihat berantakan </w:t>
      </w:r>
      <w:r w:rsidRPr="0096256A">
        <w:rPr>
          <w:szCs w:val="20"/>
        </w:rPr>
        <w:t xml:space="preserve">yang </w:t>
      </w:r>
      <w:r w:rsidR="00D467C7">
        <w:rPr>
          <w:szCs w:val="20"/>
        </w:rPr>
        <w:t xml:space="preserve">dapat </w:t>
      </w:r>
      <w:r w:rsidRPr="0096256A">
        <w:rPr>
          <w:szCs w:val="20"/>
        </w:rPr>
        <w:t xml:space="preserve">mengakibatkan kesulitan </w:t>
      </w:r>
      <w:r w:rsidR="00855D19">
        <w:rPr>
          <w:szCs w:val="20"/>
        </w:rPr>
        <w:t xml:space="preserve">bagi </w:t>
      </w:r>
      <w:r w:rsidR="00855D19" w:rsidRPr="002B1C37">
        <w:rPr>
          <w:i/>
          <w:szCs w:val="20"/>
        </w:rPr>
        <w:t>user</w:t>
      </w:r>
      <w:r w:rsidR="00855D19">
        <w:rPr>
          <w:szCs w:val="20"/>
        </w:rPr>
        <w:t xml:space="preserve"> </w:t>
      </w:r>
      <w:r w:rsidR="00D467C7">
        <w:rPr>
          <w:szCs w:val="20"/>
        </w:rPr>
        <w:t xml:space="preserve">terutama </w:t>
      </w:r>
      <w:r w:rsidRPr="0096256A">
        <w:rPr>
          <w:szCs w:val="20"/>
        </w:rPr>
        <w:t>dalam melakukan pencarian</w:t>
      </w:r>
      <w:r w:rsidR="000779FB">
        <w:rPr>
          <w:szCs w:val="20"/>
        </w:rPr>
        <w:t xml:space="preserve"> [3]</w:t>
      </w:r>
      <w:r w:rsidRPr="0096256A">
        <w:rPr>
          <w:szCs w:val="20"/>
        </w:rPr>
        <w:t>.</w:t>
      </w:r>
    </w:p>
    <w:p w14:paraId="35282545" w14:textId="524AC79B" w:rsidR="0096256A" w:rsidRPr="0096256A" w:rsidRDefault="0096256A" w:rsidP="0096256A">
      <w:pPr>
        <w:ind w:firstLine="567"/>
        <w:jc w:val="both"/>
        <w:rPr>
          <w:szCs w:val="20"/>
        </w:rPr>
      </w:pPr>
      <w:r w:rsidRPr="0096256A">
        <w:rPr>
          <w:szCs w:val="20"/>
        </w:rPr>
        <w:t xml:space="preserve">Berdasarkan permasalahan tersebut diatas, maka perlu dibuat sebuah sistem informasi yang mampu mengelola dokumen akreditasi maupun data-data yang berkaitan dengan akreditasi, sehingga pengelolaan dokumen akreditasi dapat tersusun dengan rapi dan memudahkan pencarian dan pengarsipannya. Sebuah sistem repository menjadi salah satu solusinya, dimana sistem repository merupakan kegiatan menghimpun dan melestarikan koleksi </w:t>
      </w:r>
      <w:r w:rsidR="00D305B0">
        <w:rPr>
          <w:szCs w:val="20"/>
        </w:rPr>
        <w:t xml:space="preserve">dalam bentuk </w:t>
      </w:r>
      <w:r w:rsidRPr="0096256A">
        <w:rPr>
          <w:szCs w:val="20"/>
        </w:rPr>
        <w:t xml:space="preserve">digital hasil karya intelektual </w:t>
      </w:r>
      <w:r w:rsidR="00173B43">
        <w:rPr>
          <w:szCs w:val="20"/>
        </w:rPr>
        <w:t>[</w:t>
      </w:r>
      <w:r w:rsidR="000779FB">
        <w:rPr>
          <w:szCs w:val="20"/>
        </w:rPr>
        <w:t>4]</w:t>
      </w:r>
      <w:r w:rsidRPr="0096256A">
        <w:rPr>
          <w:szCs w:val="20"/>
        </w:rPr>
        <w:t xml:space="preserve">. </w:t>
      </w:r>
    </w:p>
    <w:p w14:paraId="59CEA817" w14:textId="686EF894" w:rsidR="0096256A" w:rsidRPr="0096256A" w:rsidRDefault="0096256A" w:rsidP="0096256A">
      <w:pPr>
        <w:ind w:firstLine="567"/>
        <w:jc w:val="both"/>
        <w:rPr>
          <w:szCs w:val="20"/>
        </w:rPr>
      </w:pPr>
      <w:r w:rsidRPr="0096256A">
        <w:rPr>
          <w:szCs w:val="20"/>
        </w:rPr>
        <w:t xml:space="preserve">Adapun tujuan dari penelitian ini adalah </w:t>
      </w:r>
      <w:r w:rsidR="00BF248D">
        <w:rPr>
          <w:szCs w:val="20"/>
        </w:rPr>
        <w:t xml:space="preserve">merancang </w:t>
      </w:r>
      <w:r w:rsidRPr="0096256A">
        <w:rPr>
          <w:szCs w:val="20"/>
        </w:rPr>
        <w:t xml:space="preserve">sistem informasi repository untuk dokumen akreditasi program studi di UNHASY, sehingga dokumen dan data-data akreditasi dapat tersimpan dengan rapi pada sistem tersebut dan sistem repository ini dapat diakses secara online, sehingga memudahkan untuk mengakses dan melakukan pengecekan data. Sistem ini nantinya direncanakan akan diimplementasikan melalui Lembaga Penjaminan Mutu (LPM) dan disosialisasikan ke semua program studi, mengingat pentingnya kegunaan sistem ini, maka dipandang sangat </w:t>
      </w:r>
      <w:r w:rsidR="00342FF3">
        <w:rPr>
          <w:szCs w:val="20"/>
        </w:rPr>
        <w:t xml:space="preserve">penting </w:t>
      </w:r>
      <w:r w:rsidRPr="0096256A">
        <w:rPr>
          <w:szCs w:val="20"/>
        </w:rPr>
        <w:t xml:space="preserve">untuk </w:t>
      </w:r>
      <w:r w:rsidR="00342FF3">
        <w:rPr>
          <w:szCs w:val="20"/>
        </w:rPr>
        <w:t>dirancang, dibangun</w:t>
      </w:r>
      <w:r w:rsidRPr="0096256A">
        <w:rPr>
          <w:szCs w:val="20"/>
        </w:rPr>
        <w:t xml:space="preserve"> dan mengimplementasikannya</w:t>
      </w:r>
      <w:r w:rsidR="004325D3">
        <w:rPr>
          <w:szCs w:val="20"/>
        </w:rPr>
        <w:t>.</w:t>
      </w:r>
      <w:r w:rsidRPr="0096256A">
        <w:rPr>
          <w:szCs w:val="20"/>
        </w:rPr>
        <w:t xml:space="preserve"> Besar harapan tim peneliti sistem ini nantinya dapat membantu dan bermanfaat untuk program studi di </w:t>
      </w:r>
      <w:r w:rsidR="00BF248D">
        <w:rPr>
          <w:szCs w:val="20"/>
        </w:rPr>
        <w:t>UNHASY</w:t>
      </w:r>
      <w:r w:rsidRPr="0096256A">
        <w:rPr>
          <w:szCs w:val="20"/>
        </w:rPr>
        <w:t>.</w:t>
      </w:r>
    </w:p>
    <w:p w14:paraId="4AD95995" w14:textId="77777777" w:rsidR="0096256A" w:rsidRPr="00EA3F87" w:rsidRDefault="0096256A" w:rsidP="0096256A">
      <w:pPr>
        <w:ind w:firstLine="567"/>
        <w:jc w:val="both"/>
        <w:rPr>
          <w:color w:val="000000"/>
          <w:lang w:val="id-ID"/>
        </w:rPr>
      </w:pPr>
    </w:p>
    <w:p w14:paraId="5B6D2BE6" w14:textId="5B5E5237" w:rsidR="008F660D" w:rsidRPr="003F7D7C" w:rsidRDefault="00873452" w:rsidP="008F660D">
      <w:pPr>
        <w:pStyle w:val="Heading1"/>
        <w:numPr>
          <w:ilvl w:val="0"/>
          <w:numId w:val="0"/>
        </w:numPr>
        <w:tabs>
          <w:tab w:val="left" w:pos="0"/>
        </w:tabs>
        <w:suppressAutoHyphens/>
        <w:spacing w:after="0"/>
        <w:ind w:left="405" w:hanging="405"/>
        <w:rPr>
          <w:color w:val="000000"/>
          <w:lang w:val="en-US"/>
        </w:rPr>
      </w:pPr>
      <w:r>
        <w:rPr>
          <w:color w:val="000000"/>
        </w:rPr>
        <w:t xml:space="preserve">2. </w:t>
      </w:r>
      <w:r w:rsidR="008F660D">
        <w:rPr>
          <w:color w:val="000000"/>
          <w:lang w:val="en-US"/>
        </w:rPr>
        <w:t>METODE PENELITIAN</w:t>
      </w:r>
    </w:p>
    <w:p w14:paraId="608CFB35" w14:textId="2BF213FA" w:rsidR="005404A8" w:rsidRPr="00BB6A93" w:rsidRDefault="005404A8" w:rsidP="00BB6A93">
      <w:pPr>
        <w:ind w:firstLine="567"/>
        <w:jc w:val="both"/>
        <w:rPr>
          <w:szCs w:val="20"/>
        </w:rPr>
      </w:pPr>
      <w:r w:rsidRPr="00BB6A93">
        <w:rPr>
          <w:szCs w:val="20"/>
        </w:rPr>
        <w:t xml:space="preserve">Alur penelitian menggambarkan </w:t>
      </w:r>
      <w:r w:rsidR="00D77781" w:rsidRPr="00BB6A93">
        <w:rPr>
          <w:szCs w:val="20"/>
        </w:rPr>
        <w:t xml:space="preserve">berbagai </w:t>
      </w:r>
      <w:r w:rsidRPr="00BB6A93">
        <w:rPr>
          <w:szCs w:val="20"/>
        </w:rPr>
        <w:t>tahapan yang nantinya akan dilakukan peneliti dalam melakukan penelitian. Adapun tahapan pada penelitian ini digambarkan seperti gambar 1 sebagai berikut:</w:t>
      </w:r>
    </w:p>
    <w:p w14:paraId="00F53916" w14:textId="77777777" w:rsidR="00D77781" w:rsidRPr="00BB6A93" w:rsidRDefault="00D77781" w:rsidP="00BB6A93">
      <w:pPr>
        <w:ind w:firstLine="567"/>
        <w:jc w:val="both"/>
        <w:rPr>
          <w:szCs w:val="20"/>
        </w:rPr>
      </w:pPr>
    </w:p>
    <w:p w14:paraId="1B8E1CA3" w14:textId="21BFA7A9" w:rsidR="005404A8" w:rsidRPr="00BB6A93" w:rsidRDefault="005404A8" w:rsidP="00BB6A93">
      <w:pPr>
        <w:keepNext/>
        <w:jc w:val="center"/>
        <w:rPr>
          <w:rFonts w:ascii="Calibri" w:hAnsi="Calibri"/>
          <w:szCs w:val="20"/>
        </w:rPr>
      </w:pPr>
      <w:r w:rsidRPr="00BB6A93">
        <w:rPr>
          <w:noProof/>
          <w:szCs w:val="20"/>
          <w:lang w:eastAsia="en-US"/>
        </w:rPr>
        <w:drawing>
          <wp:inline distT="0" distB="0" distL="0" distR="0" wp14:anchorId="0E10E6AF" wp14:editId="358A4E11">
            <wp:extent cx="2582265" cy="1171637"/>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2265" cy="1171637"/>
                    </a:xfrm>
                    <a:prstGeom prst="rect">
                      <a:avLst/>
                    </a:prstGeom>
                    <a:noFill/>
                    <a:ln>
                      <a:noFill/>
                    </a:ln>
                  </pic:spPr>
                </pic:pic>
              </a:graphicData>
            </a:graphic>
          </wp:inline>
        </w:drawing>
      </w:r>
    </w:p>
    <w:p w14:paraId="35ED60C6" w14:textId="3F1D8412" w:rsidR="005404A8" w:rsidRDefault="005404A8" w:rsidP="00151CA4">
      <w:pPr>
        <w:pStyle w:val="Caption"/>
        <w:spacing w:after="0"/>
        <w:jc w:val="center"/>
        <w:rPr>
          <w:bCs/>
          <w:color w:val="auto"/>
          <w:sz w:val="16"/>
          <w:szCs w:val="20"/>
        </w:rPr>
      </w:pPr>
      <w:r w:rsidRPr="00151CA4">
        <w:rPr>
          <w:color w:val="auto"/>
          <w:sz w:val="16"/>
          <w:szCs w:val="20"/>
        </w:rPr>
        <w:t xml:space="preserve">Gambar 1. </w:t>
      </w:r>
      <w:r w:rsidRPr="00151CA4">
        <w:rPr>
          <w:bCs/>
          <w:color w:val="auto"/>
          <w:sz w:val="16"/>
          <w:szCs w:val="20"/>
        </w:rPr>
        <w:t>Alur Penelitian</w:t>
      </w:r>
    </w:p>
    <w:p w14:paraId="6A60767C" w14:textId="77777777" w:rsidR="00151CA4" w:rsidRPr="00151CA4" w:rsidRDefault="00151CA4" w:rsidP="00151CA4"/>
    <w:p w14:paraId="6EA65150" w14:textId="381721E9" w:rsidR="005404A8" w:rsidRPr="00BB6A93" w:rsidRDefault="005404A8" w:rsidP="00BB6A93">
      <w:pPr>
        <w:pStyle w:val="ListParagraph"/>
        <w:numPr>
          <w:ilvl w:val="0"/>
          <w:numId w:val="10"/>
        </w:numPr>
        <w:ind w:left="426"/>
        <w:jc w:val="both"/>
        <w:rPr>
          <w:szCs w:val="20"/>
        </w:rPr>
      </w:pPr>
      <w:r w:rsidRPr="00BB6A93">
        <w:rPr>
          <w:szCs w:val="20"/>
        </w:rPr>
        <w:t>Identifikasi Masalah</w:t>
      </w:r>
    </w:p>
    <w:p w14:paraId="3D80F979" w14:textId="25D2CAB2" w:rsidR="005404A8" w:rsidRDefault="000D47A5" w:rsidP="00BB6A93">
      <w:pPr>
        <w:ind w:firstLine="567"/>
        <w:jc w:val="both"/>
        <w:rPr>
          <w:szCs w:val="20"/>
          <w:lang w:val="id-ID"/>
        </w:rPr>
      </w:pPr>
      <w:r>
        <w:rPr>
          <w:szCs w:val="20"/>
        </w:rPr>
        <w:t xml:space="preserve">Dalam </w:t>
      </w:r>
      <w:r w:rsidR="00251557">
        <w:rPr>
          <w:szCs w:val="20"/>
        </w:rPr>
        <w:t xml:space="preserve">tahapan </w:t>
      </w:r>
      <w:r>
        <w:rPr>
          <w:szCs w:val="20"/>
        </w:rPr>
        <w:t>identifikasi ini, per</w:t>
      </w:r>
      <w:r w:rsidR="005404A8" w:rsidRPr="00BB6A93">
        <w:rPr>
          <w:szCs w:val="20"/>
        </w:rPr>
        <w:t>masalah</w:t>
      </w:r>
      <w:r>
        <w:rPr>
          <w:szCs w:val="20"/>
        </w:rPr>
        <w:t>an</w:t>
      </w:r>
      <w:r w:rsidR="005404A8" w:rsidRPr="00BB6A93">
        <w:rPr>
          <w:szCs w:val="20"/>
        </w:rPr>
        <w:t xml:space="preserve"> yang ditemukan peneliti yaitu </w:t>
      </w:r>
      <w:r w:rsidR="00ED73FE">
        <w:rPr>
          <w:szCs w:val="20"/>
        </w:rPr>
        <w:t xml:space="preserve">mengenai </w:t>
      </w:r>
      <w:r w:rsidR="005404A8" w:rsidRPr="00BB6A93">
        <w:rPr>
          <w:szCs w:val="20"/>
        </w:rPr>
        <w:t>dokumen untuk akreditasi program studi S1 Teknik Informatika, Fakultas Teknologi Informasi, Universitas Hasyim Asy’ari yang masih dikelola secara manual dari tangan ke tangan dengan penyimpanan dengan bentuk cetak pada map dan lemari di kantor fakulta</w:t>
      </w:r>
      <w:r w:rsidR="00C23DC2">
        <w:rPr>
          <w:szCs w:val="20"/>
        </w:rPr>
        <w:t>s yang</w:t>
      </w:r>
      <w:r w:rsidR="005404A8" w:rsidRPr="00BB6A93">
        <w:rPr>
          <w:szCs w:val="20"/>
        </w:rPr>
        <w:t xml:space="preserve"> menyebabkan kurang efektif dan efisien</w:t>
      </w:r>
      <w:r w:rsidR="00C23DC2">
        <w:rPr>
          <w:szCs w:val="20"/>
        </w:rPr>
        <w:t>.</w:t>
      </w:r>
    </w:p>
    <w:p w14:paraId="4C84DF0C" w14:textId="77777777" w:rsidR="00873452" w:rsidRDefault="00873452" w:rsidP="00BB6A93">
      <w:pPr>
        <w:ind w:firstLine="567"/>
        <w:jc w:val="both"/>
        <w:rPr>
          <w:szCs w:val="20"/>
          <w:lang w:val="id-ID"/>
        </w:rPr>
      </w:pPr>
    </w:p>
    <w:p w14:paraId="206DABC0" w14:textId="77777777" w:rsidR="00873452" w:rsidRPr="00873452" w:rsidRDefault="00873452" w:rsidP="00BB6A93">
      <w:pPr>
        <w:ind w:firstLine="567"/>
        <w:jc w:val="both"/>
        <w:rPr>
          <w:szCs w:val="20"/>
          <w:lang w:val="id-ID"/>
        </w:rPr>
      </w:pPr>
    </w:p>
    <w:p w14:paraId="0F764A19" w14:textId="77777777" w:rsidR="00D40C14" w:rsidRPr="00BB6A93" w:rsidRDefault="00D40C14" w:rsidP="00BB6A93">
      <w:pPr>
        <w:jc w:val="both"/>
        <w:rPr>
          <w:szCs w:val="20"/>
        </w:rPr>
      </w:pPr>
    </w:p>
    <w:p w14:paraId="5903458E" w14:textId="77777777" w:rsidR="005404A8" w:rsidRPr="00BB6A93" w:rsidRDefault="005404A8" w:rsidP="00BB6A93">
      <w:pPr>
        <w:pStyle w:val="ListParagraph"/>
        <w:numPr>
          <w:ilvl w:val="0"/>
          <w:numId w:val="10"/>
        </w:numPr>
        <w:ind w:left="426"/>
        <w:jc w:val="both"/>
        <w:rPr>
          <w:szCs w:val="20"/>
        </w:rPr>
      </w:pPr>
      <w:r w:rsidRPr="00BB6A93">
        <w:rPr>
          <w:szCs w:val="20"/>
        </w:rPr>
        <w:t>Studi Literatur</w:t>
      </w:r>
    </w:p>
    <w:p w14:paraId="50E845E3" w14:textId="762CA24E" w:rsidR="005404A8" w:rsidRPr="00BB6A93" w:rsidRDefault="005404A8" w:rsidP="00BB6A93">
      <w:pPr>
        <w:ind w:firstLine="567"/>
        <w:jc w:val="both"/>
        <w:rPr>
          <w:szCs w:val="20"/>
          <w:lang w:val="id-ID"/>
        </w:rPr>
      </w:pPr>
      <w:r w:rsidRPr="00BB6A93">
        <w:rPr>
          <w:szCs w:val="20"/>
        </w:rPr>
        <w:lastRenderedPageBreak/>
        <w:t>Merupakan kegiatan mencari informasi atau teori yang relevan berkaitan dengan penelitian, membaca buku-buku dan mempelajari serta mendalami fakta-fakta dan data yang diperoleh secara langsung ataupun melalui buku, jurnal ilmiah, skripsi dan literatur lain yang berkaitan dengan penelitian. Beberapa jurnal, buku serta skripsi telah penulis kumpulkan sebagai bahan referensi dan pertimbangan dalam penelitian ini.</w:t>
      </w:r>
      <w:r w:rsidR="00955C29" w:rsidRPr="00BB6A93">
        <w:rPr>
          <w:szCs w:val="20"/>
        </w:rPr>
        <w:t xml:space="preserve"> </w:t>
      </w:r>
      <w:r w:rsidRPr="00BB6A93">
        <w:rPr>
          <w:szCs w:val="20"/>
        </w:rPr>
        <w:t xml:space="preserve">Pada penelitian ini, peneliti mengumpulkan teori dan informasi mengenai </w:t>
      </w:r>
      <w:r w:rsidRPr="00BB6A93">
        <w:rPr>
          <w:i/>
          <w:szCs w:val="20"/>
        </w:rPr>
        <w:t>SCRUM</w:t>
      </w:r>
      <w:r w:rsidRPr="00BB6A93">
        <w:rPr>
          <w:szCs w:val="20"/>
        </w:rPr>
        <w:t xml:space="preserve"> dan Sistem </w:t>
      </w:r>
      <w:r w:rsidRPr="00BB6A93">
        <w:rPr>
          <w:i/>
          <w:szCs w:val="20"/>
        </w:rPr>
        <w:t>Repository</w:t>
      </w:r>
      <w:r w:rsidRPr="00BB6A93">
        <w:rPr>
          <w:szCs w:val="20"/>
        </w:rPr>
        <w:t xml:space="preserve"> Akreditasi dari sumber buku, undang-undang, jurnal ilmiah, dan dokumen panduan resmi, beberapa diantaranya antara lain: </w:t>
      </w:r>
    </w:p>
    <w:p w14:paraId="79CE03FB" w14:textId="444E6516" w:rsidR="005404A8" w:rsidRPr="00BB6A93" w:rsidRDefault="005404A8" w:rsidP="00BB6A93">
      <w:pPr>
        <w:pStyle w:val="ListParagraph"/>
        <w:numPr>
          <w:ilvl w:val="0"/>
          <w:numId w:val="11"/>
        </w:numPr>
        <w:ind w:left="567"/>
        <w:jc w:val="both"/>
        <w:rPr>
          <w:szCs w:val="20"/>
        </w:rPr>
      </w:pPr>
      <w:r w:rsidRPr="00BB6A93">
        <w:rPr>
          <w:szCs w:val="20"/>
        </w:rPr>
        <w:t>Buku “SCRUM: Meningkatkan Produktivitas Dua Kali Lipat dalam Waktu Setengahnya Saja” karya Jeff Sutherland (</w:t>
      </w:r>
      <w:r w:rsidRPr="00BB6A93">
        <w:rPr>
          <w:i/>
          <w:szCs w:val="20"/>
        </w:rPr>
        <w:t xml:space="preserve">Co-creator SCRUM </w:t>
      </w:r>
      <w:r w:rsidRPr="00BB6A93">
        <w:rPr>
          <w:szCs w:val="20"/>
        </w:rPr>
        <w:t xml:space="preserve">dan CEO Scrum Inc.) </w:t>
      </w:r>
      <w:r w:rsidR="000B2AE8">
        <w:rPr>
          <w:szCs w:val="20"/>
        </w:rPr>
        <w:t xml:space="preserve">yang diterbitkan pada </w:t>
      </w:r>
      <w:r w:rsidRPr="00BB6A93">
        <w:rPr>
          <w:szCs w:val="20"/>
        </w:rPr>
        <w:t>tahun 2017.</w:t>
      </w:r>
    </w:p>
    <w:p w14:paraId="6F7BB150" w14:textId="77777777" w:rsidR="005404A8" w:rsidRPr="00BB6A93" w:rsidRDefault="005404A8" w:rsidP="00BB6A93">
      <w:pPr>
        <w:pStyle w:val="ListParagraph"/>
        <w:numPr>
          <w:ilvl w:val="0"/>
          <w:numId w:val="11"/>
        </w:numPr>
        <w:ind w:left="567"/>
        <w:jc w:val="both"/>
        <w:rPr>
          <w:szCs w:val="20"/>
        </w:rPr>
      </w:pPr>
      <w:r w:rsidRPr="00BB6A93">
        <w:rPr>
          <w:szCs w:val="20"/>
        </w:rPr>
        <w:t>Undang-Undang Republik Indonesia Nomor 20 Tahun 2003 tentang Sistem Pendidikan Nasional.</w:t>
      </w:r>
    </w:p>
    <w:p w14:paraId="774E3116" w14:textId="3639687F" w:rsidR="005404A8" w:rsidRPr="00BB6A93" w:rsidRDefault="005404A8" w:rsidP="00BB6A93">
      <w:pPr>
        <w:pStyle w:val="ListParagraph"/>
        <w:numPr>
          <w:ilvl w:val="0"/>
          <w:numId w:val="11"/>
        </w:numPr>
        <w:ind w:left="567"/>
        <w:jc w:val="both"/>
        <w:rPr>
          <w:szCs w:val="20"/>
        </w:rPr>
      </w:pPr>
      <w:r w:rsidRPr="00BB6A93">
        <w:rPr>
          <w:szCs w:val="20"/>
        </w:rPr>
        <w:t>Jurnal Ilmiah</w:t>
      </w:r>
      <w:r w:rsidR="00342FF3" w:rsidRPr="00BB6A93">
        <w:rPr>
          <w:szCs w:val="20"/>
        </w:rPr>
        <w:t xml:space="preserve"> </w:t>
      </w:r>
      <w:r w:rsidRPr="00BB6A93">
        <w:rPr>
          <w:szCs w:val="20"/>
        </w:rPr>
        <w:t xml:space="preserve">dengan judul “Pengembangan </w:t>
      </w:r>
      <w:r w:rsidRPr="00BB6A93">
        <w:rPr>
          <w:i/>
          <w:szCs w:val="20"/>
        </w:rPr>
        <w:t>Repository</w:t>
      </w:r>
      <w:r w:rsidRPr="00BB6A93">
        <w:rPr>
          <w:szCs w:val="20"/>
        </w:rPr>
        <w:t xml:space="preserve"> Dokumentasi Borang Akreditasi dan Promosi Jurusan Sistem Informasi Berbasis Web” oleh </w:t>
      </w:r>
      <w:r w:rsidRPr="00BB6A93">
        <w:rPr>
          <w:noProof/>
          <w:szCs w:val="20"/>
        </w:rPr>
        <w:t>Ruskan dan Meiriza tahun 2018.</w:t>
      </w:r>
    </w:p>
    <w:p w14:paraId="0DBE0FE8" w14:textId="7BE60AC3" w:rsidR="005404A8" w:rsidRPr="00BB6A93" w:rsidRDefault="005404A8" w:rsidP="00BB6A93">
      <w:pPr>
        <w:pStyle w:val="ListParagraph"/>
        <w:numPr>
          <w:ilvl w:val="0"/>
          <w:numId w:val="11"/>
        </w:numPr>
        <w:ind w:left="567"/>
        <w:jc w:val="both"/>
        <w:rPr>
          <w:noProof/>
          <w:szCs w:val="20"/>
        </w:rPr>
      </w:pPr>
      <w:r w:rsidRPr="00BB6A93">
        <w:rPr>
          <w:noProof/>
          <w:szCs w:val="20"/>
        </w:rPr>
        <w:t xml:space="preserve">Dokumen Panduan Instrumen Akreditasi Program Studi 4.0 </w:t>
      </w:r>
      <w:r w:rsidR="00C61471">
        <w:rPr>
          <w:noProof/>
          <w:szCs w:val="20"/>
        </w:rPr>
        <w:t xml:space="preserve">yang dibuat </w:t>
      </w:r>
      <w:r w:rsidRPr="00BB6A93">
        <w:rPr>
          <w:noProof/>
          <w:szCs w:val="20"/>
        </w:rPr>
        <w:t xml:space="preserve">oleh Badan Akreditasi Nasional Perguruan Tinggi </w:t>
      </w:r>
      <w:r w:rsidR="009105D2">
        <w:rPr>
          <w:noProof/>
          <w:szCs w:val="20"/>
        </w:rPr>
        <w:t xml:space="preserve">atau disingkat dengan nama </w:t>
      </w:r>
      <w:r w:rsidRPr="00BB6A93">
        <w:rPr>
          <w:noProof/>
          <w:szCs w:val="20"/>
        </w:rPr>
        <w:t>BAN-PT.</w:t>
      </w:r>
    </w:p>
    <w:p w14:paraId="49836549" w14:textId="77777777" w:rsidR="00D40C14" w:rsidRPr="00BB6A93" w:rsidRDefault="00D40C14" w:rsidP="00BB6A93">
      <w:pPr>
        <w:pStyle w:val="ListParagraph"/>
        <w:ind w:left="567"/>
        <w:jc w:val="both"/>
        <w:rPr>
          <w:noProof/>
          <w:szCs w:val="20"/>
        </w:rPr>
      </w:pPr>
    </w:p>
    <w:p w14:paraId="4F74F4F2" w14:textId="32F1E197" w:rsidR="005404A8" w:rsidRPr="00BB6A93" w:rsidRDefault="005404A8" w:rsidP="00BB6A93">
      <w:pPr>
        <w:pStyle w:val="ListParagraph"/>
        <w:numPr>
          <w:ilvl w:val="0"/>
          <w:numId w:val="10"/>
        </w:numPr>
        <w:ind w:left="426"/>
        <w:jc w:val="both"/>
        <w:rPr>
          <w:szCs w:val="20"/>
        </w:rPr>
      </w:pPr>
      <w:r w:rsidRPr="00BB6A93">
        <w:rPr>
          <w:szCs w:val="20"/>
        </w:rPr>
        <w:t>Pengumpulan Data</w:t>
      </w:r>
    </w:p>
    <w:p w14:paraId="54E5D48F" w14:textId="3F7FA8D0" w:rsidR="005404A8" w:rsidRPr="00BB6A93" w:rsidRDefault="005404A8" w:rsidP="00BB6A93">
      <w:pPr>
        <w:ind w:firstLine="567"/>
        <w:jc w:val="both"/>
        <w:rPr>
          <w:szCs w:val="20"/>
          <w:lang w:val="id-ID"/>
        </w:rPr>
      </w:pPr>
      <w:r w:rsidRPr="00BB6A93">
        <w:rPr>
          <w:szCs w:val="20"/>
        </w:rPr>
        <w:t xml:space="preserve">Data yang </w:t>
      </w:r>
      <w:r w:rsidR="00FC2EAA">
        <w:rPr>
          <w:szCs w:val="20"/>
        </w:rPr>
        <w:t xml:space="preserve">dibutuhkan </w:t>
      </w:r>
      <w:r w:rsidRPr="00BB6A93">
        <w:rPr>
          <w:szCs w:val="20"/>
        </w:rPr>
        <w:t xml:space="preserve">merupakan data </w:t>
      </w:r>
      <w:r w:rsidR="00FC2EAA">
        <w:rPr>
          <w:szCs w:val="20"/>
        </w:rPr>
        <w:t xml:space="preserve">yang menjelaskan </w:t>
      </w:r>
      <w:r w:rsidRPr="00BB6A93">
        <w:rPr>
          <w:szCs w:val="20"/>
        </w:rPr>
        <w:t xml:space="preserve">mengenai alur pengelolaan </w:t>
      </w:r>
      <w:r w:rsidR="00FC2EAA">
        <w:rPr>
          <w:szCs w:val="20"/>
        </w:rPr>
        <w:t xml:space="preserve">serta alur </w:t>
      </w:r>
      <w:r w:rsidRPr="00BB6A93">
        <w:rPr>
          <w:szCs w:val="20"/>
        </w:rPr>
        <w:t>penyimpanan dokumen akreditasi program studi saat ini, kekurangan dan hambatan yang ada terhadap sistem saat ini, serta kebutuhan terhadap sistem pengelolaan dan penyimpanan dokumen akreditasi program studi saat ini serta dokumen akreditasi program studi S1 Teknik Informatika, Fakultas Teknologi Informasi, Universitas Hasyim Asy’ari sesuai Instrumen Akreditasi Program Studi 4.0 yang berisi dokumen standar Visi, Misi, Tujuan, dan Strategi, Tata Pamong, Tata Kelola, dan Kerjasama, Mahasiswa, Sumber Daya Manusia, Keuangan, Sarana, dan Prasarana, Pendidikan, Penelitian, Pengabdian kepada Masyarakat, Luaran dan Capaian Tridharma. Metode pengumpulan data yang digunakan sebagai berikut:</w:t>
      </w:r>
    </w:p>
    <w:p w14:paraId="114DFCF8" w14:textId="53454225" w:rsidR="005404A8" w:rsidRPr="00BB6A93" w:rsidRDefault="005404A8" w:rsidP="00BB6A93">
      <w:pPr>
        <w:pStyle w:val="ListParagraph"/>
        <w:numPr>
          <w:ilvl w:val="0"/>
          <w:numId w:val="12"/>
        </w:numPr>
        <w:ind w:left="426"/>
        <w:jc w:val="both"/>
        <w:rPr>
          <w:b/>
          <w:szCs w:val="20"/>
        </w:rPr>
      </w:pPr>
      <w:r w:rsidRPr="00BB6A93">
        <w:rPr>
          <w:szCs w:val="20"/>
        </w:rPr>
        <w:t>Observasi</w:t>
      </w:r>
      <w:r w:rsidR="00342FF3" w:rsidRPr="00BB6A93">
        <w:rPr>
          <w:szCs w:val="20"/>
        </w:rPr>
        <w:t xml:space="preserve">, merupakan kegiatan dimana peneliti </w:t>
      </w:r>
      <w:r w:rsidRPr="00BB6A93">
        <w:rPr>
          <w:szCs w:val="20"/>
        </w:rPr>
        <w:t>melakukan analisa secara langsung di kantor Program Studi S1 Teknik Informatika, Fakultas Teknologi Informasi, Universitas Hasyim Asy’ari.</w:t>
      </w:r>
    </w:p>
    <w:p w14:paraId="112F4DE3" w14:textId="48388366" w:rsidR="005404A8" w:rsidRPr="00BB6A93" w:rsidRDefault="005404A8" w:rsidP="00BB6A93">
      <w:pPr>
        <w:pStyle w:val="ListParagraph"/>
        <w:numPr>
          <w:ilvl w:val="0"/>
          <w:numId w:val="12"/>
        </w:numPr>
        <w:ind w:left="426"/>
        <w:jc w:val="both"/>
        <w:rPr>
          <w:b/>
          <w:szCs w:val="20"/>
        </w:rPr>
      </w:pPr>
      <w:r w:rsidRPr="00BB6A93">
        <w:rPr>
          <w:szCs w:val="20"/>
        </w:rPr>
        <w:t>Wawancara</w:t>
      </w:r>
      <w:r w:rsidR="00342FF3" w:rsidRPr="00BB6A93">
        <w:rPr>
          <w:szCs w:val="20"/>
        </w:rPr>
        <w:t xml:space="preserve">, merupakan kegiatan dimana peneliti </w:t>
      </w:r>
      <w:r w:rsidRPr="00BB6A93">
        <w:rPr>
          <w:szCs w:val="20"/>
        </w:rPr>
        <w:t xml:space="preserve">melakukan wawancara secara lisan dengan </w:t>
      </w:r>
      <w:r w:rsidRPr="00BB6A93">
        <w:rPr>
          <w:i/>
          <w:szCs w:val="20"/>
        </w:rPr>
        <w:t>stakeholder</w:t>
      </w:r>
      <w:r w:rsidRPr="00BB6A93">
        <w:rPr>
          <w:szCs w:val="20"/>
        </w:rPr>
        <w:t xml:space="preserve"> yaitu kaprodi dan tim akreditasi Program Studi S1 Teknik Informatika, Fakultas Teknologi Informasi, Universitas Hasyim Asy’ari sesuai dengan kebutuhan data untuk penelitian. </w:t>
      </w:r>
    </w:p>
    <w:p w14:paraId="3B15BC38" w14:textId="77777777" w:rsidR="00D40C14" w:rsidRPr="00BB6A93" w:rsidRDefault="00D40C14" w:rsidP="00BB6A93">
      <w:pPr>
        <w:pStyle w:val="ListParagraph"/>
        <w:ind w:left="567"/>
        <w:jc w:val="both"/>
        <w:rPr>
          <w:b/>
          <w:szCs w:val="20"/>
        </w:rPr>
      </w:pPr>
    </w:p>
    <w:p w14:paraId="5ECBAA58" w14:textId="77777777" w:rsidR="005404A8" w:rsidRPr="00BB6A93" w:rsidRDefault="005404A8" w:rsidP="00BB6A93">
      <w:pPr>
        <w:pStyle w:val="ListParagraph"/>
        <w:numPr>
          <w:ilvl w:val="0"/>
          <w:numId w:val="10"/>
        </w:numPr>
        <w:ind w:left="426"/>
        <w:jc w:val="both"/>
        <w:rPr>
          <w:szCs w:val="20"/>
        </w:rPr>
      </w:pPr>
      <w:r w:rsidRPr="00BB6A93">
        <w:rPr>
          <w:szCs w:val="20"/>
        </w:rPr>
        <w:t>Analisa Data dan Desain Sistem</w:t>
      </w:r>
    </w:p>
    <w:p w14:paraId="4652EA9A" w14:textId="6D4046BE" w:rsidR="005404A8" w:rsidRPr="00BB6A93" w:rsidRDefault="005404A8" w:rsidP="00BB6A93">
      <w:pPr>
        <w:ind w:firstLine="567"/>
        <w:jc w:val="both"/>
        <w:rPr>
          <w:szCs w:val="20"/>
        </w:rPr>
      </w:pPr>
      <w:r w:rsidRPr="00BB6A93">
        <w:rPr>
          <w:szCs w:val="20"/>
        </w:rPr>
        <w:t>Peneliti melakukan analisa data hasil observasi dan wawancara yang meliputi data mengenai alur penyimpanan dan pengelolaan dokumen akreditasi program studi saat ini dan kekurangan atau hambatan yang ada pada sistem yang digunakan saat ini. Dilanjutkan dengan melakukan perancangan sistem dengan membuat analisa kebutuhan dan desain perencanaan alur sistem seperti di bawah ini:</w:t>
      </w:r>
    </w:p>
    <w:p w14:paraId="75FF00B7" w14:textId="77777777" w:rsidR="005404A8" w:rsidRPr="00BB6A93" w:rsidRDefault="005404A8" w:rsidP="00BB6A93">
      <w:pPr>
        <w:pStyle w:val="ListParagraph"/>
        <w:numPr>
          <w:ilvl w:val="0"/>
          <w:numId w:val="13"/>
        </w:numPr>
        <w:ind w:left="426"/>
        <w:jc w:val="both"/>
        <w:rPr>
          <w:bCs/>
          <w:szCs w:val="20"/>
        </w:rPr>
      </w:pPr>
      <w:r w:rsidRPr="00BB6A93">
        <w:rPr>
          <w:bCs/>
          <w:szCs w:val="20"/>
        </w:rPr>
        <w:t>Analisa Kebutuhan</w:t>
      </w:r>
    </w:p>
    <w:p w14:paraId="75E4EE88" w14:textId="51F2A28E" w:rsidR="00955C29" w:rsidRPr="00BB6A93" w:rsidRDefault="005404A8" w:rsidP="00BB6A93">
      <w:pPr>
        <w:ind w:firstLine="567"/>
        <w:jc w:val="both"/>
        <w:rPr>
          <w:szCs w:val="20"/>
          <w:lang w:val="id-ID"/>
        </w:rPr>
      </w:pPr>
      <w:r w:rsidRPr="00BB6A93">
        <w:rPr>
          <w:szCs w:val="20"/>
        </w:rPr>
        <w:t>Pada perancangan sebuah sistem diperlukan analisa kebutuhan sebagai acuan dalam membuat sistem sesuai dengan kebutuhannya.</w:t>
      </w:r>
      <w:r w:rsidR="00955C29" w:rsidRPr="00BB6A93">
        <w:rPr>
          <w:szCs w:val="20"/>
        </w:rPr>
        <w:t xml:space="preserve"> Dalam penelitian ini mencakup Analisa kebutuhan fungsional dan non fungsional.</w:t>
      </w:r>
      <w:r w:rsidRPr="00BB6A93">
        <w:rPr>
          <w:szCs w:val="20"/>
        </w:rPr>
        <w:t xml:space="preserve"> Hasil analisa kebutuhan terhadap sistem </w:t>
      </w:r>
      <w:r w:rsidRPr="00BB6A93">
        <w:rPr>
          <w:i/>
          <w:szCs w:val="20"/>
        </w:rPr>
        <w:t>repository</w:t>
      </w:r>
      <w:r w:rsidRPr="00BB6A93">
        <w:rPr>
          <w:szCs w:val="20"/>
        </w:rPr>
        <w:t xml:space="preserve"> akreditasi program studi sebagai berikut:</w:t>
      </w:r>
    </w:p>
    <w:p w14:paraId="11740A69" w14:textId="4E46CDD1" w:rsidR="00955C29" w:rsidRPr="00BB6A93" w:rsidRDefault="005404A8" w:rsidP="00BB6A93">
      <w:pPr>
        <w:pStyle w:val="ListParagraph"/>
        <w:numPr>
          <w:ilvl w:val="0"/>
          <w:numId w:val="26"/>
        </w:numPr>
        <w:ind w:left="426"/>
        <w:jc w:val="both"/>
        <w:rPr>
          <w:szCs w:val="20"/>
          <w:lang w:val="id-ID"/>
        </w:rPr>
      </w:pPr>
      <w:r w:rsidRPr="00BB6A93">
        <w:rPr>
          <w:bCs/>
          <w:szCs w:val="20"/>
        </w:rPr>
        <w:t>Kebutuhan Fungsional</w:t>
      </w:r>
    </w:p>
    <w:p w14:paraId="4786C05A" w14:textId="61DDE27E" w:rsidR="005404A8" w:rsidRPr="00BB6A93" w:rsidRDefault="005404A8" w:rsidP="00BB6A93">
      <w:pPr>
        <w:ind w:firstLine="567"/>
        <w:jc w:val="both"/>
        <w:rPr>
          <w:szCs w:val="20"/>
          <w:lang w:val="id-ID"/>
        </w:rPr>
      </w:pPr>
      <w:r w:rsidRPr="00BB6A93">
        <w:rPr>
          <w:bCs/>
          <w:szCs w:val="20"/>
        </w:rPr>
        <w:t xml:space="preserve">Secara umum kebutuhan </w:t>
      </w:r>
      <w:r w:rsidR="00955C29" w:rsidRPr="00BB6A93">
        <w:rPr>
          <w:bCs/>
          <w:szCs w:val="20"/>
        </w:rPr>
        <w:t xml:space="preserve">penggunaan </w:t>
      </w:r>
      <w:r w:rsidRPr="00BB6A93">
        <w:rPr>
          <w:bCs/>
          <w:szCs w:val="20"/>
        </w:rPr>
        <w:t xml:space="preserve">secara fungsional sistem </w:t>
      </w:r>
      <w:r w:rsidRPr="00BB6A93">
        <w:rPr>
          <w:bCs/>
          <w:i/>
          <w:szCs w:val="20"/>
        </w:rPr>
        <w:t>repository</w:t>
      </w:r>
      <w:r w:rsidRPr="00BB6A93">
        <w:rPr>
          <w:bCs/>
          <w:szCs w:val="20"/>
        </w:rPr>
        <w:t xml:space="preserve"> akreditasi program studi ini </w:t>
      </w:r>
      <w:r w:rsidR="00955C29" w:rsidRPr="00BB6A93">
        <w:rPr>
          <w:bCs/>
          <w:szCs w:val="20"/>
        </w:rPr>
        <w:t>antara lain sebagai berikut</w:t>
      </w:r>
      <w:r w:rsidRPr="00BB6A93">
        <w:rPr>
          <w:bCs/>
          <w:szCs w:val="20"/>
        </w:rPr>
        <w:t>:</w:t>
      </w:r>
    </w:p>
    <w:p w14:paraId="178E1231" w14:textId="77777777" w:rsidR="005404A8" w:rsidRPr="00BB6A93" w:rsidRDefault="005404A8" w:rsidP="00BB6A93">
      <w:pPr>
        <w:pStyle w:val="ListParagraph"/>
        <w:numPr>
          <w:ilvl w:val="0"/>
          <w:numId w:val="15"/>
        </w:numPr>
        <w:ind w:left="426"/>
        <w:jc w:val="both"/>
        <w:rPr>
          <w:szCs w:val="20"/>
        </w:rPr>
      </w:pPr>
      <w:r w:rsidRPr="00BB6A93">
        <w:rPr>
          <w:szCs w:val="20"/>
        </w:rPr>
        <w:t xml:space="preserve">Sistem dapat berjalan di aplikasi </w:t>
      </w:r>
      <w:r w:rsidRPr="00BB6A93">
        <w:rPr>
          <w:i/>
          <w:szCs w:val="20"/>
        </w:rPr>
        <w:t>browser</w:t>
      </w:r>
      <w:r w:rsidRPr="00BB6A93">
        <w:rPr>
          <w:szCs w:val="20"/>
        </w:rPr>
        <w:t>.</w:t>
      </w:r>
    </w:p>
    <w:p w14:paraId="405C9EF1" w14:textId="026D2C34" w:rsidR="005404A8" w:rsidRPr="00BB6A93" w:rsidRDefault="005404A8" w:rsidP="00BB6A93">
      <w:pPr>
        <w:pStyle w:val="ListParagraph"/>
        <w:numPr>
          <w:ilvl w:val="0"/>
          <w:numId w:val="15"/>
        </w:numPr>
        <w:ind w:left="426"/>
        <w:jc w:val="both"/>
        <w:rPr>
          <w:szCs w:val="20"/>
        </w:rPr>
      </w:pPr>
      <w:r w:rsidRPr="00BB6A93">
        <w:rPr>
          <w:szCs w:val="20"/>
        </w:rPr>
        <w:t>Sistem dapat menyediakan akses 9 standar dokumen akreditasi program studi.</w:t>
      </w:r>
    </w:p>
    <w:p w14:paraId="3C4A65C8" w14:textId="77777777" w:rsidR="005404A8" w:rsidRPr="00BB6A93" w:rsidRDefault="005404A8" w:rsidP="00BB6A93">
      <w:pPr>
        <w:pStyle w:val="ListParagraph"/>
        <w:numPr>
          <w:ilvl w:val="0"/>
          <w:numId w:val="15"/>
        </w:numPr>
        <w:ind w:left="426"/>
        <w:jc w:val="both"/>
        <w:rPr>
          <w:szCs w:val="20"/>
        </w:rPr>
      </w:pPr>
      <w:r w:rsidRPr="00BB6A93">
        <w:rPr>
          <w:szCs w:val="20"/>
        </w:rPr>
        <w:t>Sistem dapat menyimpan, mengubah, dan menghapus dokumen akreditasi program studi.</w:t>
      </w:r>
    </w:p>
    <w:p w14:paraId="0D2F8885" w14:textId="77777777" w:rsidR="005404A8" w:rsidRPr="00BB6A93" w:rsidRDefault="005404A8" w:rsidP="00BB6A93">
      <w:pPr>
        <w:pStyle w:val="ListParagraph"/>
        <w:numPr>
          <w:ilvl w:val="0"/>
          <w:numId w:val="15"/>
        </w:numPr>
        <w:ind w:left="426"/>
        <w:jc w:val="both"/>
        <w:rPr>
          <w:bCs/>
          <w:szCs w:val="20"/>
        </w:rPr>
      </w:pPr>
      <w:r w:rsidRPr="00BB6A93">
        <w:rPr>
          <w:szCs w:val="20"/>
        </w:rPr>
        <w:t xml:space="preserve">Sistem dapat menampilkan informasi, deskripsi, dan </w:t>
      </w:r>
      <w:r w:rsidRPr="00BB6A93">
        <w:rPr>
          <w:i/>
          <w:szCs w:val="20"/>
        </w:rPr>
        <w:t>preview</w:t>
      </w:r>
      <w:r w:rsidRPr="00BB6A93">
        <w:rPr>
          <w:szCs w:val="20"/>
        </w:rPr>
        <w:t xml:space="preserve"> serta menyediakan pengunduhan dokumen akreditasi program studi.</w:t>
      </w:r>
    </w:p>
    <w:p w14:paraId="73950824" w14:textId="77777777" w:rsidR="005404A8" w:rsidRPr="00BB6A93" w:rsidRDefault="005404A8" w:rsidP="00BB6A93">
      <w:pPr>
        <w:pStyle w:val="ListParagraph"/>
        <w:numPr>
          <w:ilvl w:val="0"/>
          <w:numId w:val="15"/>
        </w:numPr>
        <w:ind w:left="426"/>
        <w:jc w:val="both"/>
        <w:rPr>
          <w:szCs w:val="20"/>
        </w:rPr>
      </w:pPr>
      <w:r w:rsidRPr="00BB6A93">
        <w:rPr>
          <w:szCs w:val="20"/>
        </w:rPr>
        <w:t xml:space="preserve">Sistem dapat melakukan pencarian dokumen dengan </w:t>
      </w:r>
      <w:r w:rsidRPr="00BB6A93">
        <w:rPr>
          <w:i/>
          <w:szCs w:val="20"/>
        </w:rPr>
        <w:t>keyword filter</w:t>
      </w:r>
      <w:r w:rsidRPr="00BB6A93">
        <w:rPr>
          <w:szCs w:val="20"/>
        </w:rPr>
        <w:t>.</w:t>
      </w:r>
    </w:p>
    <w:p w14:paraId="37664544" w14:textId="528DED26" w:rsidR="005404A8" w:rsidRPr="00BB6A93" w:rsidRDefault="005404A8" w:rsidP="00BB6A93">
      <w:pPr>
        <w:pStyle w:val="ListParagraph"/>
        <w:numPr>
          <w:ilvl w:val="0"/>
          <w:numId w:val="15"/>
        </w:numPr>
        <w:ind w:left="426"/>
        <w:jc w:val="both"/>
        <w:rPr>
          <w:szCs w:val="20"/>
        </w:rPr>
      </w:pPr>
      <w:r w:rsidRPr="00BB6A93">
        <w:rPr>
          <w:bCs/>
          <w:szCs w:val="20"/>
        </w:rPr>
        <w:t>Sistem ini memiliki beberapa aktor dengan hak akses dan kebutuhan masing-masing antara lain:</w:t>
      </w:r>
    </w:p>
    <w:p w14:paraId="557F201A" w14:textId="77777777" w:rsidR="005404A8" w:rsidRPr="00BB6A93" w:rsidRDefault="005404A8" w:rsidP="00BB6A93">
      <w:pPr>
        <w:pStyle w:val="ListParagraph"/>
        <w:numPr>
          <w:ilvl w:val="0"/>
          <w:numId w:val="16"/>
        </w:numPr>
        <w:ind w:left="426"/>
        <w:jc w:val="both"/>
        <w:rPr>
          <w:bCs/>
          <w:szCs w:val="20"/>
        </w:rPr>
      </w:pPr>
      <w:r w:rsidRPr="00BB6A93">
        <w:rPr>
          <w:bCs/>
          <w:szCs w:val="20"/>
        </w:rPr>
        <w:t>SuperAdmin</w:t>
      </w:r>
    </w:p>
    <w:p w14:paraId="08FF7850" w14:textId="77777777" w:rsidR="005404A8" w:rsidRPr="00BB6A93" w:rsidRDefault="005404A8" w:rsidP="00BB6A93">
      <w:pPr>
        <w:pStyle w:val="ListParagraph"/>
        <w:numPr>
          <w:ilvl w:val="0"/>
          <w:numId w:val="28"/>
        </w:numPr>
        <w:ind w:left="426"/>
        <w:jc w:val="both"/>
        <w:rPr>
          <w:bCs/>
          <w:szCs w:val="20"/>
        </w:rPr>
      </w:pPr>
      <w:r w:rsidRPr="00BB6A93">
        <w:rPr>
          <w:bCs/>
          <w:szCs w:val="20"/>
        </w:rPr>
        <w:t>SuperAdmin dapat melakukan registrasi dan pengelolaan pengguna level kaprodi dan tim akreditasi.</w:t>
      </w:r>
    </w:p>
    <w:p w14:paraId="4BB759FF" w14:textId="314581B6" w:rsidR="005404A8" w:rsidRPr="00BB6A93" w:rsidRDefault="005404A8" w:rsidP="00BB6A93">
      <w:pPr>
        <w:pStyle w:val="ListParagraph"/>
        <w:numPr>
          <w:ilvl w:val="0"/>
          <w:numId w:val="28"/>
        </w:numPr>
        <w:ind w:left="426"/>
        <w:jc w:val="both"/>
        <w:rPr>
          <w:bCs/>
          <w:szCs w:val="20"/>
        </w:rPr>
      </w:pPr>
      <w:r w:rsidRPr="00BB6A93">
        <w:rPr>
          <w:bCs/>
          <w:szCs w:val="20"/>
        </w:rPr>
        <w:t>SuperAdmin dapat mengakses dan mengunduh 9 standar dokumen akreditasi program studi.</w:t>
      </w:r>
    </w:p>
    <w:p w14:paraId="540469AC" w14:textId="6452FAF9" w:rsidR="005404A8" w:rsidRPr="00BB6A93" w:rsidRDefault="005404A8" w:rsidP="00BB6A93">
      <w:pPr>
        <w:pStyle w:val="ListParagraph"/>
        <w:numPr>
          <w:ilvl w:val="0"/>
          <w:numId w:val="28"/>
        </w:numPr>
        <w:ind w:left="426"/>
        <w:jc w:val="both"/>
        <w:rPr>
          <w:bCs/>
          <w:szCs w:val="20"/>
        </w:rPr>
      </w:pPr>
      <w:r w:rsidRPr="00BB6A93">
        <w:rPr>
          <w:bCs/>
          <w:szCs w:val="20"/>
        </w:rPr>
        <w:t>SuperAdmin dapat menyimpan, mengubah, dan menghapus dokumen akreditasi program studi.</w:t>
      </w:r>
    </w:p>
    <w:p w14:paraId="4856C3C0" w14:textId="5E73170B" w:rsidR="005404A8" w:rsidRPr="00BB6A93" w:rsidRDefault="005404A8" w:rsidP="00BB6A93">
      <w:pPr>
        <w:pStyle w:val="ListParagraph"/>
        <w:numPr>
          <w:ilvl w:val="0"/>
          <w:numId w:val="28"/>
        </w:numPr>
        <w:ind w:left="426"/>
        <w:jc w:val="both"/>
        <w:rPr>
          <w:bCs/>
          <w:szCs w:val="20"/>
        </w:rPr>
      </w:pPr>
      <w:r w:rsidRPr="00BB6A93">
        <w:rPr>
          <w:bCs/>
          <w:szCs w:val="20"/>
        </w:rPr>
        <w:lastRenderedPageBreak/>
        <w:t>SuperAdmin dapat memvalidasi dokumen standar akreditasi program studi.</w:t>
      </w:r>
    </w:p>
    <w:p w14:paraId="43A0758A" w14:textId="77777777" w:rsidR="005404A8" w:rsidRPr="00BB6A93" w:rsidRDefault="005404A8" w:rsidP="00BB6A93">
      <w:pPr>
        <w:pStyle w:val="ListParagraph"/>
        <w:numPr>
          <w:ilvl w:val="0"/>
          <w:numId w:val="16"/>
        </w:numPr>
        <w:ind w:left="426"/>
        <w:jc w:val="both"/>
        <w:rPr>
          <w:bCs/>
          <w:szCs w:val="20"/>
        </w:rPr>
      </w:pPr>
      <w:r w:rsidRPr="00BB6A93">
        <w:rPr>
          <w:bCs/>
          <w:szCs w:val="20"/>
        </w:rPr>
        <w:t>Admin</w:t>
      </w:r>
    </w:p>
    <w:p w14:paraId="7DCA1256" w14:textId="77777777" w:rsidR="005404A8" w:rsidRPr="00BB6A93" w:rsidRDefault="005404A8" w:rsidP="00BB6A93">
      <w:pPr>
        <w:pStyle w:val="ListParagraph"/>
        <w:numPr>
          <w:ilvl w:val="0"/>
          <w:numId w:val="29"/>
        </w:numPr>
        <w:ind w:left="426"/>
        <w:jc w:val="both"/>
        <w:rPr>
          <w:bCs/>
          <w:szCs w:val="20"/>
        </w:rPr>
      </w:pPr>
      <w:r w:rsidRPr="00BB6A93">
        <w:rPr>
          <w:bCs/>
          <w:szCs w:val="20"/>
        </w:rPr>
        <w:t>Admin dapat melakukan registrasi dan pengelolaan pengguna level kaprodi dan tim akreditasi.</w:t>
      </w:r>
    </w:p>
    <w:p w14:paraId="4C2E59F6" w14:textId="3C0E0F49" w:rsidR="005404A8" w:rsidRPr="00BB6A93" w:rsidRDefault="005404A8" w:rsidP="00BB6A93">
      <w:pPr>
        <w:pStyle w:val="ListParagraph"/>
        <w:numPr>
          <w:ilvl w:val="0"/>
          <w:numId w:val="29"/>
        </w:numPr>
        <w:ind w:left="426"/>
        <w:jc w:val="both"/>
        <w:rPr>
          <w:bCs/>
          <w:szCs w:val="20"/>
        </w:rPr>
      </w:pPr>
      <w:r w:rsidRPr="00BB6A93">
        <w:rPr>
          <w:bCs/>
          <w:szCs w:val="20"/>
        </w:rPr>
        <w:t>Admin dapat mengakses dan mengunduh 9 standar dokumen akreditasi program studi.</w:t>
      </w:r>
    </w:p>
    <w:p w14:paraId="293E21CA" w14:textId="77777777" w:rsidR="005404A8" w:rsidRPr="00BB6A93" w:rsidRDefault="005404A8" w:rsidP="00BB6A93">
      <w:pPr>
        <w:pStyle w:val="ListParagraph"/>
        <w:numPr>
          <w:ilvl w:val="0"/>
          <w:numId w:val="16"/>
        </w:numPr>
        <w:ind w:left="426"/>
        <w:jc w:val="both"/>
        <w:rPr>
          <w:bCs/>
          <w:szCs w:val="20"/>
        </w:rPr>
      </w:pPr>
      <w:r w:rsidRPr="00BB6A93">
        <w:rPr>
          <w:bCs/>
          <w:szCs w:val="20"/>
        </w:rPr>
        <w:t>Ketua Program Studi</w:t>
      </w:r>
    </w:p>
    <w:p w14:paraId="4FA2F9AE" w14:textId="14D4A015" w:rsidR="005404A8" w:rsidRPr="00BB6A93" w:rsidRDefault="005404A8" w:rsidP="00BB6A93">
      <w:pPr>
        <w:pStyle w:val="ListParagraph"/>
        <w:numPr>
          <w:ilvl w:val="0"/>
          <w:numId w:val="30"/>
        </w:numPr>
        <w:ind w:left="426"/>
        <w:jc w:val="both"/>
        <w:rPr>
          <w:bCs/>
          <w:szCs w:val="20"/>
        </w:rPr>
      </w:pPr>
      <w:r w:rsidRPr="00BB6A93">
        <w:rPr>
          <w:bCs/>
          <w:szCs w:val="20"/>
        </w:rPr>
        <w:t>Kaprodi dapat mengakses dan mengunduh 9 standar dokumen akreditasi program studi.</w:t>
      </w:r>
    </w:p>
    <w:p w14:paraId="3A516400" w14:textId="77777777" w:rsidR="005404A8" w:rsidRPr="00BB6A93" w:rsidRDefault="005404A8" w:rsidP="00BB6A93">
      <w:pPr>
        <w:pStyle w:val="ListParagraph"/>
        <w:numPr>
          <w:ilvl w:val="0"/>
          <w:numId w:val="30"/>
        </w:numPr>
        <w:ind w:left="426"/>
        <w:jc w:val="both"/>
        <w:rPr>
          <w:bCs/>
          <w:szCs w:val="20"/>
        </w:rPr>
      </w:pPr>
      <w:r w:rsidRPr="00BB6A93">
        <w:rPr>
          <w:bCs/>
          <w:szCs w:val="20"/>
        </w:rPr>
        <w:t xml:space="preserve">Tim Akreditasi dapat menyimpan, mengubah, dan menghapus </w:t>
      </w:r>
      <w:proofErr w:type="gramStart"/>
      <w:r w:rsidRPr="00BB6A93">
        <w:rPr>
          <w:bCs/>
          <w:szCs w:val="20"/>
        </w:rPr>
        <w:t>dokumen  akreditasi</w:t>
      </w:r>
      <w:proofErr w:type="gramEnd"/>
      <w:r w:rsidRPr="00BB6A93">
        <w:rPr>
          <w:bCs/>
          <w:szCs w:val="20"/>
        </w:rPr>
        <w:t xml:space="preserve"> program studi.</w:t>
      </w:r>
    </w:p>
    <w:p w14:paraId="5F761B08" w14:textId="760D5135" w:rsidR="005404A8" w:rsidRPr="00BB6A93" w:rsidRDefault="005404A8" w:rsidP="00BB6A93">
      <w:pPr>
        <w:pStyle w:val="ListParagraph"/>
        <w:numPr>
          <w:ilvl w:val="0"/>
          <w:numId w:val="30"/>
        </w:numPr>
        <w:ind w:left="426"/>
        <w:jc w:val="both"/>
        <w:rPr>
          <w:bCs/>
          <w:szCs w:val="20"/>
        </w:rPr>
      </w:pPr>
      <w:r w:rsidRPr="00BB6A93">
        <w:rPr>
          <w:bCs/>
          <w:szCs w:val="20"/>
        </w:rPr>
        <w:t>Kaprodi dapat memvalidasi dokumen standar akreditasi program studi.</w:t>
      </w:r>
    </w:p>
    <w:p w14:paraId="50F7E33D" w14:textId="77777777" w:rsidR="005404A8" w:rsidRPr="00BB6A93" w:rsidRDefault="005404A8" w:rsidP="00BB6A93">
      <w:pPr>
        <w:pStyle w:val="ListParagraph"/>
        <w:numPr>
          <w:ilvl w:val="0"/>
          <w:numId w:val="16"/>
        </w:numPr>
        <w:ind w:left="426"/>
        <w:jc w:val="both"/>
        <w:rPr>
          <w:bCs/>
          <w:szCs w:val="20"/>
        </w:rPr>
      </w:pPr>
      <w:r w:rsidRPr="00BB6A93">
        <w:rPr>
          <w:bCs/>
          <w:szCs w:val="20"/>
        </w:rPr>
        <w:t>Tim Akreditasi</w:t>
      </w:r>
    </w:p>
    <w:p w14:paraId="50D57320" w14:textId="418306AD" w:rsidR="005404A8" w:rsidRPr="00BB6A93" w:rsidRDefault="005404A8" w:rsidP="00BB6A93">
      <w:pPr>
        <w:pStyle w:val="ListParagraph"/>
        <w:numPr>
          <w:ilvl w:val="0"/>
          <w:numId w:val="31"/>
        </w:numPr>
        <w:ind w:left="426"/>
        <w:jc w:val="both"/>
        <w:rPr>
          <w:bCs/>
          <w:szCs w:val="20"/>
        </w:rPr>
      </w:pPr>
      <w:r w:rsidRPr="00BB6A93">
        <w:rPr>
          <w:bCs/>
          <w:szCs w:val="20"/>
        </w:rPr>
        <w:t>Tim Akreditasi dapat mengakses dan mengunduh 9 standar dokumen akreditasi program studi.</w:t>
      </w:r>
    </w:p>
    <w:p w14:paraId="27AE75E8" w14:textId="77777777" w:rsidR="005404A8" w:rsidRPr="00BB6A93" w:rsidRDefault="005404A8" w:rsidP="00BB6A93">
      <w:pPr>
        <w:pStyle w:val="ListParagraph"/>
        <w:numPr>
          <w:ilvl w:val="0"/>
          <w:numId w:val="31"/>
        </w:numPr>
        <w:ind w:left="426"/>
        <w:jc w:val="both"/>
        <w:rPr>
          <w:bCs/>
          <w:szCs w:val="20"/>
        </w:rPr>
      </w:pPr>
      <w:r w:rsidRPr="00BB6A93">
        <w:rPr>
          <w:bCs/>
          <w:szCs w:val="20"/>
        </w:rPr>
        <w:t xml:space="preserve">Tim Akreditasi dapat menyimpan, mengubah, dan menghapus </w:t>
      </w:r>
      <w:proofErr w:type="gramStart"/>
      <w:r w:rsidRPr="00BB6A93">
        <w:rPr>
          <w:bCs/>
          <w:szCs w:val="20"/>
        </w:rPr>
        <w:t>dokumen  akreditasi</w:t>
      </w:r>
      <w:proofErr w:type="gramEnd"/>
      <w:r w:rsidRPr="00BB6A93">
        <w:rPr>
          <w:bCs/>
          <w:szCs w:val="20"/>
        </w:rPr>
        <w:t xml:space="preserve"> program studi.</w:t>
      </w:r>
    </w:p>
    <w:p w14:paraId="27B58F76" w14:textId="77777777" w:rsidR="00D40C14" w:rsidRPr="00BB6A93" w:rsidRDefault="00D40C14" w:rsidP="00BB6A93">
      <w:pPr>
        <w:pStyle w:val="ListParagraph"/>
        <w:ind w:left="426"/>
        <w:jc w:val="both"/>
        <w:rPr>
          <w:bCs/>
          <w:szCs w:val="20"/>
        </w:rPr>
      </w:pPr>
    </w:p>
    <w:p w14:paraId="68EB9D36" w14:textId="0D76F584" w:rsidR="005404A8" w:rsidRPr="00BB6A93" w:rsidRDefault="005404A8" w:rsidP="00BB6A93">
      <w:pPr>
        <w:pStyle w:val="ListParagraph"/>
        <w:numPr>
          <w:ilvl w:val="0"/>
          <w:numId w:val="26"/>
        </w:numPr>
        <w:ind w:left="426"/>
        <w:jc w:val="both"/>
        <w:rPr>
          <w:bCs/>
          <w:szCs w:val="20"/>
        </w:rPr>
      </w:pPr>
      <w:r w:rsidRPr="00BB6A93">
        <w:rPr>
          <w:bCs/>
          <w:szCs w:val="20"/>
        </w:rPr>
        <w:t>Kebutuhan Non-Fungsional</w:t>
      </w:r>
    </w:p>
    <w:p w14:paraId="31FB1B6D" w14:textId="7267BE44" w:rsidR="005404A8" w:rsidRPr="00BB6A93" w:rsidRDefault="005404A8" w:rsidP="00BB6A93">
      <w:pPr>
        <w:ind w:firstLine="567"/>
        <w:jc w:val="both"/>
        <w:rPr>
          <w:szCs w:val="20"/>
        </w:rPr>
      </w:pPr>
      <w:r w:rsidRPr="00BB6A93">
        <w:rPr>
          <w:szCs w:val="20"/>
        </w:rPr>
        <w:t xml:space="preserve">Secara umum kebutuhan non-fungsional sistem </w:t>
      </w:r>
      <w:r w:rsidRPr="00BB6A93">
        <w:rPr>
          <w:i/>
          <w:szCs w:val="20"/>
        </w:rPr>
        <w:t>repository</w:t>
      </w:r>
      <w:r w:rsidRPr="00BB6A93">
        <w:rPr>
          <w:szCs w:val="20"/>
        </w:rPr>
        <w:t xml:space="preserve"> akreditasi program studi ini </w:t>
      </w:r>
      <w:r w:rsidR="00D40C14" w:rsidRPr="00BB6A93">
        <w:rPr>
          <w:bCs/>
          <w:szCs w:val="20"/>
        </w:rPr>
        <w:t>ini antara lain sebagai berikut</w:t>
      </w:r>
      <w:r w:rsidRPr="00BB6A93">
        <w:rPr>
          <w:szCs w:val="20"/>
        </w:rPr>
        <w:t>:</w:t>
      </w:r>
    </w:p>
    <w:p w14:paraId="0957F347" w14:textId="0600575A" w:rsidR="005404A8" w:rsidRPr="00BB6A93" w:rsidRDefault="005404A8" w:rsidP="00BB6A93">
      <w:pPr>
        <w:pStyle w:val="ListParagraph"/>
        <w:numPr>
          <w:ilvl w:val="0"/>
          <w:numId w:val="21"/>
        </w:numPr>
        <w:ind w:left="426"/>
        <w:jc w:val="both"/>
        <w:rPr>
          <w:szCs w:val="20"/>
        </w:rPr>
      </w:pPr>
      <w:r w:rsidRPr="00BB6A93">
        <w:rPr>
          <w:szCs w:val="20"/>
        </w:rPr>
        <w:t xml:space="preserve">Sistem </w:t>
      </w:r>
      <w:r w:rsidR="00D74222">
        <w:rPr>
          <w:szCs w:val="20"/>
        </w:rPr>
        <w:t xml:space="preserve">Repository </w:t>
      </w:r>
      <w:r w:rsidR="00D40C14" w:rsidRPr="00BB6A93">
        <w:rPr>
          <w:szCs w:val="20"/>
        </w:rPr>
        <w:t xml:space="preserve">dapat dijalankan secara </w:t>
      </w:r>
      <w:r w:rsidRPr="00BB6A93">
        <w:rPr>
          <w:i/>
          <w:szCs w:val="20"/>
        </w:rPr>
        <w:t>online</w:t>
      </w:r>
      <w:r w:rsidRPr="00BB6A93">
        <w:rPr>
          <w:szCs w:val="20"/>
        </w:rPr>
        <w:t xml:space="preserve"> 24 jam.</w:t>
      </w:r>
    </w:p>
    <w:p w14:paraId="0E1C93A2" w14:textId="375E3B56" w:rsidR="005404A8" w:rsidRPr="00BB6A93" w:rsidRDefault="005404A8" w:rsidP="00BB6A93">
      <w:pPr>
        <w:pStyle w:val="ListParagraph"/>
        <w:numPr>
          <w:ilvl w:val="0"/>
          <w:numId w:val="21"/>
        </w:numPr>
        <w:ind w:left="426"/>
        <w:jc w:val="both"/>
        <w:rPr>
          <w:szCs w:val="20"/>
        </w:rPr>
      </w:pPr>
      <w:r w:rsidRPr="00BB6A93">
        <w:rPr>
          <w:szCs w:val="20"/>
        </w:rPr>
        <w:t xml:space="preserve">Sistem </w:t>
      </w:r>
      <w:r w:rsidR="00D74222">
        <w:rPr>
          <w:szCs w:val="20"/>
        </w:rPr>
        <w:t xml:space="preserve">Repository </w:t>
      </w:r>
      <w:r w:rsidRPr="00BB6A93">
        <w:rPr>
          <w:szCs w:val="20"/>
        </w:rPr>
        <w:t xml:space="preserve">dapat dijalankan oleh beberapa </w:t>
      </w:r>
      <w:r w:rsidRPr="00BB6A93">
        <w:rPr>
          <w:i/>
          <w:szCs w:val="20"/>
        </w:rPr>
        <w:t>software web browser</w:t>
      </w:r>
      <w:r w:rsidR="00D40C14" w:rsidRPr="00BB6A93">
        <w:rPr>
          <w:szCs w:val="20"/>
        </w:rPr>
        <w:t>.</w:t>
      </w:r>
    </w:p>
    <w:p w14:paraId="79586119" w14:textId="35172929" w:rsidR="005404A8" w:rsidRPr="00BB6A93" w:rsidRDefault="005404A8" w:rsidP="00BB6A93">
      <w:pPr>
        <w:pStyle w:val="ListParagraph"/>
        <w:numPr>
          <w:ilvl w:val="0"/>
          <w:numId w:val="21"/>
        </w:numPr>
        <w:ind w:left="426"/>
        <w:jc w:val="both"/>
        <w:rPr>
          <w:szCs w:val="20"/>
        </w:rPr>
      </w:pPr>
      <w:r w:rsidRPr="00BB6A93">
        <w:rPr>
          <w:szCs w:val="20"/>
        </w:rPr>
        <w:t xml:space="preserve">Sistem </w:t>
      </w:r>
      <w:r w:rsidR="00D74222">
        <w:rPr>
          <w:szCs w:val="20"/>
        </w:rPr>
        <w:t xml:space="preserve">Repository </w:t>
      </w:r>
      <w:r w:rsidRPr="00BB6A93">
        <w:rPr>
          <w:szCs w:val="20"/>
        </w:rPr>
        <w:t>memiliki tampilan antar muka yang mudah dipahami.</w:t>
      </w:r>
    </w:p>
    <w:p w14:paraId="4E920593" w14:textId="5492D858" w:rsidR="005404A8" w:rsidRPr="00BB6A93" w:rsidRDefault="005404A8" w:rsidP="00BB6A93">
      <w:pPr>
        <w:pStyle w:val="ListParagraph"/>
        <w:numPr>
          <w:ilvl w:val="0"/>
          <w:numId w:val="21"/>
        </w:numPr>
        <w:ind w:left="426"/>
        <w:jc w:val="both"/>
        <w:rPr>
          <w:szCs w:val="20"/>
        </w:rPr>
      </w:pPr>
      <w:r w:rsidRPr="00BB6A93">
        <w:rPr>
          <w:i/>
          <w:szCs w:val="20"/>
        </w:rPr>
        <w:t>Downtime</w:t>
      </w:r>
      <w:r w:rsidRPr="00BB6A93">
        <w:rPr>
          <w:szCs w:val="20"/>
        </w:rPr>
        <w:t xml:space="preserve"> sistem </w:t>
      </w:r>
      <w:r w:rsidR="00D74222">
        <w:rPr>
          <w:szCs w:val="20"/>
        </w:rPr>
        <w:t xml:space="preserve">Repository </w:t>
      </w:r>
      <w:r w:rsidRPr="00BB6A93">
        <w:rPr>
          <w:szCs w:val="20"/>
        </w:rPr>
        <w:t>maksimal 2 jam dalam 1 bulan.</w:t>
      </w:r>
    </w:p>
    <w:p w14:paraId="52ECBE3B" w14:textId="07C62C64" w:rsidR="005404A8" w:rsidRPr="00BB6A93" w:rsidRDefault="005404A8" w:rsidP="00BB6A93">
      <w:pPr>
        <w:pStyle w:val="ListParagraph"/>
        <w:numPr>
          <w:ilvl w:val="0"/>
          <w:numId w:val="21"/>
        </w:numPr>
        <w:ind w:left="426"/>
        <w:jc w:val="both"/>
        <w:rPr>
          <w:szCs w:val="20"/>
        </w:rPr>
      </w:pPr>
      <w:r w:rsidRPr="00BB6A93">
        <w:rPr>
          <w:szCs w:val="20"/>
        </w:rPr>
        <w:t xml:space="preserve">Besarnya </w:t>
      </w:r>
      <w:r w:rsidR="00D74222">
        <w:rPr>
          <w:szCs w:val="20"/>
        </w:rPr>
        <w:t xml:space="preserve">file </w:t>
      </w:r>
      <w:r w:rsidRPr="00BB6A93">
        <w:rPr>
          <w:szCs w:val="20"/>
        </w:rPr>
        <w:t xml:space="preserve">dari sistem </w:t>
      </w:r>
      <w:r w:rsidR="00D74222">
        <w:rPr>
          <w:szCs w:val="20"/>
        </w:rPr>
        <w:t xml:space="preserve">Repository </w:t>
      </w:r>
      <w:r w:rsidRPr="00BB6A93">
        <w:rPr>
          <w:szCs w:val="20"/>
        </w:rPr>
        <w:t>maksimal 100 MB (diluar dokumen akreditasi program studi).</w:t>
      </w:r>
    </w:p>
    <w:p w14:paraId="5F4AB180" w14:textId="77777777" w:rsidR="005404A8" w:rsidRPr="00BB6A93" w:rsidRDefault="005404A8" w:rsidP="00BB6A93">
      <w:pPr>
        <w:pStyle w:val="ListParagraph"/>
        <w:ind w:left="1800"/>
        <w:jc w:val="both"/>
        <w:rPr>
          <w:szCs w:val="20"/>
        </w:rPr>
      </w:pPr>
    </w:p>
    <w:p w14:paraId="4F88740F" w14:textId="77777777" w:rsidR="005404A8" w:rsidRPr="00BB6A93" w:rsidRDefault="005404A8" w:rsidP="00BB6A93">
      <w:pPr>
        <w:pStyle w:val="ListParagraph"/>
        <w:numPr>
          <w:ilvl w:val="0"/>
          <w:numId w:val="13"/>
        </w:numPr>
        <w:ind w:left="426"/>
        <w:jc w:val="both"/>
        <w:rPr>
          <w:bCs/>
          <w:szCs w:val="20"/>
        </w:rPr>
      </w:pPr>
      <w:r w:rsidRPr="00BB6A93">
        <w:rPr>
          <w:bCs/>
          <w:szCs w:val="20"/>
        </w:rPr>
        <w:t>Desain Sistem</w:t>
      </w:r>
    </w:p>
    <w:p w14:paraId="40D94741" w14:textId="3BA8A45A" w:rsidR="005404A8" w:rsidRPr="00BB6A93" w:rsidRDefault="005404A8" w:rsidP="00BB6A93">
      <w:pPr>
        <w:ind w:firstLine="567"/>
        <w:jc w:val="both"/>
        <w:rPr>
          <w:bCs/>
          <w:szCs w:val="20"/>
        </w:rPr>
      </w:pPr>
      <w:r w:rsidRPr="00BB6A93">
        <w:rPr>
          <w:bCs/>
          <w:szCs w:val="20"/>
        </w:rPr>
        <w:t xml:space="preserve">Desain Sistem digambarkan </w:t>
      </w:r>
      <w:r w:rsidR="001B5CED" w:rsidRPr="00BB6A93">
        <w:rPr>
          <w:bCs/>
          <w:szCs w:val="20"/>
        </w:rPr>
        <w:t xml:space="preserve">berupa </w:t>
      </w:r>
      <w:r w:rsidRPr="00BB6A93">
        <w:rPr>
          <w:bCs/>
          <w:szCs w:val="20"/>
        </w:rPr>
        <w:t xml:space="preserve">bentuk bagan </w:t>
      </w:r>
      <w:r w:rsidR="0026464E">
        <w:rPr>
          <w:bCs/>
          <w:szCs w:val="20"/>
        </w:rPr>
        <w:t xml:space="preserve">alur proses yang menjelaskan mengenai proses interaksi apa saja yang dapat dilakukan pengguna terhadapat sistem tersebut </w:t>
      </w:r>
      <w:r w:rsidRPr="00BB6A93">
        <w:rPr>
          <w:szCs w:val="20"/>
        </w:rPr>
        <w:t>serta</w:t>
      </w:r>
      <w:r w:rsidRPr="00BB6A93">
        <w:rPr>
          <w:bCs/>
          <w:szCs w:val="20"/>
        </w:rPr>
        <w:t xml:space="preserve"> mencakup aktor dalam suatu sistem. Desain Sistem </w:t>
      </w:r>
      <w:r w:rsidRPr="00BB6A93">
        <w:rPr>
          <w:bCs/>
          <w:i/>
          <w:szCs w:val="20"/>
        </w:rPr>
        <w:t>Repository</w:t>
      </w:r>
      <w:r w:rsidRPr="00BB6A93">
        <w:rPr>
          <w:bCs/>
          <w:szCs w:val="20"/>
        </w:rPr>
        <w:t xml:space="preserve"> Akreditasi Program Studi </w:t>
      </w:r>
      <w:r w:rsidR="001B5CED" w:rsidRPr="00BB6A93">
        <w:rPr>
          <w:bCs/>
          <w:szCs w:val="20"/>
        </w:rPr>
        <w:t xml:space="preserve">seperti </w:t>
      </w:r>
      <w:r w:rsidRPr="00BB6A93">
        <w:rPr>
          <w:bCs/>
          <w:szCs w:val="20"/>
        </w:rPr>
        <w:t xml:space="preserve">gambar </w:t>
      </w:r>
      <w:r w:rsidR="001B5CED" w:rsidRPr="00BB6A93">
        <w:rPr>
          <w:bCs/>
          <w:szCs w:val="20"/>
        </w:rPr>
        <w:t>2 sebagai berikut:</w:t>
      </w:r>
    </w:p>
    <w:p w14:paraId="2F246263" w14:textId="77777777" w:rsidR="00F96C97" w:rsidRPr="00BB6A93" w:rsidRDefault="00F96C97" w:rsidP="00BB6A93">
      <w:pPr>
        <w:ind w:firstLine="567"/>
        <w:jc w:val="both"/>
        <w:rPr>
          <w:bCs/>
          <w:szCs w:val="20"/>
          <w:lang w:val="id-ID"/>
        </w:rPr>
      </w:pPr>
    </w:p>
    <w:p w14:paraId="19705170" w14:textId="0E47F3CE" w:rsidR="005404A8" w:rsidRPr="00BB6A93" w:rsidRDefault="005404A8" w:rsidP="00BB6A93">
      <w:pPr>
        <w:keepNext/>
        <w:jc w:val="center"/>
        <w:rPr>
          <w:rFonts w:ascii="Calibri" w:hAnsi="Calibri"/>
          <w:szCs w:val="20"/>
        </w:rPr>
      </w:pPr>
      <w:r w:rsidRPr="00BB6A93">
        <w:rPr>
          <w:noProof/>
          <w:szCs w:val="20"/>
          <w:lang w:eastAsia="en-US"/>
        </w:rPr>
        <w:drawing>
          <wp:inline distT="0" distB="0" distL="0" distR="0" wp14:anchorId="396E8910" wp14:editId="6AAD1452">
            <wp:extent cx="2477386" cy="184188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632" cy="1855450"/>
                    </a:xfrm>
                    <a:prstGeom prst="rect">
                      <a:avLst/>
                    </a:prstGeom>
                    <a:noFill/>
                    <a:ln>
                      <a:noFill/>
                    </a:ln>
                  </pic:spPr>
                </pic:pic>
              </a:graphicData>
            </a:graphic>
          </wp:inline>
        </w:drawing>
      </w:r>
    </w:p>
    <w:p w14:paraId="04F0E904" w14:textId="3164A442" w:rsidR="005404A8" w:rsidRDefault="005404A8" w:rsidP="00151CA4">
      <w:pPr>
        <w:pStyle w:val="Caption"/>
        <w:spacing w:after="0"/>
        <w:jc w:val="center"/>
        <w:rPr>
          <w:color w:val="auto"/>
          <w:sz w:val="16"/>
          <w:szCs w:val="20"/>
        </w:rPr>
      </w:pPr>
      <w:r w:rsidRPr="00151CA4">
        <w:rPr>
          <w:color w:val="auto"/>
          <w:sz w:val="16"/>
          <w:szCs w:val="20"/>
        </w:rPr>
        <w:t>Gambar</w:t>
      </w:r>
      <w:r w:rsidR="00151CA4" w:rsidRPr="00151CA4">
        <w:rPr>
          <w:color w:val="auto"/>
          <w:sz w:val="16"/>
          <w:szCs w:val="20"/>
        </w:rPr>
        <w:t xml:space="preserve"> 2. </w:t>
      </w:r>
      <w:r w:rsidRPr="00151CA4">
        <w:rPr>
          <w:color w:val="auto"/>
          <w:sz w:val="16"/>
          <w:szCs w:val="20"/>
        </w:rPr>
        <w:t>Desain Sistem Repository Akreditasi Program Studi</w:t>
      </w:r>
    </w:p>
    <w:p w14:paraId="7CFE33FE" w14:textId="77777777" w:rsidR="00151CA4" w:rsidRPr="00151CA4" w:rsidRDefault="00151CA4" w:rsidP="00151CA4"/>
    <w:p w14:paraId="440FF904" w14:textId="6AF909FC" w:rsidR="005404A8" w:rsidRPr="00BB6A93" w:rsidRDefault="008561AD" w:rsidP="00BB6A93">
      <w:pPr>
        <w:pStyle w:val="ListParagraph"/>
        <w:numPr>
          <w:ilvl w:val="0"/>
          <w:numId w:val="10"/>
        </w:numPr>
        <w:ind w:left="426"/>
        <w:jc w:val="both"/>
        <w:rPr>
          <w:szCs w:val="20"/>
        </w:rPr>
      </w:pPr>
      <w:r>
        <w:rPr>
          <w:szCs w:val="20"/>
        </w:rPr>
        <w:t>Perencanaan</w:t>
      </w:r>
      <w:r w:rsidR="005404A8" w:rsidRPr="00BB6A93">
        <w:rPr>
          <w:szCs w:val="20"/>
        </w:rPr>
        <w:t xml:space="preserve"> Antar Muka Sistem</w:t>
      </w:r>
    </w:p>
    <w:p w14:paraId="33D0E166" w14:textId="27B15685" w:rsidR="005404A8" w:rsidRDefault="005404A8" w:rsidP="00BB6A93">
      <w:pPr>
        <w:ind w:firstLine="567"/>
        <w:jc w:val="both"/>
        <w:rPr>
          <w:szCs w:val="20"/>
        </w:rPr>
      </w:pPr>
      <w:r w:rsidRPr="00BB6A93">
        <w:rPr>
          <w:szCs w:val="20"/>
        </w:rPr>
        <w:t xml:space="preserve">Peneliti melakukan </w:t>
      </w:r>
      <w:r w:rsidR="008561AD">
        <w:rPr>
          <w:szCs w:val="20"/>
        </w:rPr>
        <w:t xml:space="preserve">perencanaan </w:t>
      </w:r>
      <w:r w:rsidRPr="00BB6A93">
        <w:rPr>
          <w:szCs w:val="20"/>
        </w:rPr>
        <w:t xml:space="preserve">antar muka sistem sesuai dengan kebutuhan dan fungsi sistem </w:t>
      </w:r>
      <w:r w:rsidRPr="00BB6A93">
        <w:rPr>
          <w:i/>
          <w:szCs w:val="20"/>
        </w:rPr>
        <w:t>repository</w:t>
      </w:r>
      <w:r w:rsidRPr="00BB6A93">
        <w:rPr>
          <w:szCs w:val="20"/>
        </w:rPr>
        <w:t xml:space="preserve"> akreditasi program studi. </w:t>
      </w:r>
      <w:r w:rsidR="00650BCB">
        <w:rPr>
          <w:szCs w:val="20"/>
        </w:rPr>
        <w:t xml:space="preserve">Perencanaan </w:t>
      </w:r>
      <w:r w:rsidR="00AF62BC" w:rsidRPr="00BB6A93">
        <w:rPr>
          <w:szCs w:val="20"/>
        </w:rPr>
        <w:t>antar muka</w:t>
      </w:r>
      <w:r w:rsidRPr="00BB6A93">
        <w:rPr>
          <w:szCs w:val="20"/>
        </w:rPr>
        <w:t xml:space="preserve"> dilakukan sebelum pengkodean sistem dan </w:t>
      </w:r>
      <w:r w:rsidR="00650BCB">
        <w:rPr>
          <w:szCs w:val="20"/>
        </w:rPr>
        <w:t xml:space="preserve">dalam perencanaan pada antar muka sistem </w:t>
      </w:r>
      <w:r w:rsidRPr="00BB6A93">
        <w:rPr>
          <w:szCs w:val="20"/>
        </w:rPr>
        <w:t xml:space="preserve">diperlukan peneliti sebagai acuan pada saat pengkodean </w:t>
      </w:r>
      <w:proofErr w:type="gramStart"/>
      <w:r w:rsidRPr="00BB6A93">
        <w:rPr>
          <w:szCs w:val="20"/>
        </w:rPr>
        <w:t>sistem</w:t>
      </w:r>
      <w:r w:rsidR="00650BCB">
        <w:rPr>
          <w:szCs w:val="20"/>
        </w:rPr>
        <w:t xml:space="preserve"> </w:t>
      </w:r>
      <w:r w:rsidRPr="00BB6A93">
        <w:rPr>
          <w:szCs w:val="20"/>
        </w:rPr>
        <w:t>.</w:t>
      </w:r>
      <w:proofErr w:type="gramEnd"/>
    </w:p>
    <w:p w14:paraId="26B55C06" w14:textId="77777777" w:rsidR="00151CA4" w:rsidRPr="00BB6A93" w:rsidRDefault="00151CA4" w:rsidP="00BB6A93">
      <w:pPr>
        <w:ind w:firstLine="567"/>
        <w:jc w:val="both"/>
        <w:rPr>
          <w:szCs w:val="20"/>
        </w:rPr>
      </w:pPr>
    </w:p>
    <w:p w14:paraId="6F63E2D0" w14:textId="77777777" w:rsidR="005404A8" w:rsidRPr="00BB6A93" w:rsidRDefault="005404A8" w:rsidP="00BB6A93">
      <w:pPr>
        <w:pStyle w:val="ListParagraph"/>
        <w:numPr>
          <w:ilvl w:val="0"/>
          <w:numId w:val="10"/>
        </w:numPr>
        <w:ind w:left="426"/>
        <w:jc w:val="both"/>
        <w:rPr>
          <w:szCs w:val="20"/>
        </w:rPr>
      </w:pPr>
      <w:r w:rsidRPr="00BB6A93">
        <w:rPr>
          <w:szCs w:val="20"/>
        </w:rPr>
        <w:t>Pengkodean Sistem</w:t>
      </w:r>
    </w:p>
    <w:p w14:paraId="660140D1" w14:textId="16981073" w:rsidR="005404A8" w:rsidRDefault="005404A8" w:rsidP="00BB6A93">
      <w:pPr>
        <w:ind w:firstLine="567"/>
        <w:jc w:val="both"/>
        <w:rPr>
          <w:szCs w:val="20"/>
        </w:rPr>
      </w:pPr>
      <w:r w:rsidRPr="00BB6A93">
        <w:rPr>
          <w:szCs w:val="20"/>
        </w:rPr>
        <w:t xml:space="preserve">Pengkodean sistem merupakan langkah utama pada penelitian ini, yaitu membangun sistem yang telah dirancang. Peneliti melakukan pengkodean sistem menggunakan bahasa PHP dengan </w:t>
      </w:r>
      <w:r w:rsidRPr="00BB6A93">
        <w:rPr>
          <w:i/>
          <w:szCs w:val="20"/>
        </w:rPr>
        <w:t>Framework</w:t>
      </w:r>
      <w:r w:rsidRPr="00BB6A93">
        <w:rPr>
          <w:szCs w:val="20"/>
        </w:rPr>
        <w:t xml:space="preserve"> </w:t>
      </w:r>
      <w:r w:rsidRPr="00BB6A93">
        <w:rPr>
          <w:i/>
          <w:szCs w:val="20"/>
        </w:rPr>
        <w:t>CodeIgniter</w:t>
      </w:r>
      <w:r w:rsidRPr="00BB6A93">
        <w:rPr>
          <w:szCs w:val="20"/>
        </w:rPr>
        <w:t xml:space="preserve"> dengan dukungan </w:t>
      </w:r>
      <w:r w:rsidRPr="00BB6A93">
        <w:rPr>
          <w:i/>
          <w:szCs w:val="20"/>
        </w:rPr>
        <w:t>software</w:t>
      </w:r>
      <w:r w:rsidRPr="00BB6A93">
        <w:rPr>
          <w:szCs w:val="20"/>
        </w:rPr>
        <w:t xml:space="preserve"> Sublime Text sebagai </w:t>
      </w:r>
      <w:r w:rsidRPr="00BB6A93">
        <w:rPr>
          <w:i/>
          <w:szCs w:val="20"/>
        </w:rPr>
        <w:t>text editor</w:t>
      </w:r>
      <w:r w:rsidRPr="00BB6A93">
        <w:rPr>
          <w:szCs w:val="20"/>
        </w:rPr>
        <w:t xml:space="preserve">, MySQL sebagai </w:t>
      </w:r>
      <w:r w:rsidRPr="00BB6A93">
        <w:rPr>
          <w:i/>
          <w:szCs w:val="20"/>
        </w:rPr>
        <w:t>local database server</w:t>
      </w:r>
      <w:r w:rsidRPr="00BB6A93">
        <w:rPr>
          <w:szCs w:val="20"/>
        </w:rPr>
        <w:t xml:space="preserve">, dan </w:t>
      </w:r>
      <w:r w:rsidR="00AF62BC" w:rsidRPr="00BB6A93">
        <w:rPr>
          <w:i/>
          <w:szCs w:val="20"/>
        </w:rPr>
        <w:t>web browser</w:t>
      </w:r>
      <w:r w:rsidRPr="00BB6A93">
        <w:rPr>
          <w:szCs w:val="20"/>
        </w:rPr>
        <w:t xml:space="preserve"> untuk melakukan </w:t>
      </w:r>
      <w:r w:rsidRPr="00BB6A93">
        <w:rPr>
          <w:i/>
          <w:szCs w:val="20"/>
        </w:rPr>
        <w:t>preview</w:t>
      </w:r>
      <w:r w:rsidRPr="00BB6A93">
        <w:rPr>
          <w:szCs w:val="20"/>
        </w:rPr>
        <w:t xml:space="preserve"> program.</w:t>
      </w:r>
    </w:p>
    <w:p w14:paraId="62BBBD14" w14:textId="77777777" w:rsidR="00151CA4" w:rsidRPr="00BB6A93" w:rsidRDefault="00151CA4" w:rsidP="00BB6A93">
      <w:pPr>
        <w:ind w:firstLine="567"/>
        <w:jc w:val="both"/>
        <w:rPr>
          <w:szCs w:val="20"/>
        </w:rPr>
      </w:pPr>
    </w:p>
    <w:p w14:paraId="59208A7C" w14:textId="77777777" w:rsidR="005404A8" w:rsidRPr="00BB6A93" w:rsidRDefault="005404A8" w:rsidP="00BB6A93">
      <w:pPr>
        <w:pStyle w:val="ListParagraph"/>
        <w:numPr>
          <w:ilvl w:val="0"/>
          <w:numId w:val="10"/>
        </w:numPr>
        <w:ind w:left="426"/>
        <w:jc w:val="both"/>
        <w:rPr>
          <w:szCs w:val="20"/>
        </w:rPr>
      </w:pPr>
      <w:r w:rsidRPr="00BB6A93">
        <w:rPr>
          <w:szCs w:val="20"/>
        </w:rPr>
        <w:t>Testing Sistem</w:t>
      </w:r>
    </w:p>
    <w:p w14:paraId="506D9ADA" w14:textId="6FB36808" w:rsidR="005404A8" w:rsidRDefault="005404A8" w:rsidP="00BB6A93">
      <w:pPr>
        <w:ind w:firstLine="567"/>
        <w:jc w:val="both"/>
        <w:rPr>
          <w:szCs w:val="20"/>
        </w:rPr>
      </w:pPr>
      <w:r w:rsidRPr="00BB6A93">
        <w:rPr>
          <w:szCs w:val="20"/>
        </w:rPr>
        <w:t xml:space="preserve">Peneliti melakukan pengujian fungsi sistem </w:t>
      </w:r>
      <w:r w:rsidR="001B6375">
        <w:rPr>
          <w:szCs w:val="20"/>
        </w:rPr>
        <w:t>yaitu</w:t>
      </w:r>
      <w:r w:rsidRPr="00BB6A93">
        <w:rPr>
          <w:szCs w:val="20"/>
        </w:rPr>
        <w:t xml:space="preserve"> </w:t>
      </w:r>
      <w:r w:rsidRPr="00BB6A93">
        <w:rPr>
          <w:i/>
          <w:szCs w:val="20"/>
        </w:rPr>
        <w:t>Alpha Testing</w:t>
      </w:r>
      <w:r w:rsidRPr="00BB6A93">
        <w:rPr>
          <w:szCs w:val="20"/>
        </w:rPr>
        <w:t>, dan</w:t>
      </w:r>
      <w:r w:rsidRPr="00BB6A93">
        <w:rPr>
          <w:i/>
          <w:szCs w:val="20"/>
        </w:rPr>
        <w:t xml:space="preserve"> Beta Testing</w:t>
      </w:r>
      <w:r w:rsidRPr="00BB6A93">
        <w:rPr>
          <w:szCs w:val="20"/>
        </w:rPr>
        <w:t xml:space="preserve">. Pengujian </w:t>
      </w:r>
      <w:r w:rsidRPr="00BB6A93">
        <w:rPr>
          <w:i/>
          <w:szCs w:val="20"/>
        </w:rPr>
        <w:t>Alpha</w:t>
      </w:r>
      <w:r w:rsidRPr="00BB6A93">
        <w:rPr>
          <w:szCs w:val="20"/>
        </w:rPr>
        <w:t xml:space="preserve"> dilakukan dengan mengujicoba sistem pada situs pengembangan sebelum rilis kepada pengguna. </w:t>
      </w:r>
      <w:r w:rsidRPr="00BB6A93">
        <w:rPr>
          <w:szCs w:val="20"/>
        </w:rPr>
        <w:lastRenderedPageBreak/>
        <w:t xml:space="preserve">Pengujian dilakukan oleh peneliti dengan mencatat temuan yang terjadi dari kecacatan aplikasi. Terakhir dilakukan pengujian </w:t>
      </w:r>
      <w:r w:rsidRPr="00BB6A93">
        <w:rPr>
          <w:i/>
          <w:szCs w:val="20"/>
        </w:rPr>
        <w:t>Beta</w:t>
      </w:r>
      <w:r w:rsidRPr="00BB6A93">
        <w:rPr>
          <w:szCs w:val="20"/>
        </w:rPr>
        <w:t xml:space="preserve"> dengan mengujikan sistem pada situs pengembangan dan diuji secara langsung untuk memvalidasi kegunaan, fungsi, kompatibilitas, dan uji reliabilitas dari sistem.</w:t>
      </w:r>
    </w:p>
    <w:p w14:paraId="6FF5B514" w14:textId="77777777" w:rsidR="00151CA4" w:rsidRPr="00BB6A93" w:rsidRDefault="00151CA4" w:rsidP="00BB6A93">
      <w:pPr>
        <w:ind w:firstLine="567"/>
        <w:jc w:val="both"/>
        <w:rPr>
          <w:szCs w:val="20"/>
        </w:rPr>
      </w:pPr>
    </w:p>
    <w:p w14:paraId="17DA74F0" w14:textId="77777777" w:rsidR="005404A8" w:rsidRPr="00BB6A93" w:rsidRDefault="005404A8" w:rsidP="00BB6A93">
      <w:pPr>
        <w:pStyle w:val="ListParagraph"/>
        <w:numPr>
          <w:ilvl w:val="0"/>
          <w:numId w:val="10"/>
        </w:numPr>
        <w:ind w:left="426"/>
        <w:jc w:val="both"/>
        <w:rPr>
          <w:szCs w:val="20"/>
        </w:rPr>
      </w:pPr>
      <w:r w:rsidRPr="00BB6A93">
        <w:rPr>
          <w:szCs w:val="20"/>
        </w:rPr>
        <w:t>Penyusunan Laporan</w:t>
      </w:r>
    </w:p>
    <w:p w14:paraId="32C4E990" w14:textId="77777777" w:rsidR="005404A8" w:rsidRPr="00BB6A93" w:rsidRDefault="005404A8" w:rsidP="00BB6A93">
      <w:pPr>
        <w:ind w:firstLine="567"/>
        <w:jc w:val="both"/>
        <w:rPr>
          <w:szCs w:val="20"/>
        </w:rPr>
      </w:pPr>
      <w:r w:rsidRPr="00BB6A93">
        <w:rPr>
          <w:szCs w:val="20"/>
        </w:rPr>
        <w:t xml:space="preserve">Peneliti melakukan penyusunan laporan pada akhir penelitian. </w:t>
      </w:r>
      <w:proofErr w:type="gramStart"/>
      <w:r w:rsidRPr="00BB6A93">
        <w:rPr>
          <w:szCs w:val="20"/>
        </w:rPr>
        <w:t>Penyusunan laporan ini sebagai bentuk dokumentasi kegiatan penelitian dan juga bentuk tanggungjawab peneliti terhadap hibah penelitian internal UNHASY tahun 2022.</w:t>
      </w:r>
      <w:proofErr w:type="gramEnd"/>
    </w:p>
    <w:p w14:paraId="2A6296CE" w14:textId="77777777" w:rsidR="00873452" w:rsidRDefault="00873452" w:rsidP="00BB6A93">
      <w:pPr>
        <w:pStyle w:val="Heading1"/>
        <w:numPr>
          <w:ilvl w:val="0"/>
          <w:numId w:val="0"/>
        </w:numPr>
        <w:tabs>
          <w:tab w:val="left" w:pos="0"/>
        </w:tabs>
        <w:suppressAutoHyphens/>
        <w:spacing w:after="0"/>
        <w:ind w:left="405" w:hanging="405"/>
        <w:rPr>
          <w:color w:val="000000"/>
        </w:rPr>
      </w:pPr>
    </w:p>
    <w:p w14:paraId="08E93C80" w14:textId="23401D34" w:rsidR="008F660D" w:rsidRPr="00BB6A93" w:rsidRDefault="00873452" w:rsidP="00BB6A93">
      <w:pPr>
        <w:pStyle w:val="Heading1"/>
        <w:numPr>
          <w:ilvl w:val="0"/>
          <w:numId w:val="0"/>
        </w:numPr>
        <w:tabs>
          <w:tab w:val="left" w:pos="0"/>
        </w:tabs>
        <w:suppressAutoHyphens/>
        <w:spacing w:after="0"/>
        <w:ind w:left="405" w:hanging="405"/>
        <w:rPr>
          <w:color w:val="000000"/>
          <w:lang w:val="en-US"/>
        </w:rPr>
      </w:pPr>
      <w:r>
        <w:rPr>
          <w:color w:val="000000"/>
        </w:rPr>
        <w:t xml:space="preserve">3. </w:t>
      </w:r>
      <w:r w:rsidR="008F660D" w:rsidRPr="00BB6A93">
        <w:rPr>
          <w:color w:val="000000"/>
          <w:lang w:val="en-US"/>
        </w:rPr>
        <w:t>HASIL DAN PEMBAHASAN</w:t>
      </w:r>
    </w:p>
    <w:p w14:paraId="33B8DA54" w14:textId="77777777" w:rsidR="00BB6A93" w:rsidRPr="00BB6A93" w:rsidRDefault="00BB6A93" w:rsidP="00BB6A93">
      <w:pPr>
        <w:pStyle w:val="ListParagraph"/>
        <w:numPr>
          <w:ilvl w:val="0"/>
          <w:numId w:val="32"/>
        </w:numPr>
        <w:ind w:left="426"/>
        <w:jc w:val="both"/>
        <w:rPr>
          <w:b/>
          <w:bCs/>
          <w:i/>
          <w:szCs w:val="20"/>
        </w:rPr>
      </w:pPr>
      <w:r w:rsidRPr="00BB6A93">
        <w:rPr>
          <w:b/>
          <w:bCs/>
          <w:i/>
          <w:szCs w:val="20"/>
        </w:rPr>
        <w:t>Use Case</w:t>
      </w:r>
    </w:p>
    <w:p w14:paraId="2AF444E7" w14:textId="134AAEB5" w:rsidR="00246BE6" w:rsidRPr="00BB6A93" w:rsidRDefault="00246BE6" w:rsidP="00246BE6">
      <w:pPr>
        <w:ind w:firstLine="567"/>
        <w:jc w:val="both"/>
        <w:rPr>
          <w:szCs w:val="20"/>
        </w:rPr>
      </w:pPr>
      <w:r w:rsidRPr="00BB6A93">
        <w:rPr>
          <w:szCs w:val="20"/>
        </w:rPr>
        <w:t xml:space="preserve">Pada rancangan </w:t>
      </w:r>
      <w:r w:rsidRPr="00BB6A93">
        <w:rPr>
          <w:i/>
          <w:szCs w:val="20"/>
        </w:rPr>
        <w:t>Use Case</w:t>
      </w:r>
      <w:r w:rsidRPr="00BB6A93">
        <w:rPr>
          <w:szCs w:val="20"/>
        </w:rPr>
        <w:t xml:space="preserve"> </w:t>
      </w:r>
      <w:r w:rsidR="00151CA4">
        <w:rPr>
          <w:szCs w:val="20"/>
        </w:rPr>
        <w:t xml:space="preserve">dijelaskan seperti pada gambar … dimana </w:t>
      </w:r>
      <w:r w:rsidRPr="00BB6A93">
        <w:rPr>
          <w:szCs w:val="20"/>
        </w:rPr>
        <w:t xml:space="preserve">terdapat 4 aktor </w:t>
      </w:r>
      <w:r w:rsidR="00151CA4">
        <w:rPr>
          <w:szCs w:val="20"/>
        </w:rPr>
        <w:t xml:space="preserve">utama </w:t>
      </w:r>
      <w:r w:rsidRPr="00BB6A93">
        <w:rPr>
          <w:szCs w:val="20"/>
        </w:rPr>
        <w:t>yakni SuperAdmin, Admin, Tim Akreditasi, dan Kaprodi. Masing-masing aktor memiliki akses yaitu:</w:t>
      </w:r>
    </w:p>
    <w:p w14:paraId="780421F0" w14:textId="77777777" w:rsidR="00246BE6" w:rsidRPr="00BB6A93" w:rsidRDefault="00246BE6" w:rsidP="00151CA4">
      <w:pPr>
        <w:pStyle w:val="ListParagraph"/>
        <w:numPr>
          <w:ilvl w:val="0"/>
          <w:numId w:val="33"/>
        </w:numPr>
        <w:ind w:left="567"/>
        <w:jc w:val="both"/>
        <w:rPr>
          <w:szCs w:val="20"/>
        </w:rPr>
      </w:pPr>
      <w:r w:rsidRPr="00BB6A93">
        <w:rPr>
          <w:szCs w:val="20"/>
        </w:rPr>
        <w:t xml:space="preserve">SuperAdmin dapat Mengelola </w:t>
      </w:r>
      <w:r w:rsidRPr="00BB6A93">
        <w:rPr>
          <w:i/>
          <w:szCs w:val="20"/>
        </w:rPr>
        <w:t xml:space="preserve">User </w:t>
      </w:r>
      <w:r w:rsidRPr="00BB6A93">
        <w:rPr>
          <w:szCs w:val="20"/>
        </w:rPr>
        <w:t>(Termasuk Menampilkan, Menambah, Mengubah, dan Menghapus User), Mengelola Dokumen (Termasuk Menampilkan, Mengupload, Memperbarui, dan Menghapus Dokumen), Validasi Dokumen (Setujui atau Revisi Dokumen) dan Melihat Dokumen.</w:t>
      </w:r>
    </w:p>
    <w:p w14:paraId="5196F417" w14:textId="77777777" w:rsidR="00246BE6" w:rsidRPr="00BB6A93" w:rsidRDefault="00246BE6" w:rsidP="00151CA4">
      <w:pPr>
        <w:pStyle w:val="ListParagraph"/>
        <w:numPr>
          <w:ilvl w:val="0"/>
          <w:numId w:val="33"/>
        </w:numPr>
        <w:ind w:left="567"/>
        <w:jc w:val="both"/>
        <w:rPr>
          <w:szCs w:val="20"/>
        </w:rPr>
      </w:pPr>
      <w:r w:rsidRPr="00BB6A93">
        <w:rPr>
          <w:szCs w:val="20"/>
        </w:rPr>
        <w:t xml:space="preserve">Admin dapat Mengelola </w:t>
      </w:r>
      <w:r w:rsidRPr="00151CA4">
        <w:rPr>
          <w:szCs w:val="20"/>
        </w:rPr>
        <w:t xml:space="preserve">User </w:t>
      </w:r>
      <w:r w:rsidRPr="00BB6A93">
        <w:rPr>
          <w:szCs w:val="20"/>
        </w:rPr>
        <w:t>(Termasuk Menampilkan, Menambah, Mengubah, dan Menghapus User) dan Melihat Dokumen.</w:t>
      </w:r>
    </w:p>
    <w:p w14:paraId="271EF298" w14:textId="77777777" w:rsidR="00246BE6" w:rsidRPr="00BB6A93" w:rsidRDefault="00246BE6" w:rsidP="00151CA4">
      <w:pPr>
        <w:pStyle w:val="ListParagraph"/>
        <w:numPr>
          <w:ilvl w:val="0"/>
          <w:numId w:val="33"/>
        </w:numPr>
        <w:ind w:left="567"/>
        <w:jc w:val="both"/>
        <w:rPr>
          <w:szCs w:val="20"/>
        </w:rPr>
      </w:pPr>
      <w:r w:rsidRPr="00BB6A93">
        <w:rPr>
          <w:szCs w:val="20"/>
        </w:rPr>
        <w:t>Tim Akreditasi dapat Mengelola Dokumen (Termasuk Menampilkan, Mengupload, Memperbarui, dan Menghapus Dokumen) dan Melihat Dokumen.</w:t>
      </w:r>
    </w:p>
    <w:p w14:paraId="694D7BB2" w14:textId="77777777" w:rsidR="00246BE6" w:rsidRPr="00246BE6" w:rsidRDefault="00246BE6" w:rsidP="00151CA4">
      <w:pPr>
        <w:pStyle w:val="ListParagraph"/>
        <w:numPr>
          <w:ilvl w:val="0"/>
          <w:numId w:val="33"/>
        </w:numPr>
        <w:ind w:left="567"/>
        <w:jc w:val="both"/>
        <w:rPr>
          <w:szCs w:val="20"/>
        </w:rPr>
      </w:pPr>
      <w:r w:rsidRPr="00BB6A93">
        <w:rPr>
          <w:szCs w:val="20"/>
        </w:rPr>
        <w:t>Kaprodi dapat Mengelola Dokumen (Termasuk Menampilkan, Mengupload, Memperbarui, dan Menghapus Dokumen), Validasi Dokumen (Setujui atau Revisi Dokumen) dan Melihat Dokumen.</w:t>
      </w:r>
    </w:p>
    <w:p w14:paraId="559C9790" w14:textId="64AFB264" w:rsidR="00BB6A93" w:rsidRPr="00BB6A93" w:rsidRDefault="00BB6A93" w:rsidP="00442C30">
      <w:pPr>
        <w:keepNext/>
        <w:jc w:val="center"/>
        <w:rPr>
          <w:rFonts w:ascii="Calibri" w:hAnsi="Calibri"/>
          <w:szCs w:val="20"/>
          <w:lang w:val="id-ID"/>
        </w:rPr>
      </w:pPr>
      <w:r w:rsidRPr="00BB6A93">
        <w:rPr>
          <w:noProof/>
          <w:szCs w:val="20"/>
          <w:lang w:eastAsia="en-US"/>
        </w:rPr>
        <w:drawing>
          <wp:inline distT="0" distB="0" distL="0" distR="0" wp14:anchorId="02911777" wp14:editId="366B14A9">
            <wp:extent cx="2676442" cy="2052084"/>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842" cy="2057757"/>
                    </a:xfrm>
                    <a:prstGeom prst="rect">
                      <a:avLst/>
                    </a:prstGeom>
                    <a:noFill/>
                    <a:ln>
                      <a:noFill/>
                    </a:ln>
                  </pic:spPr>
                </pic:pic>
              </a:graphicData>
            </a:graphic>
          </wp:inline>
        </w:drawing>
      </w:r>
    </w:p>
    <w:p w14:paraId="736F615A" w14:textId="2373DFFA" w:rsidR="00BB6A93" w:rsidRPr="009020F4" w:rsidRDefault="00BB6A93" w:rsidP="009020F4">
      <w:pPr>
        <w:pStyle w:val="Caption"/>
        <w:spacing w:after="0"/>
        <w:jc w:val="center"/>
        <w:rPr>
          <w:color w:val="auto"/>
          <w:sz w:val="16"/>
          <w:szCs w:val="20"/>
        </w:rPr>
      </w:pPr>
      <w:r w:rsidRPr="009020F4">
        <w:rPr>
          <w:color w:val="auto"/>
          <w:sz w:val="16"/>
          <w:szCs w:val="20"/>
        </w:rPr>
        <w:t xml:space="preserve">Gambar </w:t>
      </w:r>
      <w:r w:rsidR="009020F4">
        <w:rPr>
          <w:color w:val="auto"/>
          <w:sz w:val="16"/>
          <w:szCs w:val="20"/>
        </w:rPr>
        <w:t xml:space="preserve">3. </w:t>
      </w:r>
      <w:r w:rsidRPr="009020F4">
        <w:rPr>
          <w:color w:val="auto"/>
          <w:sz w:val="16"/>
          <w:szCs w:val="20"/>
        </w:rPr>
        <w:t>Rancangan Use Case</w:t>
      </w:r>
    </w:p>
    <w:p w14:paraId="3952D3D1" w14:textId="77777777" w:rsidR="00BB6A93" w:rsidRPr="00BB6A93" w:rsidRDefault="00BB6A93" w:rsidP="00BB6A93">
      <w:pPr>
        <w:pStyle w:val="ListParagraph"/>
        <w:numPr>
          <w:ilvl w:val="0"/>
          <w:numId w:val="32"/>
        </w:numPr>
        <w:ind w:left="426"/>
        <w:jc w:val="both"/>
        <w:rPr>
          <w:b/>
          <w:bCs/>
          <w:i/>
          <w:szCs w:val="20"/>
        </w:rPr>
      </w:pPr>
      <w:r w:rsidRPr="00BB6A93">
        <w:rPr>
          <w:b/>
          <w:bCs/>
          <w:i/>
          <w:szCs w:val="20"/>
        </w:rPr>
        <w:t>Activity Diagram</w:t>
      </w:r>
    </w:p>
    <w:p w14:paraId="222E1E86" w14:textId="7E3B1FF5" w:rsidR="001B6375" w:rsidRDefault="001B6375" w:rsidP="001B6375">
      <w:pPr>
        <w:ind w:firstLine="567"/>
        <w:jc w:val="both"/>
        <w:rPr>
          <w:szCs w:val="20"/>
        </w:rPr>
      </w:pPr>
      <w:r w:rsidRPr="00BB6A93">
        <w:rPr>
          <w:szCs w:val="20"/>
        </w:rPr>
        <w:t xml:space="preserve">Rancangan </w:t>
      </w:r>
      <w:r w:rsidRPr="00BB6A93">
        <w:rPr>
          <w:i/>
          <w:szCs w:val="20"/>
        </w:rPr>
        <w:t>Activity Diagram</w:t>
      </w:r>
      <w:r w:rsidRPr="00BB6A93">
        <w:rPr>
          <w:szCs w:val="20"/>
        </w:rPr>
        <w:t xml:space="preserve"> Mengelola </w:t>
      </w:r>
      <w:r w:rsidRPr="00BB6A93">
        <w:rPr>
          <w:i/>
          <w:szCs w:val="20"/>
        </w:rPr>
        <w:t>User</w:t>
      </w:r>
      <w:r w:rsidRPr="00BB6A93">
        <w:rPr>
          <w:szCs w:val="20"/>
        </w:rPr>
        <w:t xml:space="preserve"> menjelaskan alur aktivitas pengelolaan </w:t>
      </w:r>
      <w:r w:rsidRPr="00BB6A93">
        <w:rPr>
          <w:i/>
          <w:szCs w:val="20"/>
        </w:rPr>
        <w:t>user</w:t>
      </w:r>
      <w:r w:rsidRPr="00BB6A93">
        <w:rPr>
          <w:szCs w:val="20"/>
        </w:rPr>
        <w:t xml:space="preserve"> oleh Admin dan SuperAdmin. Dimana Admin dan SuperAdmin harus </w:t>
      </w:r>
      <w:r w:rsidRPr="00BB6A93">
        <w:rPr>
          <w:i/>
          <w:szCs w:val="20"/>
        </w:rPr>
        <w:t>login</w:t>
      </w:r>
      <w:r w:rsidRPr="00BB6A93">
        <w:rPr>
          <w:szCs w:val="20"/>
        </w:rPr>
        <w:t xml:space="preserve"> terlebih dahulu dan melewati proses validasi </w:t>
      </w:r>
      <w:r w:rsidRPr="00BB6A93">
        <w:rPr>
          <w:i/>
          <w:szCs w:val="20"/>
        </w:rPr>
        <w:t>username</w:t>
      </w:r>
      <w:r w:rsidRPr="00BB6A93">
        <w:rPr>
          <w:szCs w:val="20"/>
        </w:rPr>
        <w:t xml:space="preserve"> dan </w:t>
      </w:r>
      <w:r w:rsidRPr="00BB6A93">
        <w:rPr>
          <w:i/>
          <w:szCs w:val="20"/>
        </w:rPr>
        <w:t>password</w:t>
      </w:r>
      <w:r w:rsidRPr="00BB6A93">
        <w:rPr>
          <w:szCs w:val="20"/>
        </w:rPr>
        <w:t xml:space="preserve">, setelah berhasil masuk ke dalam sistem maka Admin dan SuperAdmin dapat mengakses Menu Kelola </w:t>
      </w:r>
      <w:r w:rsidRPr="00BB6A93">
        <w:rPr>
          <w:i/>
          <w:szCs w:val="20"/>
        </w:rPr>
        <w:t>User</w:t>
      </w:r>
      <w:r w:rsidRPr="00BB6A93">
        <w:rPr>
          <w:szCs w:val="20"/>
        </w:rPr>
        <w:t xml:space="preserve"> dan menambah </w:t>
      </w:r>
      <w:r w:rsidRPr="00BB6A93">
        <w:rPr>
          <w:i/>
          <w:szCs w:val="20"/>
        </w:rPr>
        <w:t>user</w:t>
      </w:r>
      <w:r w:rsidRPr="00BB6A93">
        <w:rPr>
          <w:szCs w:val="20"/>
        </w:rPr>
        <w:t xml:space="preserve">, mengubah </w:t>
      </w:r>
      <w:r w:rsidRPr="00BB6A93">
        <w:rPr>
          <w:i/>
          <w:szCs w:val="20"/>
        </w:rPr>
        <w:t>user</w:t>
      </w:r>
      <w:r w:rsidRPr="00BB6A93">
        <w:rPr>
          <w:szCs w:val="20"/>
        </w:rPr>
        <w:t xml:space="preserve">, serta menghapus </w:t>
      </w:r>
      <w:r w:rsidRPr="00BB6A93">
        <w:rPr>
          <w:i/>
          <w:szCs w:val="20"/>
        </w:rPr>
        <w:t>user</w:t>
      </w:r>
      <w:r w:rsidRPr="00BB6A93">
        <w:rPr>
          <w:szCs w:val="20"/>
        </w:rPr>
        <w:t xml:space="preserve">. Pada </w:t>
      </w:r>
      <w:r w:rsidRPr="00BB6A93">
        <w:rPr>
          <w:i/>
          <w:szCs w:val="20"/>
        </w:rPr>
        <w:t>activity</w:t>
      </w:r>
      <w:r w:rsidRPr="00BB6A93">
        <w:rPr>
          <w:szCs w:val="20"/>
        </w:rPr>
        <w:t xml:space="preserve"> menambah </w:t>
      </w:r>
      <w:r w:rsidRPr="00BB6A93">
        <w:rPr>
          <w:i/>
          <w:szCs w:val="20"/>
        </w:rPr>
        <w:t>user</w:t>
      </w:r>
      <w:r w:rsidRPr="00BB6A93">
        <w:rPr>
          <w:szCs w:val="20"/>
        </w:rPr>
        <w:t xml:space="preserve"> akan dilakukan pengecekan ketersediaan </w:t>
      </w:r>
      <w:r w:rsidRPr="00BB6A93">
        <w:rPr>
          <w:i/>
          <w:szCs w:val="20"/>
        </w:rPr>
        <w:t>username</w:t>
      </w:r>
      <w:r w:rsidRPr="00BB6A93">
        <w:rPr>
          <w:szCs w:val="20"/>
        </w:rPr>
        <w:t xml:space="preserve">, apabila </w:t>
      </w:r>
      <w:r w:rsidRPr="00BB6A93">
        <w:rPr>
          <w:i/>
          <w:szCs w:val="20"/>
        </w:rPr>
        <w:t>username</w:t>
      </w:r>
      <w:r w:rsidRPr="00BB6A93">
        <w:rPr>
          <w:szCs w:val="20"/>
        </w:rPr>
        <w:t xml:space="preserve"> tersedia maka </w:t>
      </w:r>
      <w:r w:rsidRPr="00BB6A93">
        <w:rPr>
          <w:i/>
          <w:szCs w:val="20"/>
        </w:rPr>
        <w:t>user</w:t>
      </w:r>
      <w:r w:rsidRPr="00BB6A93">
        <w:rPr>
          <w:szCs w:val="20"/>
        </w:rPr>
        <w:t xml:space="preserve"> berhasil disimpan, apabila tidak maka </w:t>
      </w:r>
      <w:r w:rsidRPr="00BB6A93">
        <w:rPr>
          <w:i/>
          <w:szCs w:val="20"/>
        </w:rPr>
        <w:t>user</w:t>
      </w:r>
      <w:r w:rsidRPr="00BB6A93">
        <w:rPr>
          <w:szCs w:val="20"/>
        </w:rPr>
        <w:t xml:space="preserve"> gagal disimpan</w:t>
      </w:r>
      <w:r w:rsidR="00481B25">
        <w:rPr>
          <w:szCs w:val="20"/>
        </w:rPr>
        <w:t xml:space="preserve"> seperti pada gambar 4</w:t>
      </w:r>
      <w:r w:rsidRPr="00BB6A93">
        <w:rPr>
          <w:szCs w:val="20"/>
        </w:rPr>
        <w:t>.</w:t>
      </w:r>
    </w:p>
    <w:p w14:paraId="3D45E47A" w14:textId="77777777" w:rsidR="00BA1E47" w:rsidRDefault="00BA1E47" w:rsidP="001B6375">
      <w:pPr>
        <w:ind w:firstLine="567"/>
        <w:jc w:val="both"/>
        <w:rPr>
          <w:szCs w:val="20"/>
        </w:rPr>
      </w:pPr>
    </w:p>
    <w:p w14:paraId="1E3B314F" w14:textId="478DB9F5" w:rsidR="00BB6A93" w:rsidRPr="00BB6A93" w:rsidRDefault="00BB6A93" w:rsidP="00442C30">
      <w:pPr>
        <w:keepNext/>
        <w:jc w:val="center"/>
        <w:rPr>
          <w:rFonts w:ascii="Calibri" w:hAnsi="Calibri"/>
          <w:szCs w:val="20"/>
          <w:lang w:val="id-ID"/>
        </w:rPr>
      </w:pPr>
      <w:r w:rsidRPr="00BB6A93">
        <w:rPr>
          <w:noProof/>
          <w:szCs w:val="20"/>
          <w:lang w:eastAsia="en-US"/>
        </w:rPr>
        <w:lastRenderedPageBreak/>
        <w:drawing>
          <wp:inline distT="0" distB="0" distL="0" distR="0" wp14:anchorId="133DDBB1" wp14:editId="7848B3D0">
            <wp:extent cx="3096470" cy="2020186"/>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908" cy="2046568"/>
                    </a:xfrm>
                    <a:prstGeom prst="rect">
                      <a:avLst/>
                    </a:prstGeom>
                    <a:noFill/>
                    <a:ln>
                      <a:noFill/>
                    </a:ln>
                  </pic:spPr>
                </pic:pic>
              </a:graphicData>
            </a:graphic>
          </wp:inline>
        </w:drawing>
      </w:r>
    </w:p>
    <w:p w14:paraId="5FDF58AC" w14:textId="1481F8CD" w:rsidR="00BB6A93" w:rsidRDefault="00BB6A93" w:rsidP="009020F4">
      <w:pPr>
        <w:pStyle w:val="Caption"/>
        <w:spacing w:after="0"/>
        <w:jc w:val="center"/>
        <w:rPr>
          <w:color w:val="auto"/>
          <w:sz w:val="16"/>
          <w:szCs w:val="20"/>
        </w:rPr>
      </w:pPr>
      <w:r w:rsidRPr="009020F4">
        <w:rPr>
          <w:color w:val="auto"/>
          <w:sz w:val="16"/>
          <w:szCs w:val="20"/>
        </w:rPr>
        <w:t xml:space="preserve">Gambar </w:t>
      </w:r>
      <w:r w:rsidR="009020F4">
        <w:rPr>
          <w:color w:val="auto"/>
          <w:sz w:val="16"/>
          <w:szCs w:val="20"/>
        </w:rPr>
        <w:t xml:space="preserve">4. </w:t>
      </w:r>
      <w:r w:rsidRPr="009020F4">
        <w:rPr>
          <w:color w:val="auto"/>
          <w:sz w:val="16"/>
          <w:szCs w:val="20"/>
        </w:rPr>
        <w:t>Rancangan Activity Diagram Mengelola User</w:t>
      </w:r>
    </w:p>
    <w:p w14:paraId="2CA3F199" w14:textId="77777777" w:rsidR="00481B25" w:rsidRDefault="00481B25" w:rsidP="001B6375">
      <w:pPr>
        <w:ind w:firstLine="567"/>
        <w:jc w:val="both"/>
        <w:rPr>
          <w:bCs/>
          <w:i/>
          <w:szCs w:val="20"/>
        </w:rPr>
      </w:pPr>
    </w:p>
    <w:p w14:paraId="2685325D" w14:textId="575C9AD0" w:rsidR="001B6375" w:rsidRDefault="001B6375" w:rsidP="001B6375">
      <w:pPr>
        <w:ind w:firstLine="567"/>
        <w:jc w:val="both"/>
        <w:rPr>
          <w:szCs w:val="20"/>
        </w:rPr>
      </w:pPr>
      <w:r w:rsidRPr="00BB6A93">
        <w:rPr>
          <w:szCs w:val="20"/>
        </w:rPr>
        <w:t xml:space="preserve">Rancangan </w:t>
      </w:r>
      <w:r w:rsidRPr="00BB6A93">
        <w:rPr>
          <w:i/>
          <w:szCs w:val="20"/>
        </w:rPr>
        <w:t>Activity Diagram</w:t>
      </w:r>
      <w:r w:rsidRPr="00BB6A93">
        <w:rPr>
          <w:szCs w:val="20"/>
        </w:rPr>
        <w:t xml:space="preserve"> Mengelola Dokumen menjelaskan alur aktivitas pengelolaan dokumen oleh Tim Akreditasi, Kaprodi dan SuperAdmin. Dimana Tim Akreditasi, Kaprodi dan SuperAdmin harus </w:t>
      </w:r>
      <w:r w:rsidRPr="00BB6A93">
        <w:rPr>
          <w:i/>
          <w:szCs w:val="20"/>
        </w:rPr>
        <w:t>login</w:t>
      </w:r>
      <w:r w:rsidRPr="00BB6A93">
        <w:rPr>
          <w:szCs w:val="20"/>
        </w:rPr>
        <w:t xml:space="preserve"> terlebih dahulu dan melewati proses validasi </w:t>
      </w:r>
      <w:r w:rsidRPr="00BB6A93">
        <w:rPr>
          <w:i/>
          <w:szCs w:val="20"/>
        </w:rPr>
        <w:t>username</w:t>
      </w:r>
      <w:r w:rsidRPr="00BB6A93">
        <w:rPr>
          <w:szCs w:val="20"/>
        </w:rPr>
        <w:t xml:space="preserve"> dan password, setelah berhasil masuk ke dalam sistem maka Tim Akreditasi, Kaprodi dan SuperAdmin dapat mengakses Menu Kelola Dokumen dan mengupload dokumen, memperbarui dokumen, serta menghapus dokumen</w:t>
      </w:r>
      <w:r w:rsidR="00481B25">
        <w:rPr>
          <w:szCs w:val="20"/>
        </w:rPr>
        <w:t xml:space="preserve"> pada gambar 5</w:t>
      </w:r>
      <w:r w:rsidRPr="00BB6A93">
        <w:rPr>
          <w:szCs w:val="20"/>
        </w:rPr>
        <w:t xml:space="preserve">. </w:t>
      </w:r>
    </w:p>
    <w:p w14:paraId="69B25B88" w14:textId="56E59B04" w:rsidR="00BB6A93" w:rsidRPr="00BB6A93" w:rsidRDefault="00BB6A93" w:rsidP="00442C30">
      <w:pPr>
        <w:keepNext/>
        <w:jc w:val="center"/>
        <w:rPr>
          <w:rFonts w:ascii="Calibri" w:hAnsi="Calibri"/>
          <w:szCs w:val="20"/>
          <w:lang w:val="id-ID"/>
        </w:rPr>
      </w:pPr>
      <w:r w:rsidRPr="00BB6A93">
        <w:rPr>
          <w:noProof/>
          <w:szCs w:val="20"/>
          <w:lang w:eastAsia="en-US"/>
        </w:rPr>
        <w:drawing>
          <wp:inline distT="0" distB="0" distL="0" distR="0" wp14:anchorId="4721D644" wp14:editId="69E3B32C">
            <wp:extent cx="2520000" cy="159898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598985"/>
                    </a:xfrm>
                    <a:prstGeom prst="rect">
                      <a:avLst/>
                    </a:prstGeom>
                    <a:noFill/>
                    <a:ln>
                      <a:noFill/>
                    </a:ln>
                  </pic:spPr>
                </pic:pic>
              </a:graphicData>
            </a:graphic>
          </wp:inline>
        </w:drawing>
      </w:r>
    </w:p>
    <w:p w14:paraId="7A6E68D0" w14:textId="0BC0CD1A" w:rsidR="00BB6A93" w:rsidRDefault="00BB6A93" w:rsidP="001A3678">
      <w:pPr>
        <w:pStyle w:val="Caption"/>
        <w:spacing w:after="0"/>
        <w:jc w:val="center"/>
        <w:rPr>
          <w:color w:val="auto"/>
          <w:sz w:val="16"/>
          <w:szCs w:val="20"/>
        </w:rPr>
      </w:pPr>
      <w:r w:rsidRPr="001A3678">
        <w:rPr>
          <w:color w:val="auto"/>
          <w:sz w:val="16"/>
          <w:szCs w:val="20"/>
        </w:rPr>
        <w:t xml:space="preserve">Gambar </w:t>
      </w:r>
      <w:r w:rsidR="001A3678">
        <w:rPr>
          <w:color w:val="auto"/>
          <w:sz w:val="16"/>
          <w:szCs w:val="20"/>
        </w:rPr>
        <w:t xml:space="preserve">5. </w:t>
      </w:r>
      <w:r w:rsidRPr="001A3678">
        <w:rPr>
          <w:color w:val="auto"/>
          <w:sz w:val="16"/>
          <w:szCs w:val="20"/>
        </w:rPr>
        <w:t>Rancangan Activity Diagram Mengelola Dokumen</w:t>
      </w:r>
    </w:p>
    <w:p w14:paraId="2D88FF53" w14:textId="77777777" w:rsidR="001A3678" w:rsidRPr="00BB6A93" w:rsidRDefault="001A3678" w:rsidP="00151CA4">
      <w:pPr>
        <w:ind w:firstLine="567"/>
        <w:jc w:val="both"/>
        <w:rPr>
          <w:szCs w:val="20"/>
        </w:rPr>
      </w:pPr>
    </w:p>
    <w:p w14:paraId="6D625034" w14:textId="55D0340C" w:rsidR="00095779" w:rsidRDefault="00095779" w:rsidP="00095779">
      <w:pPr>
        <w:ind w:firstLine="567"/>
        <w:jc w:val="both"/>
        <w:rPr>
          <w:szCs w:val="20"/>
        </w:rPr>
      </w:pPr>
      <w:r w:rsidRPr="00BB6A93">
        <w:rPr>
          <w:szCs w:val="20"/>
        </w:rPr>
        <w:t xml:space="preserve">Rancangan </w:t>
      </w:r>
      <w:r w:rsidRPr="00BB6A93">
        <w:rPr>
          <w:i/>
          <w:szCs w:val="20"/>
        </w:rPr>
        <w:t>Activity Diagram</w:t>
      </w:r>
      <w:r w:rsidRPr="00BB6A93">
        <w:rPr>
          <w:szCs w:val="20"/>
        </w:rPr>
        <w:t xml:space="preserve"> Validasi Dokumen menjelaskan alur aktivitas pengelolaan dokumen oleh Kaprodi dan SuperAdmin. Dimana Kaprodi dan SuperAdmin harus </w:t>
      </w:r>
      <w:r w:rsidRPr="00BB6A93">
        <w:rPr>
          <w:i/>
          <w:szCs w:val="20"/>
        </w:rPr>
        <w:t>login</w:t>
      </w:r>
      <w:r w:rsidRPr="00BB6A93">
        <w:rPr>
          <w:szCs w:val="20"/>
        </w:rPr>
        <w:t xml:space="preserve"> terlebih dahulu dan melewati proses validasi </w:t>
      </w:r>
      <w:r w:rsidRPr="00BB6A93">
        <w:rPr>
          <w:i/>
          <w:szCs w:val="20"/>
        </w:rPr>
        <w:t>username</w:t>
      </w:r>
      <w:r w:rsidRPr="00BB6A93">
        <w:rPr>
          <w:szCs w:val="20"/>
        </w:rPr>
        <w:t xml:space="preserve"> dan password, setelah berhasil masuk ke dalam sistem maka Kaprodi dan SuperAdmin dapat mengakses Menu Validasi Dokumen dan menyetujui atau meminta revisi dokumen. Untuk meminta revisi dokumen, Kaprodi dan SuperAdmin harus mengisi form catatan revisi yang selanjutnya dapat dilihat oleh Tim Akreditasi sebagai acuan revisi dokume</w:t>
      </w:r>
      <w:r>
        <w:rPr>
          <w:szCs w:val="20"/>
        </w:rPr>
        <w:t>n</w:t>
      </w:r>
      <w:r w:rsidR="00481B25">
        <w:rPr>
          <w:szCs w:val="20"/>
        </w:rPr>
        <w:t xml:space="preserve"> pada gambar 6</w:t>
      </w:r>
      <w:r>
        <w:rPr>
          <w:szCs w:val="20"/>
        </w:rPr>
        <w:t>.</w:t>
      </w:r>
    </w:p>
    <w:p w14:paraId="2F6985B4" w14:textId="77777777" w:rsidR="00BA1E47" w:rsidRPr="00BB6A93" w:rsidRDefault="00BA1E47" w:rsidP="00095779">
      <w:pPr>
        <w:ind w:firstLine="567"/>
        <w:jc w:val="both"/>
        <w:rPr>
          <w:szCs w:val="20"/>
        </w:rPr>
      </w:pPr>
    </w:p>
    <w:p w14:paraId="4BE87960" w14:textId="147E4E45" w:rsidR="00BB6A93" w:rsidRPr="00BB6A93" w:rsidRDefault="00BB6A93" w:rsidP="00442C30">
      <w:pPr>
        <w:keepNext/>
        <w:jc w:val="center"/>
        <w:rPr>
          <w:rFonts w:ascii="Calibri" w:hAnsi="Calibri"/>
          <w:szCs w:val="20"/>
          <w:lang w:val="id-ID"/>
        </w:rPr>
      </w:pPr>
      <w:r w:rsidRPr="00BB6A93">
        <w:rPr>
          <w:noProof/>
          <w:szCs w:val="20"/>
          <w:lang w:eastAsia="en-US"/>
        </w:rPr>
        <w:drawing>
          <wp:inline distT="0" distB="0" distL="0" distR="0" wp14:anchorId="7825CBB0" wp14:editId="5D9D70A0">
            <wp:extent cx="2374710" cy="1578074"/>
            <wp:effectExtent l="0" t="0" r="698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78648" cy="1580691"/>
                    </a:xfrm>
                    <a:prstGeom prst="rect">
                      <a:avLst/>
                    </a:prstGeom>
                    <a:noFill/>
                    <a:ln>
                      <a:noFill/>
                    </a:ln>
                  </pic:spPr>
                </pic:pic>
              </a:graphicData>
            </a:graphic>
          </wp:inline>
        </w:drawing>
      </w:r>
    </w:p>
    <w:p w14:paraId="30853756" w14:textId="71830645" w:rsidR="00BB6A93" w:rsidRPr="001A3678" w:rsidRDefault="00BB6A93" w:rsidP="001A3678">
      <w:pPr>
        <w:pStyle w:val="Caption"/>
        <w:spacing w:after="0"/>
        <w:jc w:val="center"/>
        <w:rPr>
          <w:color w:val="auto"/>
          <w:sz w:val="16"/>
          <w:szCs w:val="20"/>
        </w:rPr>
      </w:pPr>
      <w:r w:rsidRPr="001A3678">
        <w:rPr>
          <w:color w:val="auto"/>
          <w:sz w:val="16"/>
          <w:szCs w:val="20"/>
        </w:rPr>
        <w:t>Gambar</w:t>
      </w:r>
      <w:r w:rsidR="001A3678">
        <w:rPr>
          <w:color w:val="auto"/>
          <w:sz w:val="16"/>
          <w:szCs w:val="20"/>
        </w:rPr>
        <w:t xml:space="preserve"> 6. </w:t>
      </w:r>
      <w:r w:rsidRPr="001A3678">
        <w:rPr>
          <w:color w:val="auto"/>
          <w:sz w:val="16"/>
          <w:szCs w:val="20"/>
        </w:rPr>
        <w:t>Rancangan Activity Diagram Validasi Dokumen</w:t>
      </w:r>
    </w:p>
    <w:p w14:paraId="3B454E97" w14:textId="77777777" w:rsidR="00BB6A93" w:rsidRPr="00BB6A93" w:rsidRDefault="00BB6A93" w:rsidP="00BB6A93">
      <w:pPr>
        <w:jc w:val="both"/>
        <w:rPr>
          <w:szCs w:val="20"/>
        </w:rPr>
      </w:pPr>
    </w:p>
    <w:p w14:paraId="426B15F4" w14:textId="77777777" w:rsidR="004E4887" w:rsidRDefault="004E4887" w:rsidP="00BB6A93">
      <w:pPr>
        <w:pStyle w:val="Heading1"/>
        <w:numPr>
          <w:ilvl w:val="0"/>
          <w:numId w:val="0"/>
        </w:numPr>
        <w:tabs>
          <w:tab w:val="left" w:pos="0"/>
        </w:tabs>
        <w:suppressAutoHyphens/>
        <w:spacing w:after="0"/>
        <w:ind w:left="405" w:hanging="405"/>
        <w:rPr>
          <w:color w:val="000000"/>
        </w:rPr>
      </w:pPr>
    </w:p>
    <w:p w14:paraId="0F5B687C" w14:textId="71C234A8" w:rsidR="008F660D" w:rsidRPr="00BB6A93" w:rsidRDefault="004E4887" w:rsidP="00BB6A93">
      <w:pPr>
        <w:pStyle w:val="Heading1"/>
        <w:numPr>
          <w:ilvl w:val="0"/>
          <w:numId w:val="0"/>
        </w:numPr>
        <w:tabs>
          <w:tab w:val="left" w:pos="0"/>
        </w:tabs>
        <w:suppressAutoHyphens/>
        <w:spacing w:after="0"/>
        <w:ind w:left="405" w:hanging="405"/>
        <w:rPr>
          <w:color w:val="000000"/>
          <w:lang w:val="en-US"/>
        </w:rPr>
      </w:pPr>
      <w:r>
        <w:rPr>
          <w:color w:val="000000"/>
        </w:rPr>
        <w:lastRenderedPageBreak/>
        <w:t xml:space="preserve">4. </w:t>
      </w:r>
      <w:r w:rsidR="008F660D" w:rsidRPr="00BB6A93">
        <w:rPr>
          <w:color w:val="000000"/>
          <w:lang w:val="en-US"/>
        </w:rPr>
        <w:t>KESIMPULAN DAN SARAN</w:t>
      </w:r>
    </w:p>
    <w:p w14:paraId="21361453" w14:textId="1BF72E8C" w:rsidR="004E4887" w:rsidRPr="004E4887" w:rsidRDefault="004E4887" w:rsidP="004E4887">
      <w:pPr>
        <w:jc w:val="both"/>
        <w:rPr>
          <w:b/>
          <w:szCs w:val="20"/>
          <w:lang w:val="id-ID"/>
        </w:rPr>
      </w:pPr>
      <w:r w:rsidRPr="004E4887">
        <w:rPr>
          <w:b/>
          <w:szCs w:val="20"/>
          <w:lang w:val="id-ID"/>
        </w:rPr>
        <w:t>4.1. KESIMPULAN</w:t>
      </w:r>
    </w:p>
    <w:p w14:paraId="74C184ED" w14:textId="77777777" w:rsidR="004E4887" w:rsidRDefault="003C179E" w:rsidP="004E4887">
      <w:pPr>
        <w:jc w:val="both"/>
        <w:rPr>
          <w:szCs w:val="20"/>
          <w:lang w:val="id-ID"/>
        </w:rPr>
      </w:pPr>
      <w:r>
        <w:rPr>
          <w:szCs w:val="20"/>
        </w:rPr>
        <w:t xml:space="preserve">Melalui melalui </w:t>
      </w:r>
      <w:r w:rsidR="00BA1E47">
        <w:rPr>
          <w:szCs w:val="20"/>
        </w:rPr>
        <w:t xml:space="preserve">kegiatan </w:t>
      </w:r>
      <w:r>
        <w:rPr>
          <w:szCs w:val="20"/>
        </w:rPr>
        <w:t xml:space="preserve">Pengabdian Kepada Masyarakat </w:t>
      </w:r>
      <w:r w:rsidR="00BA1E47">
        <w:rPr>
          <w:szCs w:val="20"/>
        </w:rPr>
        <w:t xml:space="preserve">ini </w:t>
      </w:r>
      <w:r>
        <w:rPr>
          <w:szCs w:val="20"/>
        </w:rPr>
        <w:t>menjelaskan bahwa</w:t>
      </w:r>
      <w:r w:rsidR="00BA1E47">
        <w:rPr>
          <w:szCs w:val="20"/>
        </w:rPr>
        <w:t xml:space="preserve"> </w:t>
      </w:r>
      <w:r>
        <w:rPr>
          <w:szCs w:val="20"/>
        </w:rPr>
        <w:t xml:space="preserve">perencanaan </w:t>
      </w:r>
      <w:r w:rsidR="00BA1E47">
        <w:rPr>
          <w:szCs w:val="20"/>
        </w:rPr>
        <w:t>Sistem Informasi Repository Akreditasi Program Studi di UNHASY berhasil dirancang</w:t>
      </w:r>
      <w:r w:rsidR="00F960A2">
        <w:rPr>
          <w:szCs w:val="20"/>
        </w:rPr>
        <w:t xml:space="preserve"> serta</w:t>
      </w:r>
      <w:r w:rsidR="00BA1E47">
        <w:rPr>
          <w:szCs w:val="20"/>
        </w:rPr>
        <w:t xml:space="preserve"> dengan menggunakan kerangka kerja SCRUM. </w:t>
      </w:r>
    </w:p>
    <w:p w14:paraId="348FC0E9" w14:textId="77777777" w:rsidR="004E4887" w:rsidRDefault="004E4887" w:rsidP="004E4887">
      <w:pPr>
        <w:jc w:val="both"/>
        <w:rPr>
          <w:szCs w:val="20"/>
          <w:lang w:val="id-ID"/>
        </w:rPr>
      </w:pPr>
    </w:p>
    <w:p w14:paraId="0B990121" w14:textId="77777777" w:rsidR="004E4887" w:rsidRPr="004E4887" w:rsidRDefault="004E4887" w:rsidP="004E4887">
      <w:pPr>
        <w:jc w:val="both"/>
        <w:rPr>
          <w:b/>
          <w:szCs w:val="20"/>
          <w:lang w:val="id-ID"/>
        </w:rPr>
      </w:pPr>
      <w:r w:rsidRPr="004E4887">
        <w:rPr>
          <w:b/>
          <w:szCs w:val="20"/>
          <w:lang w:val="id-ID"/>
        </w:rPr>
        <w:t>4.2. SARAN</w:t>
      </w:r>
    </w:p>
    <w:p w14:paraId="6FCE87B0" w14:textId="07CD0F35" w:rsidR="00DD5873" w:rsidRPr="00BB6A93" w:rsidRDefault="00BA1E47" w:rsidP="004E4887">
      <w:pPr>
        <w:jc w:val="both"/>
        <w:rPr>
          <w:szCs w:val="20"/>
        </w:rPr>
      </w:pPr>
      <w:r>
        <w:rPr>
          <w:szCs w:val="20"/>
        </w:rPr>
        <w:t>Kemudian sistem Sistem Informasi Repository Akreditasi Program Studi di UNHASY juga dapat membantu dalam menyimpan dokumen akreditasi yang dapat dilakukan secara terpusat hanya dengan satu sistem, sehingga menjadikan lebih e</w:t>
      </w:r>
      <w:bookmarkStart w:id="1" w:name="_GoBack"/>
      <w:bookmarkEnd w:id="1"/>
      <w:r>
        <w:rPr>
          <w:szCs w:val="20"/>
        </w:rPr>
        <w:t>fektif dan efisien terutama dalam mempersiapkan pemberkasan untuk kegiatan Akreditasi pada Program Studi di UNHASY</w:t>
      </w:r>
    </w:p>
    <w:p w14:paraId="4D631151" w14:textId="77777777" w:rsidR="008F660D" w:rsidRPr="00BB6A93" w:rsidRDefault="008F660D" w:rsidP="00BB6A93">
      <w:pPr>
        <w:jc w:val="both"/>
        <w:rPr>
          <w:rFonts w:eastAsia="Calibri"/>
          <w:color w:val="000000"/>
          <w:szCs w:val="20"/>
        </w:rPr>
      </w:pPr>
    </w:p>
    <w:p w14:paraId="6C9C32E1" w14:textId="127A24D3" w:rsidR="008F660D" w:rsidRPr="00873452" w:rsidRDefault="00873452" w:rsidP="00BB6A93">
      <w:pPr>
        <w:pStyle w:val="Heading1"/>
        <w:numPr>
          <w:ilvl w:val="0"/>
          <w:numId w:val="0"/>
        </w:numPr>
        <w:tabs>
          <w:tab w:val="left" w:pos="0"/>
        </w:tabs>
        <w:suppressAutoHyphens/>
        <w:spacing w:after="0"/>
        <w:ind w:left="405" w:hanging="405"/>
        <w:rPr>
          <w:color w:val="000000"/>
        </w:rPr>
      </w:pPr>
      <w:r>
        <w:rPr>
          <w:color w:val="000000"/>
        </w:rPr>
        <w:t xml:space="preserve">5. </w:t>
      </w:r>
      <w:r>
        <w:rPr>
          <w:color w:val="000000"/>
          <w:lang w:val="en-US"/>
        </w:rPr>
        <w:t xml:space="preserve">DAFTAR </w:t>
      </w:r>
      <w:r>
        <w:rPr>
          <w:color w:val="000000"/>
        </w:rPr>
        <w:t>RUJUKAN</w:t>
      </w:r>
    </w:p>
    <w:p w14:paraId="2E3D4E4C" w14:textId="098DB0BC" w:rsidR="001562B2" w:rsidRDefault="00FA6257" w:rsidP="00BB6A93">
      <w:pPr>
        <w:ind w:left="709" w:hanging="709"/>
        <w:jc w:val="both"/>
        <w:rPr>
          <w:szCs w:val="20"/>
        </w:rPr>
      </w:pPr>
      <w:r>
        <w:rPr>
          <w:szCs w:val="20"/>
        </w:rPr>
        <w:t>[1]</w:t>
      </w:r>
      <w:r w:rsidR="00481B25">
        <w:rPr>
          <w:szCs w:val="20"/>
        </w:rPr>
        <w:t xml:space="preserve"> </w:t>
      </w:r>
      <w:r w:rsidR="001562B2" w:rsidRPr="00BB6A93">
        <w:rPr>
          <w:szCs w:val="20"/>
        </w:rPr>
        <w:t>Radliya, N. R., &amp; Sidik, R. (2018). Rancang Bangun Sistem Repository Akreditasi Program Studi Manajemen Informatika. Jurnal Manajemen Informatika (JAMIKA), 8(2).</w:t>
      </w:r>
    </w:p>
    <w:p w14:paraId="5B05D1DD" w14:textId="1BC1D8B1" w:rsidR="00BC6B8D" w:rsidRPr="00BB6A93" w:rsidRDefault="00BC6B8D" w:rsidP="00BC6B8D">
      <w:pPr>
        <w:ind w:left="709" w:hanging="709"/>
        <w:jc w:val="both"/>
        <w:rPr>
          <w:szCs w:val="20"/>
        </w:rPr>
      </w:pPr>
      <w:r>
        <w:rPr>
          <w:szCs w:val="20"/>
        </w:rPr>
        <w:t>[2]</w:t>
      </w:r>
      <w:r w:rsidR="00481B25">
        <w:rPr>
          <w:szCs w:val="20"/>
        </w:rPr>
        <w:t xml:space="preserve"> </w:t>
      </w:r>
      <w:r w:rsidRPr="00BB6A93">
        <w:rPr>
          <w:szCs w:val="20"/>
        </w:rPr>
        <w:t>Ruskan, E. L. (2018). Pengembangan Repository Dokumentasi Borang Akreditasi Dan Promosi Jurusan Sistem Informasi Berbasis Web. JSI: Jurnal Sistem Informasi (E-Journal), 10(1).</w:t>
      </w:r>
    </w:p>
    <w:p w14:paraId="59E90230" w14:textId="264A8B74" w:rsidR="00BC6B8D" w:rsidRPr="00BB6A93" w:rsidRDefault="00BC6B8D" w:rsidP="00BC6B8D">
      <w:pPr>
        <w:ind w:left="709" w:hanging="709"/>
        <w:jc w:val="both"/>
        <w:rPr>
          <w:szCs w:val="20"/>
        </w:rPr>
      </w:pPr>
      <w:r>
        <w:rPr>
          <w:szCs w:val="20"/>
        </w:rPr>
        <w:t xml:space="preserve">[3] </w:t>
      </w:r>
      <w:r w:rsidRPr="00BB6A93">
        <w:rPr>
          <w:szCs w:val="20"/>
        </w:rPr>
        <w:t>Christian, A., &amp; Muchlis, M. (2020). Pengembangan Aplikasi Sistem Informasi Repositori Karya Ilmiah Pada Stmik Prabumulih. Paradigma-Jurnal Komputer dan Informatika, 22(2), 225-230.</w:t>
      </w:r>
    </w:p>
    <w:p w14:paraId="00F18BBC" w14:textId="47088CA3" w:rsidR="001562B2" w:rsidRPr="00BB6A93" w:rsidRDefault="00DD29F8" w:rsidP="00BB6A93">
      <w:pPr>
        <w:ind w:left="709" w:hanging="709"/>
        <w:jc w:val="both"/>
        <w:rPr>
          <w:szCs w:val="20"/>
        </w:rPr>
      </w:pPr>
      <w:r>
        <w:rPr>
          <w:szCs w:val="20"/>
        </w:rPr>
        <w:t xml:space="preserve">[4] </w:t>
      </w:r>
      <w:r w:rsidR="001562B2" w:rsidRPr="00BB6A93">
        <w:rPr>
          <w:szCs w:val="20"/>
        </w:rPr>
        <w:t>Kamran, A., &amp; Atrinawati, L. H. (2020). Pengembangan Sistem Informasi Repository Data Akreditasi Institut Teknologi Kalimantan. Jurnal Komputer Terapan, 6(2), 200-209.</w:t>
      </w:r>
    </w:p>
    <w:p w14:paraId="4D8A61C5" w14:textId="76A2C135" w:rsidR="001562B2" w:rsidRDefault="00481B25" w:rsidP="00BB6A93">
      <w:pPr>
        <w:ind w:left="709" w:hanging="709"/>
        <w:jc w:val="both"/>
        <w:rPr>
          <w:szCs w:val="20"/>
        </w:rPr>
      </w:pPr>
      <w:r>
        <w:rPr>
          <w:szCs w:val="20"/>
        </w:rPr>
        <w:t xml:space="preserve">[5] </w:t>
      </w:r>
      <w:r w:rsidR="001562B2" w:rsidRPr="00BB6A93">
        <w:rPr>
          <w:szCs w:val="20"/>
        </w:rPr>
        <w:t>Wdakdo, P. P., Ramadiani, R., &amp; Maharani, S. (2019). Sistem Informasi Akreditasi Program Studi di Fakultas Ilmu Komputer dan Teknologi Informasi Universitas Mulawarman.</w:t>
      </w:r>
    </w:p>
    <w:p w14:paraId="387B08A8" w14:textId="01784BA4" w:rsidR="00E82D0C" w:rsidRPr="00481B25" w:rsidRDefault="00481B25" w:rsidP="00481B25">
      <w:pPr>
        <w:ind w:left="709" w:hanging="709"/>
        <w:jc w:val="both"/>
        <w:rPr>
          <w:szCs w:val="20"/>
        </w:rPr>
      </w:pPr>
      <w:r>
        <w:rPr>
          <w:szCs w:val="20"/>
        </w:rPr>
        <w:t xml:space="preserve">[6] </w:t>
      </w:r>
      <w:r w:rsidRPr="00BB6A93">
        <w:rPr>
          <w:szCs w:val="20"/>
        </w:rPr>
        <w:t xml:space="preserve">Kharisma, L. P. I., &amp; Fahrurrozi, M. (2020). </w:t>
      </w:r>
      <w:r w:rsidR="00943791" w:rsidRPr="00BB6A93">
        <w:rPr>
          <w:szCs w:val="20"/>
        </w:rPr>
        <w:t xml:space="preserve">Sistem Informasi Repositori Skripsi Berbasis Web pada STMIK Syaikh Zainuddin NW Anjani. </w:t>
      </w:r>
      <w:r w:rsidR="00943791" w:rsidRPr="00943791">
        <w:rPr>
          <w:i/>
          <w:szCs w:val="20"/>
        </w:rPr>
        <w:t xml:space="preserve">Teknimedia: </w:t>
      </w:r>
      <w:r w:rsidRPr="00943791">
        <w:rPr>
          <w:i/>
          <w:szCs w:val="20"/>
        </w:rPr>
        <w:t>Teknologi Informasi Dan Multimedia</w:t>
      </w:r>
      <w:r w:rsidRPr="00BB6A93">
        <w:rPr>
          <w:szCs w:val="20"/>
        </w:rPr>
        <w:t>, 1(1).</w:t>
      </w:r>
    </w:p>
    <w:sectPr w:rsidR="00E82D0C" w:rsidRPr="00481B25" w:rsidSect="00B74429">
      <w:headerReference w:type="even" r:id="rId14"/>
      <w:headerReference w:type="default" r:id="rId15"/>
      <w:footerReference w:type="even" r:id="rId16"/>
      <w:footerReference w:type="default" r:id="rId17"/>
      <w:headerReference w:type="first" r:id="rId18"/>
      <w:footerReference w:type="first" r:id="rId19"/>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8D3A4" w14:textId="77777777" w:rsidR="00C05875" w:rsidRDefault="00C05875">
      <w:r>
        <w:separator/>
      </w:r>
    </w:p>
  </w:endnote>
  <w:endnote w:type="continuationSeparator" w:id="0">
    <w:p w14:paraId="18ECEEB9" w14:textId="77777777" w:rsidR="00C05875" w:rsidRDefault="00C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055B46DC" w14:textId="083A96C0" w:rsidR="00263997" w:rsidRPr="00C10BFF" w:rsidRDefault="00263997" w:rsidP="00263997">
        <w:pPr>
          <w:pStyle w:val="Footer"/>
          <w:pBdr>
            <w:top w:val="single" w:sz="4" w:space="1" w:color="D9D9D9" w:themeColor="background1" w:themeShade="D9"/>
          </w:pBdr>
          <w:rPr>
            <w:sz w:val="22"/>
            <w:szCs w:val="28"/>
          </w:rPr>
        </w:pPr>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4E4887">
          <w:rPr>
            <w:b/>
            <w:bCs/>
            <w:noProof/>
            <w:sz w:val="22"/>
            <w:szCs w:val="28"/>
          </w:rPr>
          <w:t>6</w:t>
        </w:r>
        <w:r w:rsidRPr="00C10BFF">
          <w:rPr>
            <w:b/>
            <w:bCs/>
            <w:noProof/>
            <w:sz w:val="22"/>
            <w:szCs w:val="28"/>
          </w:rPr>
          <w:fldChar w:fldCharType="end"/>
        </w:r>
        <w:r w:rsidRPr="00C10BFF">
          <w:rPr>
            <w:b/>
            <w:bCs/>
            <w:sz w:val="22"/>
            <w:szCs w:val="28"/>
          </w:rPr>
          <w:t xml:space="preserve"> | </w:t>
        </w:r>
        <w:r w:rsidR="000D7925" w:rsidRPr="000D7925">
          <w:rPr>
            <w:sz w:val="22"/>
            <w:szCs w:val="28"/>
          </w:rPr>
          <w:t>Ahmad Heru Mujianto: ahmad</w:t>
        </w:r>
        <w:r w:rsidR="00007562">
          <w:rPr>
            <w:sz w:val="22"/>
            <w:szCs w:val="28"/>
          </w:rPr>
          <w:t>mujianto</w:t>
        </w:r>
        <w:r w:rsidR="000D7925" w:rsidRPr="000D7925">
          <w:rPr>
            <w:sz w:val="22"/>
            <w:szCs w:val="28"/>
          </w:rPr>
          <w:t>@gmail.com</w:t>
        </w:r>
        <w:r w:rsidRPr="00C10BFF">
          <w:rPr>
            <w:sz w:val="22"/>
            <w:szCs w:val="28"/>
          </w:rPr>
          <w:t xml:space="preserve"> </w:t>
        </w:r>
      </w:p>
      <w:p w14:paraId="3ABBB8C0" w14:textId="7401D528" w:rsidR="005E116D" w:rsidRPr="00263997" w:rsidRDefault="00C05875"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5E950" w14:textId="09CD763F" w:rsidR="009E1059" w:rsidRPr="00C10BFF" w:rsidRDefault="009E1059" w:rsidP="009E1059">
    <w:pPr>
      <w:pStyle w:val="Footer"/>
      <w:pBdr>
        <w:top w:val="single" w:sz="4" w:space="1" w:color="D9D9D9" w:themeColor="background1" w:themeShade="D9"/>
      </w:pBdr>
      <w:jc w:val="right"/>
      <w:rPr>
        <w:sz w:val="22"/>
        <w:szCs w:val="28"/>
      </w:rPr>
    </w:pPr>
    <w:r w:rsidRPr="00C10BFF">
      <w:rPr>
        <w:sz w:val="22"/>
        <w:szCs w:val="28"/>
      </w:rPr>
      <w:t xml:space="preserve">    </w:t>
    </w:r>
    <w:r w:rsidR="000D7925" w:rsidRPr="000D7925">
      <w:rPr>
        <w:sz w:val="22"/>
        <w:szCs w:val="28"/>
      </w:rPr>
      <w:t xml:space="preserve">Ahmad Heru Mujianto: </w:t>
    </w:r>
    <w:proofErr w:type="gramStart"/>
    <w:r w:rsidR="000D7925" w:rsidRPr="000D7925">
      <w:rPr>
        <w:sz w:val="22"/>
        <w:szCs w:val="28"/>
      </w:rPr>
      <w:t>ahmad</w:t>
    </w:r>
    <w:r w:rsidR="00007562">
      <w:rPr>
        <w:sz w:val="22"/>
        <w:szCs w:val="28"/>
      </w:rPr>
      <w:t>mujianto</w:t>
    </w:r>
    <w:r w:rsidR="000D7925" w:rsidRPr="000D7925">
      <w:rPr>
        <w:sz w:val="22"/>
        <w:szCs w:val="28"/>
      </w:rPr>
      <w:t>@gmail.com</w:t>
    </w:r>
    <w:r w:rsidRPr="00C10BFF">
      <w:rPr>
        <w:sz w:val="22"/>
        <w:szCs w:val="28"/>
      </w:rPr>
      <w:t xml:space="preserve">  </w:t>
    </w:r>
    <w:r w:rsidRPr="00C10BFF">
      <w:rPr>
        <w:b/>
        <w:bCs/>
        <w:sz w:val="22"/>
        <w:szCs w:val="28"/>
      </w:rPr>
      <w:t>|</w:t>
    </w:r>
    <w:proofErr w:type="gramEnd"/>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4E4887" w:rsidRPr="004E4887">
          <w:rPr>
            <w:b/>
            <w:bCs/>
            <w:noProof/>
            <w:szCs w:val="28"/>
          </w:rPr>
          <w:t>7</w:t>
        </w:r>
        <w:r w:rsidRPr="00C10BFF">
          <w:rPr>
            <w:b/>
            <w:bCs/>
            <w:noProof/>
            <w:sz w:val="22"/>
            <w:szCs w:val="28"/>
          </w:rPr>
          <w:fldChar w:fldCharType="end"/>
        </w:r>
      </w:sdtContent>
    </w:sdt>
  </w:p>
  <w:p w14:paraId="50B45FCD" w14:textId="77777777" w:rsidR="009E1059" w:rsidRDefault="009E1059"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64EA7" w14:textId="77B0D8DE" w:rsidR="00B74429" w:rsidRPr="00C10BFF" w:rsidRDefault="00B74429" w:rsidP="00B74429">
    <w:pPr>
      <w:pStyle w:val="Footer"/>
      <w:pBdr>
        <w:top w:val="single" w:sz="4" w:space="1" w:color="D9D9D9" w:themeColor="background1" w:themeShade="D9"/>
      </w:pBdr>
      <w:jc w:val="right"/>
      <w:rPr>
        <w:sz w:val="22"/>
        <w:szCs w:val="28"/>
      </w:rPr>
    </w:pPr>
    <w:r w:rsidRPr="00C10BFF">
      <w:rPr>
        <w:sz w:val="22"/>
        <w:szCs w:val="28"/>
      </w:rPr>
      <w:t xml:space="preserve">    </w:t>
    </w:r>
    <w:r w:rsidR="000D7925" w:rsidRPr="000D7925">
      <w:rPr>
        <w:sz w:val="22"/>
        <w:szCs w:val="28"/>
      </w:rPr>
      <w:t xml:space="preserve">Ahmad Heru Mujianto: </w:t>
    </w:r>
    <w:proofErr w:type="gramStart"/>
    <w:r w:rsidR="000D7925" w:rsidRPr="000D7925">
      <w:rPr>
        <w:sz w:val="22"/>
        <w:szCs w:val="28"/>
      </w:rPr>
      <w:t>ahmadheru13@gmail.com</w:t>
    </w:r>
    <w:r w:rsidRPr="00C10BFF">
      <w:rPr>
        <w:sz w:val="22"/>
        <w:szCs w:val="28"/>
      </w:rPr>
      <w:t xml:space="preserve">  </w:t>
    </w:r>
    <w:r w:rsidRPr="00C10BFF">
      <w:rPr>
        <w:b/>
        <w:bCs/>
        <w:sz w:val="22"/>
        <w:szCs w:val="28"/>
      </w:rPr>
      <w:t>|</w:t>
    </w:r>
    <w:proofErr w:type="gramEnd"/>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Pr="00C10BFF">
          <w:rPr>
            <w:b/>
            <w:bCs/>
            <w:sz w:val="22"/>
            <w:szCs w:val="28"/>
          </w:rPr>
          <w:fldChar w:fldCharType="begin"/>
        </w:r>
        <w:r w:rsidRPr="00C10BFF">
          <w:rPr>
            <w:b/>
            <w:bCs/>
            <w:sz w:val="22"/>
            <w:szCs w:val="28"/>
          </w:rPr>
          <w:instrText xml:space="preserve"> PAGE   \* MERGEFORMAT </w:instrText>
        </w:r>
        <w:r w:rsidRPr="00C10BFF">
          <w:rPr>
            <w:b/>
            <w:bCs/>
            <w:sz w:val="22"/>
            <w:szCs w:val="28"/>
          </w:rPr>
          <w:fldChar w:fldCharType="separate"/>
        </w:r>
        <w:r w:rsidR="004E4887">
          <w:rPr>
            <w:b/>
            <w:bCs/>
            <w:noProof/>
            <w:sz w:val="22"/>
            <w:szCs w:val="28"/>
          </w:rPr>
          <w:t>1</w:t>
        </w:r>
        <w:r w:rsidRPr="00C10BFF">
          <w:rPr>
            <w:b/>
            <w:bCs/>
            <w:noProof/>
            <w:sz w:val="22"/>
            <w:szCs w:val="28"/>
          </w:rPr>
          <w:fldChar w:fldCharType="end"/>
        </w:r>
      </w:sdtContent>
    </w:sdt>
  </w:p>
  <w:p w14:paraId="7C344BB5" w14:textId="77777777" w:rsidR="00B74429" w:rsidRDefault="00B74429"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358FC" w14:textId="77777777" w:rsidR="00C05875" w:rsidRDefault="00C05875">
      <w:r>
        <w:separator/>
      </w:r>
    </w:p>
  </w:footnote>
  <w:footnote w:type="continuationSeparator" w:id="0">
    <w:p w14:paraId="00A2D0F9" w14:textId="77777777" w:rsidR="00C05875" w:rsidRDefault="00C05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72CA" w14:textId="675912D6" w:rsidR="007C40C8" w:rsidRPr="00C91FB9" w:rsidRDefault="007C40C8" w:rsidP="007C40C8">
    <w:pPr>
      <w:pStyle w:val="Header"/>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C91FB9">
      <w:rPr>
        <w:sz w:val="20"/>
        <w:szCs w:val="20"/>
        <w:lang w:val="id-ID"/>
      </w:rPr>
      <w:t>6</w:t>
    </w:r>
  </w:p>
  <w:p w14:paraId="4CCA7AFC" w14:textId="7C0B15BA" w:rsidR="005277F1" w:rsidRPr="00C91FB9" w:rsidRDefault="007C40C8" w:rsidP="007C40C8">
    <w:pPr>
      <w:pStyle w:val="Header"/>
      <w:rPr>
        <w:sz w:val="20"/>
        <w:szCs w:val="20"/>
        <w:lang w:val="id-ID"/>
      </w:rPr>
    </w:pPr>
    <w:r>
      <w:rPr>
        <w:noProof/>
        <w:sz w:val="20"/>
        <w:szCs w:val="20"/>
      </w:rPr>
      <mc:AlternateContent>
        <mc:Choice Requires="wps">
          <w:drawing>
            <wp:anchor distT="0" distB="0" distL="114300" distR="114300" simplePos="0" relativeHeight="251661312" behindDoc="0" locked="0" layoutInCell="1" allowOverlap="1" wp14:anchorId="49EDBB69" wp14:editId="01D90F70">
              <wp:simplePos x="0" y="0"/>
              <wp:positionH relativeFrom="column">
                <wp:posOffset>-3810</wp:posOffset>
              </wp:positionH>
              <wp:positionV relativeFrom="paragraph">
                <wp:posOffset>161381</wp:posOffset>
              </wp:positionV>
              <wp:extent cx="2590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69CD2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6IwAEAAMcDAAAOAAAAZHJzL2Uyb0RvYy54bWysU8tu2zAQvBfIPxC815Id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" strokecolor="black [3040]"/>
          </w:pict>
        </mc:Fallback>
      </mc:AlternateContent>
    </w:r>
    <w:r>
      <w:rPr>
        <w:sz w:val="20"/>
        <w:szCs w:val="20"/>
        <w:lang w:val="id-ID"/>
      </w:rPr>
      <w:t>LPPM UNHASY TEBUIRENG JOMBANG 20</w:t>
    </w:r>
    <w:r w:rsidR="00E96924">
      <w:rPr>
        <w:sz w:val="20"/>
        <w:szCs w:val="20"/>
      </w:rPr>
      <w:t>2</w:t>
    </w:r>
    <w:r w:rsidR="00C91FB9">
      <w:rPr>
        <w:sz w:val="20"/>
        <w:szCs w:val="20"/>
        <w:lang w:val="id-ID"/>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92811" w14:textId="47384A5A" w:rsidR="009E1059" w:rsidRPr="00C91FB9" w:rsidRDefault="009E1059" w:rsidP="009E105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C91FB9">
      <w:rPr>
        <w:sz w:val="20"/>
        <w:szCs w:val="20"/>
        <w:lang w:val="id-ID"/>
      </w:rPr>
      <w:t>6</w:t>
    </w:r>
  </w:p>
  <w:p w14:paraId="6A62D044" w14:textId="63E3F863" w:rsidR="009E1059" w:rsidRPr="00C91FB9" w:rsidRDefault="009E1059" w:rsidP="009E1059">
    <w:pPr>
      <w:pStyle w:val="Header"/>
      <w:jc w:val="right"/>
      <w:rPr>
        <w:lang w:val="id-ID"/>
      </w:rPr>
    </w:pPr>
    <w:r>
      <w:rPr>
        <w:noProof/>
        <w:sz w:val="20"/>
        <w:szCs w:val="20"/>
      </w:rPr>
      <mc:AlternateContent>
        <mc:Choice Requires="wps">
          <w:drawing>
            <wp:anchor distT="0" distB="0" distL="114300" distR="114300" simplePos="0" relativeHeight="251665408" behindDoc="0" locked="0" layoutInCell="1" allowOverlap="1" wp14:anchorId="6BDCB477" wp14:editId="0D042B6D">
              <wp:simplePos x="0" y="0"/>
              <wp:positionH relativeFrom="margin">
                <wp:align>right</wp:align>
              </wp:positionH>
              <wp:positionV relativeFrom="paragraph">
                <wp:posOffset>161381</wp:posOffset>
              </wp:positionV>
              <wp:extent cx="259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F3F26FD" id="Straight Connector 1" o:spid="_x0000_s1026" style="position:absolute;z-index:251665408;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II3/g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C91FB9">
      <w:rPr>
        <w:sz w:val="20"/>
        <w:szCs w:val="20"/>
      </w:rPr>
      <w:t>2</w:t>
    </w:r>
    <w:r w:rsidR="00C91FB9">
      <w:rPr>
        <w:sz w:val="20"/>
        <w:szCs w:val="20"/>
        <w:lang w:val="id-ID"/>
      </w:rPr>
      <w:t>2</w:t>
    </w:r>
  </w:p>
  <w:p w14:paraId="19DE1574" w14:textId="77777777" w:rsidR="009E1059" w:rsidRPr="009E1059" w:rsidRDefault="009E1059"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2B2E" w14:textId="002C82EB" w:rsidR="00B74429" w:rsidRPr="00873452" w:rsidRDefault="00B74429" w:rsidP="00B74429">
    <w:pPr>
      <w:pStyle w:val="Header"/>
      <w:jc w:val="right"/>
      <w:rPr>
        <w:sz w:val="20"/>
        <w:szCs w:val="20"/>
        <w:lang w:val="id-ID"/>
      </w:rPr>
    </w:pPr>
    <w:r w:rsidRPr="0073323D">
      <w:rPr>
        <w:sz w:val="20"/>
        <w:szCs w:val="20"/>
      </w:rPr>
      <w:t xml:space="preserve">Seminar Nasional </w:t>
    </w:r>
    <w:r w:rsidRPr="00E24A99">
      <w:rPr>
        <w:sz w:val="20"/>
        <w:szCs w:val="20"/>
      </w:rPr>
      <w:t>SAINSTEKNOPAK</w:t>
    </w:r>
    <w:r>
      <w:rPr>
        <w:sz w:val="20"/>
        <w:szCs w:val="20"/>
        <w:lang w:val="id-ID"/>
      </w:rPr>
      <w:t xml:space="preserve"> Ke-</w:t>
    </w:r>
    <w:r w:rsidR="00873452">
      <w:rPr>
        <w:sz w:val="20"/>
        <w:szCs w:val="20"/>
        <w:lang w:val="id-ID"/>
      </w:rPr>
      <w:t>6</w:t>
    </w:r>
  </w:p>
  <w:p w14:paraId="05F1595C" w14:textId="2983A06B" w:rsidR="00B74429" w:rsidRPr="00873452" w:rsidRDefault="00B74429" w:rsidP="00B74429">
    <w:pPr>
      <w:pStyle w:val="Header"/>
      <w:jc w:val="right"/>
      <w:rPr>
        <w:lang w:val="id-ID"/>
      </w:rPr>
    </w:pPr>
    <w:r>
      <w:rPr>
        <w:noProof/>
        <w:sz w:val="20"/>
        <w:szCs w:val="20"/>
      </w:rPr>
      <mc:AlternateContent>
        <mc:Choice Requires="wps">
          <w:drawing>
            <wp:anchor distT="0" distB="0" distL="114300" distR="114300" simplePos="0" relativeHeight="251667456" behindDoc="0" locked="0" layoutInCell="1" allowOverlap="1" wp14:anchorId="2033EFB5" wp14:editId="037FAC01">
              <wp:simplePos x="0" y="0"/>
              <wp:positionH relativeFrom="margin">
                <wp:align>right</wp:align>
              </wp:positionH>
              <wp:positionV relativeFrom="paragraph">
                <wp:posOffset>161381</wp:posOffset>
              </wp:positionV>
              <wp:extent cx="259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41DDB9" id="Straight Connector 4" o:spid="_x0000_s1026" style="position:absolute;z-index:251667456;visibility:visible;mso-wrap-style:square;mso-wrap-distance-left:9pt;mso-wrap-distance-top:0;mso-wrap-distance-right:9pt;mso-wrap-distance-bottom:0;mso-position-horizontal:right;mso-position-horizontal-relative:margin;mso-position-vertical:absolute;mso-position-vertical-relative:text"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" strokecolor="black [3040]">
              <w10:wrap anchorx="margin"/>
            </v:line>
          </w:pict>
        </mc:Fallback>
      </mc:AlternateContent>
    </w:r>
    <w:r>
      <w:rPr>
        <w:sz w:val="20"/>
        <w:szCs w:val="20"/>
        <w:lang w:val="id-ID"/>
      </w:rPr>
      <w:t>LPPM UNHASY TEBUIRENG JOMBANG 20</w:t>
    </w:r>
    <w:r w:rsidR="00873452">
      <w:rPr>
        <w:sz w:val="20"/>
        <w:szCs w:val="20"/>
      </w:rPr>
      <w:t>2</w:t>
    </w:r>
    <w:r w:rsidR="00873452">
      <w:rPr>
        <w:sz w:val="20"/>
        <w:szCs w:val="20"/>
        <w:lang w:val="id-ID"/>
      </w:rPr>
      <w:t>2</w:t>
    </w:r>
  </w:p>
  <w:p w14:paraId="16FDC324" w14:textId="77777777" w:rsidR="00B74429" w:rsidRPr="009E1059" w:rsidRDefault="00B74429" w:rsidP="00B74429">
    <w:pPr>
      <w:pStyle w:val="Header"/>
    </w:pPr>
  </w:p>
  <w:p w14:paraId="3BA3024F" w14:textId="77777777" w:rsidR="00B74429" w:rsidRPr="00B74429" w:rsidRDefault="00B74429"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C1114"/>
    <w:multiLevelType w:val="hybridMultilevel"/>
    <w:tmpl w:val="91F28B32"/>
    <w:lvl w:ilvl="0" w:tplc="A59498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04F7225A"/>
    <w:multiLevelType w:val="hybridMultilevel"/>
    <w:tmpl w:val="E4B216F0"/>
    <w:lvl w:ilvl="0" w:tplc="B4D6F90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nsid w:val="05F83183"/>
    <w:multiLevelType w:val="hybridMultilevel"/>
    <w:tmpl w:val="91F28B32"/>
    <w:lvl w:ilvl="0" w:tplc="A59498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09A06E4C"/>
    <w:multiLevelType w:val="hybridMultilevel"/>
    <w:tmpl w:val="348A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82CFF"/>
    <w:multiLevelType w:val="hybridMultilevel"/>
    <w:tmpl w:val="E604AFDE"/>
    <w:lvl w:ilvl="0" w:tplc="8300114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D5235DA"/>
    <w:multiLevelType w:val="hybridMultilevel"/>
    <w:tmpl w:val="1F7641C6"/>
    <w:lvl w:ilvl="0" w:tplc="1BCA5A3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8">
    <w:nsid w:val="120915C8"/>
    <w:multiLevelType w:val="hybridMultilevel"/>
    <w:tmpl w:val="F398B40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9">
    <w:nsid w:val="151A477B"/>
    <w:multiLevelType w:val="hybridMultilevel"/>
    <w:tmpl w:val="B71C222A"/>
    <w:lvl w:ilvl="0" w:tplc="B4D6F90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0">
    <w:nsid w:val="161F543A"/>
    <w:multiLevelType w:val="hybridMultilevel"/>
    <w:tmpl w:val="70CE0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A96258D"/>
    <w:multiLevelType w:val="hybridMultilevel"/>
    <w:tmpl w:val="8F7C2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222AF4"/>
    <w:multiLevelType w:val="hybridMultilevel"/>
    <w:tmpl w:val="6B52A182"/>
    <w:lvl w:ilvl="0" w:tplc="9B126F9C">
      <w:start w:val="1"/>
      <w:numFmt w:val="decimal"/>
      <w:lvlText w:val="%1."/>
      <w:lvlJc w:val="left"/>
      <w:pPr>
        <w:ind w:left="835" w:hanging="360"/>
      </w:pPr>
      <w:rPr>
        <w:b w:val="0"/>
        <w:bCs w:val="0"/>
        <w:i w:val="0"/>
        <w:iCs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3">
    <w:nsid w:val="220F5506"/>
    <w:multiLevelType w:val="hybridMultilevel"/>
    <w:tmpl w:val="9D1E1B5E"/>
    <w:lvl w:ilvl="0" w:tplc="0421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320A72D0"/>
    <w:multiLevelType w:val="hybridMultilevel"/>
    <w:tmpl w:val="D44E5CDA"/>
    <w:lvl w:ilvl="0" w:tplc="B4D6F90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395359B6"/>
    <w:multiLevelType w:val="hybridMultilevel"/>
    <w:tmpl w:val="E4B216F0"/>
    <w:lvl w:ilvl="0" w:tplc="B4D6F90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nsid w:val="411F7925"/>
    <w:multiLevelType w:val="hybridMultilevel"/>
    <w:tmpl w:val="A37AFD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4D71EAD"/>
    <w:multiLevelType w:val="hybridMultilevel"/>
    <w:tmpl w:val="6630D6D8"/>
    <w:lvl w:ilvl="0" w:tplc="38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455A4F8B"/>
    <w:multiLevelType w:val="hybridMultilevel"/>
    <w:tmpl w:val="F9A6E4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4BEE2260"/>
    <w:multiLevelType w:val="hybridMultilevel"/>
    <w:tmpl w:val="91F28B32"/>
    <w:lvl w:ilvl="0" w:tplc="A59498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C4B21A9"/>
    <w:multiLevelType w:val="hybridMultilevel"/>
    <w:tmpl w:val="C6A8A5F0"/>
    <w:lvl w:ilvl="0" w:tplc="04210019">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DA57BB7"/>
    <w:multiLevelType w:val="hybridMultilevel"/>
    <w:tmpl w:val="91F28B32"/>
    <w:lvl w:ilvl="0" w:tplc="A59498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nsid w:val="65B93BF6"/>
    <w:multiLevelType w:val="hybridMultilevel"/>
    <w:tmpl w:val="27F2FCD6"/>
    <w:lvl w:ilvl="0" w:tplc="04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82345A0"/>
    <w:multiLevelType w:val="hybridMultilevel"/>
    <w:tmpl w:val="517C7A36"/>
    <w:lvl w:ilvl="0" w:tplc="04210019">
      <w:start w:val="1"/>
      <w:numFmt w:val="lowerLetter"/>
      <w:lvlText w:val="%1."/>
      <w:lvlJc w:val="left"/>
      <w:pPr>
        <w:ind w:left="1069" w:hanging="360"/>
      </w:pPr>
      <w:rPr>
        <w:rFonts w:cs="Times New Roman"/>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4">
    <w:nsid w:val="6CA83B2B"/>
    <w:multiLevelType w:val="hybridMultilevel"/>
    <w:tmpl w:val="36E2E50A"/>
    <w:lvl w:ilvl="0" w:tplc="FB8E0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74FE6"/>
    <w:multiLevelType w:val="hybridMultilevel"/>
    <w:tmpl w:val="18525B12"/>
    <w:lvl w:ilvl="0" w:tplc="04090001">
      <w:start w:val="1"/>
      <w:numFmt w:val="bullet"/>
      <w:lvlText w:val=""/>
      <w:lvlJc w:val="left"/>
      <w:pPr>
        <w:ind w:left="2520" w:hanging="360"/>
      </w:pPr>
      <w:rPr>
        <w:rFonts w:ascii="Symbol" w:hAnsi="Symbol" w:hint="default"/>
      </w:rPr>
    </w:lvl>
    <w:lvl w:ilvl="1" w:tplc="38090003">
      <w:start w:val="1"/>
      <w:numFmt w:val="bullet"/>
      <w:lvlText w:val="o"/>
      <w:lvlJc w:val="left"/>
      <w:pPr>
        <w:ind w:left="3240" w:hanging="360"/>
      </w:pPr>
      <w:rPr>
        <w:rFonts w:ascii="Courier New" w:hAnsi="Courier New" w:cs="Courier New" w:hint="default"/>
      </w:rPr>
    </w:lvl>
    <w:lvl w:ilvl="2" w:tplc="38090005">
      <w:start w:val="1"/>
      <w:numFmt w:val="bullet"/>
      <w:lvlText w:val=""/>
      <w:lvlJc w:val="left"/>
      <w:pPr>
        <w:ind w:left="3960" w:hanging="360"/>
      </w:pPr>
      <w:rPr>
        <w:rFonts w:ascii="Wingdings" w:hAnsi="Wingdings" w:hint="default"/>
      </w:rPr>
    </w:lvl>
    <w:lvl w:ilvl="3" w:tplc="38090001">
      <w:start w:val="1"/>
      <w:numFmt w:val="bullet"/>
      <w:lvlText w:val=""/>
      <w:lvlJc w:val="left"/>
      <w:pPr>
        <w:ind w:left="4680" w:hanging="360"/>
      </w:pPr>
      <w:rPr>
        <w:rFonts w:ascii="Symbol" w:hAnsi="Symbol" w:hint="default"/>
      </w:rPr>
    </w:lvl>
    <w:lvl w:ilvl="4" w:tplc="38090003">
      <w:start w:val="1"/>
      <w:numFmt w:val="bullet"/>
      <w:lvlText w:val="o"/>
      <w:lvlJc w:val="left"/>
      <w:pPr>
        <w:ind w:left="5400" w:hanging="360"/>
      </w:pPr>
      <w:rPr>
        <w:rFonts w:ascii="Courier New" w:hAnsi="Courier New" w:cs="Courier New" w:hint="default"/>
      </w:rPr>
    </w:lvl>
    <w:lvl w:ilvl="5" w:tplc="38090005">
      <w:start w:val="1"/>
      <w:numFmt w:val="bullet"/>
      <w:lvlText w:val=""/>
      <w:lvlJc w:val="left"/>
      <w:pPr>
        <w:ind w:left="6120" w:hanging="360"/>
      </w:pPr>
      <w:rPr>
        <w:rFonts w:ascii="Wingdings" w:hAnsi="Wingdings" w:hint="default"/>
      </w:rPr>
    </w:lvl>
    <w:lvl w:ilvl="6" w:tplc="38090001">
      <w:start w:val="1"/>
      <w:numFmt w:val="bullet"/>
      <w:lvlText w:val=""/>
      <w:lvlJc w:val="left"/>
      <w:pPr>
        <w:ind w:left="6840" w:hanging="360"/>
      </w:pPr>
      <w:rPr>
        <w:rFonts w:ascii="Symbol" w:hAnsi="Symbol" w:hint="default"/>
      </w:rPr>
    </w:lvl>
    <w:lvl w:ilvl="7" w:tplc="38090003">
      <w:start w:val="1"/>
      <w:numFmt w:val="bullet"/>
      <w:lvlText w:val="o"/>
      <w:lvlJc w:val="left"/>
      <w:pPr>
        <w:ind w:left="7560" w:hanging="360"/>
      </w:pPr>
      <w:rPr>
        <w:rFonts w:ascii="Courier New" w:hAnsi="Courier New" w:cs="Courier New" w:hint="default"/>
      </w:rPr>
    </w:lvl>
    <w:lvl w:ilvl="8" w:tplc="38090005">
      <w:start w:val="1"/>
      <w:numFmt w:val="bullet"/>
      <w:lvlText w:val=""/>
      <w:lvlJc w:val="left"/>
      <w:pPr>
        <w:ind w:left="8280" w:hanging="360"/>
      </w:pPr>
      <w:rPr>
        <w:rFonts w:ascii="Wingdings" w:hAnsi="Wingdings" w:hint="default"/>
      </w:rPr>
    </w:lvl>
  </w:abstractNum>
  <w:abstractNum w:abstractNumId="26">
    <w:nsid w:val="716F6D43"/>
    <w:multiLevelType w:val="hybridMultilevel"/>
    <w:tmpl w:val="D5662CBE"/>
    <w:lvl w:ilvl="0" w:tplc="38090015">
      <w:start w:val="1"/>
      <w:numFmt w:val="upperLetter"/>
      <w:lvlText w:val="%1."/>
      <w:lvlJc w:val="left"/>
      <w:pPr>
        <w:ind w:left="720" w:hanging="360"/>
      </w:pPr>
      <w:rPr>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7">
    <w:nsid w:val="77733C4F"/>
    <w:multiLevelType w:val="hybridMultilevel"/>
    <w:tmpl w:val="91F28B32"/>
    <w:lvl w:ilvl="0" w:tplc="A59498B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nsid w:val="7DBA2DA7"/>
    <w:multiLevelType w:val="hybridMultilevel"/>
    <w:tmpl w:val="203CEB14"/>
    <w:lvl w:ilvl="0" w:tplc="A59498BA">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7"/>
  </w:num>
  <w:num w:numId="2">
    <w:abstractNumId w:val="0"/>
  </w:num>
  <w:num w:numId="3">
    <w:abstractNumId w:val="4"/>
  </w:num>
  <w:num w:numId="4">
    <w:abstractNumId w:val="11"/>
  </w:num>
  <w:num w:numId="5">
    <w:abstractNumId w:val="16"/>
  </w:num>
  <w:num w:numId="6">
    <w:abstractNumId w:val="18"/>
  </w:num>
  <w:num w:numId="7">
    <w:abstractNumId w:val="24"/>
  </w:num>
  <w:num w:numId="8">
    <w:abstractNumId w:val="12"/>
  </w:num>
  <w:num w:numId="9">
    <w:abstractNumId w:val="22"/>
  </w:num>
  <w:num w:numId="10">
    <w:abstractNumId w:val="8"/>
  </w:num>
  <w:num w:numId="11">
    <w:abstractNumId w:val="23"/>
  </w:num>
  <w:num w:numId="12">
    <w:abstractNumId w:val="20"/>
  </w:num>
  <w:num w:numId="13">
    <w:abstractNumId w:val="13"/>
  </w:num>
  <w:num w:numId="14">
    <w:abstractNumId w:val="17"/>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5"/>
  </w:num>
  <w:num w:numId="24">
    <w:abstractNumId w:val="13"/>
  </w:num>
  <w:num w:numId="25">
    <w:abstractNumId w:val="17"/>
  </w:num>
  <w:num w:numId="26">
    <w:abstractNumId w:val="6"/>
  </w:num>
  <w:num w:numId="27">
    <w:abstractNumId w:val="19"/>
  </w:num>
  <w:num w:numId="28">
    <w:abstractNumId w:val="21"/>
  </w:num>
  <w:num w:numId="29">
    <w:abstractNumId w:val="27"/>
  </w:num>
  <w:num w:numId="30">
    <w:abstractNumId w:val="3"/>
  </w:num>
  <w:num w:numId="31">
    <w:abstractNumId w:val="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04AB4"/>
    <w:rsid w:val="00007562"/>
    <w:rsid w:val="00011E0F"/>
    <w:rsid w:val="000213C1"/>
    <w:rsid w:val="00027A91"/>
    <w:rsid w:val="000452EE"/>
    <w:rsid w:val="000546F7"/>
    <w:rsid w:val="000779FB"/>
    <w:rsid w:val="000850C7"/>
    <w:rsid w:val="00095779"/>
    <w:rsid w:val="000B2AE8"/>
    <w:rsid w:val="000D00F7"/>
    <w:rsid w:val="000D47A5"/>
    <w:rsid w:val="000D7925"/>
    <w:rsid w:val="000F0D2D"/>
    <w:rsid w:val="000F30C0"/>
    <w:rsid w:val="000F7208"/>
    <w:rsid w:val="0011709D"/>
    <w:rsid w:val="00151CA4"/>
    <w:rsid w:val="001562B2"/>
    <w:rsid w:val="00173B43"/>
    <w:rsid w:val="00186FCA"/>
    <w:rsid w:val="001A2557"/>
    <w:rsid w:val="001A3678"/>
    <w:rsid w:val="001A6E24"/>
    <w:rsid w:val="001B5CED"/>
    <w:rsid w:val="001B6375"/>
    <w:rsid w:val="001D08F2"/>
    <w:rsid w:val="001E333E"/>
    <w:rsid w:val="00216F30"/>
    <w:rsid w:val="00246BE6"/>
    <w:rsid w:val="00251557"/>
    <w:rsid w:val="00263997"/>
    <w:rsid w:val="0026464E"/>
    <w:rsid w:val="002837B3"/>
    <w:rsid w:val="002A3580"/>
    <w:rsid w:val="002B11E5"/>
    <w:rsid w:val="002B1C37"/>
    <w:rsid w:val="002E5F6D"/>
    <w:rsid w:val="00320AD0"/>
    <w:rsid w:val="0033261D"/>
    <w:rsid w:val="00342FF3"/>
    <w:rsid w:val="003A7918"/>
    <w:rsid w:val="003B3B5A"/>
    <w:rsid w:val="003B45A5"/>
    <w:rsid w:val="003C179E"/>
    <w:rsid w:val="004325D3"/>
    <w:rsid w:val="00442C30"/>
    <w:rsid w:val="00481B25"/>
    <w:rsid w:val="00485279"/>
    <w:rsid w:val="004C3EA6"/>
    <w:rsid w:val="004C7580"/>
    <w:rsid w:val="004E4887"/>
    <w:rsid w:val="004E55E8"/>
    <w:rsid w:val="005277F1"/>
    <w:rsid w:val="00532DE3"/>
    <w:rsid w:val="005404A8"/>
    <w:rsid w:val="00551B8C"/>
    <w:rsid w:val="005663FA"/>
    <w:rsid w:val="005668C9"/>
    <w:rsid w:val="00581A60"/>
    <w:rsid w:val="0058282F"/>
    <w:rsid w:val="005D1853"/>
    <w:rsid w:val="005D63B3"/>
    <w:rsid w:val="005E116D"/>
    <w:rsid w:val="005E73D3"/>
    <w:rsid w:val="00630AB8"/>
    <w:rsid w:val="00634F3D"/>
    <w:rsid w:val="0063614E"/>
    <w:rsid w:val="00650BCB"/>
    <w:rsid w:val="006A3ABE"/>
    <w:rsid w:val="006A3E47"/>
    <w:rsid w:val="006A78BE"/>
    <w:rsid w:val="006B2BA0"/>
    <w:rsid w:val="006C5F11"/>
    <w:rsid w:val="006D683C"/>
    <w:rsid w:val="006E27F3"/>
    <w:rsid w:val="006F68B2"/>
    <w:rsid w:val="00731E3D"/>
    <w:rsid w:val="0073323D"/>
    <w:rsid w:val="00767BB4"/>
    <w:rsid w:val="007A7F83"/>
    <w:rsid w:val="007C1CEC"/>
    <w:rsid w:val="007C40C8"/>
    <w:rsid w:val="008033D0"/>
    <w:rsid w:val="00836C59"/>
    <w:rsid w:val="00855D19"/>
    <w:rsid w:val="008561AD"/>
    <w:rsid w:val="00873452"/>
    <w:rsid w:val="00880835"/>
    <w:rsid w:val="00886A54"/>
    <w:rsid w:val="008C364D"/>
    <w:rsid w:val="008D7EC9"/>
    <w:rsid w:val="008F1D63"/>
    <w:rsid w:val="008F660D"/>
    <w:rsid w:val="009020F4"/>
    <w:rsid w:val="009105D2"/>
    <w:rsid w:val="00913DF1"/>
    <w:rsid w:val="009264FB"/>
    <w:rsid w:val="0093694A"/>
    <w:rsid w:val="00943791"/>
    <w:rsid w:val="00953846"/>
    <w:rsid w:val="009554B0"/>
    <w:rsid w:val="00955C29"/>
    <w:rsid w:val="009616FE"/>
    <w:rsid w:val="0096256A"/>
    <w:rsid w:val="0096542F"/>
    <w:rsid w:val="00977A3E"/>
    <w:rsid w:val="009A4943"/>
    <w:rsid w:val="009B4514"/>
    <w:rsid w:val="009E1059"/>
    <w:rsid w:val="00A31664"/>
    <w:rsid w:val="00A57F6B"/>
    <w:rsid w:val="00A72C2B"/>
    <w:rsid w:val="00A85758"/>
    <w:rsid w:val="00AB7912"/>
    <w:rsid w:val="00AF62BC"/>
    <w:rsid w:val="00B21760"/>
    <w:rsid w:val="00B44578"/>
    <w:rsid w:val="00B74429"/>
    <w:rsid w:val="00B82A54"/>
    <w:rsid w:val="00BA1E47"/>
    <w:rsid w:val="00BA3BD3"/>
    <w:rsid w:val="00BA60A3"/>
    <w:rsid w:val="00BB6A93"/>
    <w:rsid w:val="00BC6B8D"/>
    <w:rsid w:val="00BD41DF"/>
    <w:rsid w:val="00BE3F06"/>
    <w:rsid w:val="00BF248D"/>
    <w:rsid w:val="00BF7F3A"/>
    <w:rsid w:val="00C00EDC"/>
    <w:rsid w:val="00C05875"/>
    <w:rsid w:val="00C10BFF"/>
    <w:rsid w:val="00C23DC2"/>
    <w:rsid w:val="00C370A4"/>
    <w:rsid w:val="00C61471"/>
    <w:rsid w:val="00C64DCB"/>
    <w:rsid w:val="00C858F9"/>
    <w:rsid w:val="00C86CA0"/>
    <w:rsid w:val="00C87695"/>
    <w:rsid w:val="00C91FB9"/>
    <w:rsid w:val="00CA6DCA"/>
    <w:rsid w:val="00CB06BE"/>
    <w:rsid w:val="00CB3C59"/>
    <w:rsid w:val="00D305B0"/>
    <w:rsid w:val="00D40C14"/>
    <w:rsid w:val="00D41102"/>
    <w:rsid w:val="00D467C7"/>
    <w:rsid w:val="00D50579"/>
    <w:rsid w:val="00D72F65"/>
    <w:rsid w:val="00D74222"/>
    <w:rsid w:val="00D77781"/>
    <w:rsid w:val="00D85552"/>
    <w:rsid w:val="00DD29F8"/>
    <w:rsid w:val="00DD5873"/>
    <w:rsid w:val="00DD6845"/>
    <w:rsid w:val="00DE6382"/>
    <w:rsid w:val="00E00A9B"/>
    <w:rsid w:val="00E24A99"/>
    <w:rsid w:val="00E47712"/>
    <w:rsid w:val="00E57843"/>
    <w:rsid w:val="00E668CB"/>
    <w:rsid w:val="00E82D0C"/>
    <w:rsid w:val="00E96924"/>
    <w:rsid w:val="00EA3F87"/>
    <w:rsid w:val="00EA602B"/>
    <w:rsid w:val="00ED73FE"/>
    <w:rsid w:val="00EF11ED"/>
    <w:rsid w:val="00F133A3"/>
    <w:rsid w:val="00F4307A"/>
    <w:rsid w:val="00F45CF7"/>
    <w:rsid w:val="00F74266"/>
    <w:rsid w:val="00F9283D"/>
    <w:rsid w:val="00F960A2"/>
    <w:rsid w:val="00F96C97"/>
    <w:rsid w:val="00FA6257"/>
    <w:rsid w:val="00FC2EAA"/>
    <w:rsid w:val="00FD0061"/>
    <w:rsid w:val="00FF5537"/>
    <w:rsid w:val="00FF6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5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Body of text"/>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39"/>
    <w:rsid w:val="008F66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F660D"/>
    <w:pPr>
      <w:spacing w:after="200"/>
    </w:pPr>
    <w:rPr>
      <w:i/>
      <w:iCs/>
      <w:color w:val="1F497D" w:themeColor="text2"/>
      <w:sz w:val="18"/>
      <w:szCs w:val="18"/>
    </w:rPr>
  </w:style>
  <w:style w:type="character" w:customStyle="1" w:styleId="ListParagraphChar">
    <w:name w:val="List Paragraph Char"/>
    <w:aliases w:val="Body of text Char"/>
    <w:link w:val="ListParagraph"/>
    <w:uiPriority w:val="34"/>
    <w:locked/>
    <w:rsid w:val="005404A8"/>
    <w:rPr>
      <w:rFonts w:ascii="Times New Roman" w:eastAsia="MS Mincho" w:hAnsi="Times New Roman"/>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77F1"/>
    <w:rPr>
      <w:rFonts w:ascii="Times New Roman" w:eastAsia="MS Mincho" w:hAnsi="Times New Roman" w:cs="Times New Roman"/>
      <w:b/>
      <w:sz w:val="20"/>
      <w:szCs w:val="20"/>
      <w:lang w:val="id-ID" w:eastAsia="ja-JP"/>
    </w:rPr>
  </w:style>
  <w:style w:type="character" w:customStyle="1" w:styleId="Heading2Char">
    <w:name w:val="Heading 2 Char"/>
    <w:aliases w:val="Char Char"/>
    <w:link w:val="Heading2"/>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semiHidden/>
    <w:unhideWhenUsed/>
    <w:rsid w:val="005277F1"/>
    <w:pPr>
      <w:spacing w:after="120"/>
    </w:pPr>
  </w:style>
  <w:style w:type="character" w:customStyle="1" w:styleId="BodyTextChar">
    <w:name w:val="Body Text Char"/>
    <w:link w:val="BodyText"/>
    <w:uiPriority w:val="99"/>
    <w:semiHidden/>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Body of text"/>
    <w:basedOn w:val="Normal"/>
    <w:link w:val="ListParagraphChar"/>
    <w:uiPriority w:val="34"/>
    <w:qFormat/>
    <w:rsid w:val="006A3ABE"/>
    <w:pPr>
      <w:ind w:left="720"/>
      <w:contextualSpacing/>
    </w:pPr>
  </w:style>
  <w:style w:type="character" w:customStyle="1" w:styleId="UnresolvedMention">
    <w:name w:val="Unresolved Mention"/>
    <w:basedOn w:val="DefaultParagraphFont"/>
    <w:uiPriority w:val="99"/>
    <w:semiHidden/>
    <w:unhideWhenUsed/>
    <w:rsid w:val="000850C7"/>
    <w:rPr>
      <w:color w:val="605E5C"/>
      <w:shd w:val="clear" w:color="auto" w:fill="E1DFDD"/>
    </w:rPr>
  </w:style>
  <w:style w:type="table" w:styleId="TableGrid">
    <w:name w:val="Table Grid"/>
    <w:basedOn w:val="TableNormal"/>
    <w:uiPriority w:val="39"/>
    <w:rsid w:val="008F66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F660D"/>
    <w:pPr>
      <w:spacing w:after="200"/>
    </w:pPr>
    <w:rPr>
      <w:i/>
      <w:iCs/>
      <w:color w:val="1F497D" w:themeColor="text2"/>
      <w:sz w:val="18"/>
      <w:szCs w:val="18"/>
    </w:rPr>
  </w:style>
  <w:style w:type="character" w:customStyle="1" w:styleId="ListParagraphChar">
    <w:name w:val="List Paragraph Char"/>
    <w:aliases w:val="Body of text Char"/>
    <w:link w:val="ListParagraph"/>
    <w:uiPriority w:val="34"/>
    <w:locked/>
    <w:rsid w:val="005404A8"/>
    <w:rPr>
      <w:rFonts w:ascii="Times New Roman" w:eastAsia="MS Mincho"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9684">
      <w:bodyDiv w:val="1"/>
      <w:marLeft w:val="0"/>
      <w:marRight w:val="0"/>
      <w:marTop w:val="0"/>
      <w:marBottom w:val="0"/>
      <w:divBdr>
        <w:top w:val="none" w:sz="0" w:space="0" w:color="auto"/>
        <w:left w:val="none" w:sz="0" w:space="0" w:color="auto"/>
        <w:bottom w:val="none" w:sz="0" w:space="0" w:color="auto"/>
        <w:right w:val="none" w:sz="0" w:space="0" w:color="auto"/>
      </w:divBdr>
    </w:div>
    <w:div w:id="634410366">
      <w:bodyDiv w:val="1"/>
      <w:marLeft w:val="0"/>
      <w:marRight w:val="0"/>
      <w:marTop w:val="0"/>
      <w:marBottom w:val="0"/>
      <w:divBdr>
        <w:top w:val="none" w:sz="0" w:space="0" w:color="auto"/>
        <w:left w:val="none" w:sz="0" w:space="0" w:color="auto"/>
        <w:bottom w:val="none" w:sz="0" w:space="0" w:color="auto"/>
        <w:right w:val="none" w:sz="0" w:space="0" w:color="auto"/>
      </w:divBdr>
    </w:div>
    <w:div w:id="1447387106">
      <w:bodyDiv w:val="1"/>
      <w:marLeft w:val="0"/>
      <w:marRight w:val="0"/>
      <w:marTop w:val="0"/>
      <w:marBottom w:val="0"/>
      <w:divBdr>
        <w:top w:val="none" w:sz="0" w:space="0" w:color="auto"/>
        <w:left w:val="none" w:sz="0" w:space="0" w:color="auto"/>
        <w:bottom w:val="none" w:sz="0" w:space="0" w:color="auto"/>
        <w:right w:val="none" w:sz="0" w:space="0" w:color="auto"/>
      </w:divBdr>
    </w:div>
    <w:div w:id="18607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Template-Full-Paper-SESINDO-without-page</Template>
  <TotalTime>214</TotalTime>
  <Pages>7</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18294</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Windows User</cp:lastModifiedBy>
  <cp:revision>102</cp:revision>
  <cp:lastPrinted>2013-05-13T02:29:00Z</cp:lastPrinted>
  <dcterms:created xsi:type="dcterms:W3CDTF">2022-12-21T09:06:00Z</dcterms:created>
  <dcterms:modified xsi:type="dcterms:W3CDTF">2023-03-09T11:11:00Z</dcterms:modified>
</cp:coreProperties>
</file>